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F9771" w14:textId="77777777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4A0734">
        <w:rPr>
          <w:rFonts w:ascii="Verdana" w:eastAsia="Calibri" w:hAnsi="Verdana" w:cs="Arial"/>
          <w:b/>
          <w:color w:val="auto"/>
          <w:spacing w:val="0"/>
          <w:szCs w:val="20"/>
        </w:rPr>
        <w:t>6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69D17EA6" w14:textId="0BF7D55D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</w:t>
      </w:r>
      <w:r w:rsidR="00393036">
        <w:rPr>
          <w:rFonts w:ascii="Verdana" w:eastAsia="Calibri" w:hAnsi="Verdana" w:cs="Tahoma"/>
          <w:b/>
          <w:color w:val="auto"/>
          <w:spacing w:val="0"/>
          <w:szCs w:val="20"/>
        </w:rPr>
        <w:t>.13.</w:t>
      </w:r>
      <w:bookmarkStart w:id="0" w:name="_GoBack"/>
      <w:bookmarkEnd w:id="0"/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202</w:t>
      </w:r>
      <w:r w:rsidR="004A0734">
        <w:rPr>
          <w:rFonts w:ascii="Verdana" w:eastAsia="Calibri" w:hAnsi="Verdana" w:cs="Tahoma"/>
          <w:b/>
          <w:color w:val="auto"/>
          <w:spacing w:val="0"/>
          <w:szCs w:val="20"/>
        </w:rPr>
        <w:t>1</w:t>
      </w:r>
    </w:p>
    <w:p w14:paraId="24F493C7" w14:textId="77777777"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5D5FB3B" w14:textId="77777777"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0D13DA48" w14:textId="77777777"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4DA9B972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33C3A96" w14:textId="77777777"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76474453" w14:textId="4793E1BE"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955AF3" w:rsidRPr="00955AF3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27152C4D" w14:textId="77777777" w:rsidR="00DB5BEC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2513B18" w14:textId="77777777"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</w:p>
    <w:p w14:paraId="3154FF9B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36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882"/>
        <w:gridCol w:w="1882"/>
        <w:gridCol w:w="1882"/>
        <w:gridCol w:w="1882"/>
        <w:gridCol w:w="1882"/>
        <w:gridCol w:w="1882"/>
        <w:gridCol w:w="1883"/>
      </w:tblGrid>
      <w:tr w:rsidR="004A0734" w:rsidRPr="00A04692" w14:paraId="34562AD2" w14:textId="77777777" w:rsidTr="004A0734">
        <w:trPr>
          <w:cantSplit/>
          <w:trHeight w:val="11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FCB3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586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7D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t>Uprawnienia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D2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Kwalifikacje</w:t>
            </w:r>
          </w:p>
          <w:p w14:paraId="598FAD4D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3C4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14:paraId="092DAA2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65E59A1D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</w:p>
        </w:tc>
      </w:tr>
      <w:tr w:rsidR="004A0734" w:rsidRPr="00A04692" w14:paraId="5CE6D2DF" w14:textId="77777777" w:rsidTr="004A0734">
        <w:trPr>
          <w:trHeight w:hRule="exact" w:val="82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2EA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ACE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7F6C9BD4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14:paraId="04A322E8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17EE0BF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7B80B748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1404325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00B9890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9D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FF4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027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79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B19A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C5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1301A29F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57B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BC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30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F318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61C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A92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A2E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2A10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2113A23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79F02A40" w14:textId="77777777" w:rsidR="004A0734" w:rsidRDefault="004A0734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</w:p>
    <w:p w14:paraId="0D91DBC7" w14:textId="77777777" w:rsidR="004A0734" w:rsidRDefault="004A0734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</w:p>
    <w:p w14:paraId="2FA924F4" w14:textId="77777777"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…………….……. dnia …………………. r</w:t>
      </w:r>
    </w:p>
    <w:p w14:paraId="06FB7F4F" w14:textId="77777777"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(miejscowość)</w:t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14:paraId="794FA4EE" w14:textId="77777777" w:rsidR="00ED7972" w:rsidRPr="00A04692" w:rsidRDefault="00312626" w:rsidP="004F28E6">
      <w:pPr>
        <w:spacing w:after="0" w:line="240" w:lineRule="auto"/>
        <w:ind w:left="5664" w:firstLine="708"/>
        <w:rPr>
          <w:rFonts w:ascii="Verdana" w:hAnsi="Verdana"/>
          <w:szCs w:val="20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A04692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353571" w15:done="0"/>
  <w15:commentEx w15:paraId="331359AC" w15:done="0"/>
  <w15:commentEx w15:paraId="73164F87" w15:paraIdParent="331359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E00A" w16cex:dateUtc="2021-02-02T13:28:00Z"/>
  <w16cex:commentExtensible w16cex:durableId="23C509AF" w16cex:dateUtc="2021-02-0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353571" w16cid:durableId="23C3E00A"/>
  <w16cid:commentId w16cid:paraId="331359AC" w16cid:durableId="23C50932"/>
  <w16cid:commentId w16cid:paraId="73164F87" w16cid:durableId="23C50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FD658" w14:textId="77777777" w:rsidR="003E0D89" w:rsidRDefault="003E0D89" w:rsidP="006747BD">
      <w:pPr>
        <w:spacing w:after="0" w:line="240" w:lineRule="auto"/>
      </w:pPr>
      <w:r>
        <w:separator/>
      </w:r>
    </w:p>
  </w:endnote>
  <w:endnote w:type="continuationSeparator" w:id="0">
    <w:p w14:paraId="141DDB5A" w14:textId="77777777" w:rsidR="003E0D89" w:rsidRDefault="003E0D8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A7F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55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55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7E5B9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A52E" w14:textId="77777777" w:rsidR="004F5805" w:rsidRPr="00D40690" w:rsidRDefault="004F5805" w:rsidP="00D40690">
    <w:pPr>
      <w:pStyle w:val="Stopka"/>
    </w:pPr>
  </w:p>
  <w:p w14:paraId="106B879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2AFE6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26BE" w14:textId="77777777" w:rsidR="003E0D89" w:rsidRDefault="003E0D89" w:rsidP="006747BD">
      <w:pPr>
        <w:spacing w:after="0" w:line="240" w:lineRule="auto"/>
      </w:pPr>
      <w:r>
        <w:separator/>
      </w:r>
    </w:p>
  </w:footnote>
  <w:footnote w:type="continuationSeparator" w:id="0">
    <w:p w14:paraId="468B2452" w14:textId="77777777" w:rsidR="003E0D89" w:rsidRDefault="003E0D8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844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6DC41BB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93036"/>
    <w:rsid w:val="003E0D89"/>
    <w:rsid w:val="003E14E7"/>
    <w:rsid w:val="003F4BA3"/>
    <w:rsid w:val="00443E1F"/>
    <w:rsid w:val="00454A44"/>
    <w:rsid w:val="004A0734"/>
    <w:rsid w:val="004F28E6"/>
    <w:rsid w:val="004F5805"/>
    <w:rsid w:val="00526CDD"/>
    <w:rsid w:val="005A5AC0"/>
    <w:rsid w:val="005D102F"/>
    <w:rsid w:val="005D1495"/>
    <w:rsid w:val="00605421"/>
    <w:rsid w:val="006311DE"/>
    <w:rsid w:val="006747BD"/>
    <w:rsid w:val="006919BD"/>
    <w:rsid w:val="006D6DE5"/>
    <w:rsid w:val="006E5990"/>
    <w:rsid w:val="006F645A"/>
    <w:rsid w:val="007D5D9D"/>
    <w:rsid w:val="00805DF6"/>
    <w:rsid w:val="00821F16"/>
    <w:rsid w:val="0082414C"/>
    <w:rsid w:val="008368C0"/>
    <w:rsid w:val="0084396A"/>
    <w:rsid w:val="00854B7B"/>
    <w:rsid w:val="008C1729"/>
    <w:rsid w:val="008C75DD"/>
    <w:rsid w:val="008F027B"/>
    <w:rsid w:val="008F209D"/>
    <w:rsid w:val="00955AF3"/>
    <w:rsid w:val="009D4C4D"/>
    <w:rsid w:val="00A04692"/>
    <w:rsid w:val="00A36F46"/>
    <w:rsid w:val="00A4666C"/>
    <w:rsid w:val="00A52C29"/>
    <w:rsid w:val="00A85432"/>
    <w:rsid w:val="00B44F33"/>
    <w:rsid w:val="00B61F8A"/>
    <w:rsid w:val="00C736D5"/>
    <w:rsid w:val="00D005B3"/>
    <w:rsid w:val="00D06D36"/>
    <w:rsid w:val="00D17059"/>
    <w:rsid w:val="00D40690"/>
    <w:rsid w:val="00D5605E"/>
    <w:rsid w:val="00DA52A1"/>
    <w:rsid w:val="00DB5BEC"/>
    <w:rsid w:val="00E36132"/>
    <w:rsid w:val="00ED7972"/>
    <w:rsid w:val="00EE493C"/>
    <w:rsid w:val="00F303C4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4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9D892-9D5F-4FA6-B56D-B0C3C8FB7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24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</cp:lastModifiedBy>
  <cp:revision>17</cp:revision>
  <cp:lastPrinted>2020-09-16T05:58:00Z</cp:lastPrinted>
  <dcterms:created xsi:type="dcterms:W3CDTF">2020-03-02T13:57:00Z</dcterms:created>
  <dcterms:modified xsi:type="dcterms:W3CDTF">2021-04-12T10:28:00Z</dcterms:modified>
</cp:coreProperties>
</file>