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F9771" w14:textId="77777777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 xml:space="preserve">Załącznik nr </w:t>
      </w:r>
      <w:r w:rsidR="004A0734">
        <w:rPr>
          <w:rFonts w:ascii="Verdana" w:eastAsia="Calibri" w:hAnsi="Verdana" w:cs="Arial"/>
          <w:b/>
          <w:color w:val="auto"/>
          <w:spacing w:val="0"/>
          <w:szCs w:val="20"/>
        </w:rPr>
        <w:t>6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SWZ</w:t>
      </w:r>
    </w:p>
    <w:p w14:paraId="69D17EA6" w14:textId="698CB5E4"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PO.271.</w:t>
      </w:r>
      <w:r w:rsidR="00955AF3">
        <w:rPr>
          <w:rFonts w:ascii="Verdana" w:eastAsia="Calibri" w:hAnsi="Verdana" w:cs="Tahoma"/>
          <w:b/>
          <w:color w:val="auto"/>
          <w:spacing w:val="0"/>
          <w:szCs w:val="20"/>
        </w:rPr>
        <w:t>6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>.202</w:t>
      </w:r>
      <w:r w:rsidR="004A0734">
        <w:rPr>
          <w:rFonts w:ascii="Verdana" w:eastAsia="Calibri" w:hAnsi="Verdana" w:cs="Tahoma"/>
          <w:b/>
          <w:color w:val="auto"/>
          <w:spacing w:val="0"/>
          <w:szCs w:val="20"/>
        </w:rPr>
        <w:t>1</w:t>
      </w:r>
    </w:p>
    <w:p w14:paraId="24F493C7" w14:textId="77777777"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55D5FB3B" w14:textId="77777777" w:rsidR="00312626" w:rsidRPr="00A04692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14:paraId="0D13DA48" w14:textId="77777777"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14:paraId="4DA9B972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033C3A96" w14:textId="77777777"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38A03CBF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76474453" w14:textId="4793E1BE"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955AF3" w:rsidRPr="00955AF3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27152C4D" w14:textId="77777777" w:rsidR="00DB5BEC" w:rsidRDefault="00DB5BEC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</w:p>
    <w:p w14:paraId="72513B18" w14:textId="77777777" w:rsidR="00A04692" w:rsidRPr="00A04692" w:rsidRDefault="00A04692" w:rsidP="00A04692">
      <w:pPr>
        <w:spacing w:after="0" w:line="240" w:lineRule="auto"/>
        <w:jc w:val="left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postepowaniu</w:t>
      </w:r>
    </w:p>
    <w:p w14:paraId="3154FF9B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367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882"/>
        <w:gridCol w:w="1882"/>
        <w:gridCol w:w="1882"/>
        <w:gridCol w:w="1882"/>
        <w:gridCol w:w="1882"/>
        <w:gridCol w:w="1882"/>
        <w:gridCol w:w="1883"/>
      </w:tblGrid>
      <w:tr w:rsidR="004A0734" w:rsidRPr="00A04692" w14:paraId="34562AD2" w14:textId="77777777" w:rsidTr="004A0734">
        <w:trPr>
          <w:cantSplit/>
          <w:trHeight w:val="117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A8C3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D174F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FCB3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wykonywanych czynności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2586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7D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>
              <w:rPr>
                <w:rFonts w:ascii="Verdana" w:hAnsi="Verdana" w:cs="Arial"/>
                <w:color w:val="auto"/>
                <w:sz w:val="18"/>
                <w:szCs w:val="18"/>
              </w:rPr>
              <w:t>Uprawnienia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D3D2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Kwalifikacje</w:t>
            </w:r>
          </w:p>
          <w:p w14:paraId="598FAD4D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83C4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Doświadczenie</w:t>
            </w:r>
          </w:p>
          <w:p w14:paraId="092DAA2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zawodowe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F707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14:paraId="65E59A1D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osobami</w:t>
            </w:r>
          </w:p>
        </w:tc>
      </w:tr>
      <w:tr w:rsidR="004A0734" w:rsidRPr="00A04692" w14:paraId="5CE6D2DF" w14:textId="77777777" w:rsidTr="004A0734">
        <w:trPr>
          <w:trHeight w:hRule="exact" w:val="82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9E2EA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FACE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7F6C9BD4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14:paraId="04A322E8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017EE0BF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7B80B748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1404325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14:paraId="000B9890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69D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FFF4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E027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E799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B19A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0C55" w14:textId="77777777" w:rsidR="004A0734" w:rsidRPr="00A04692" w:rsidRDefault="004A0734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A0734" w:rsidRPr="00A04692" w14:paraId="1301A29F" w14:textId="77777777" w:rsidTr="004A0734">
        <w:trPr>
          <w:trHeight w:hRule="exact" w:val="73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A57B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2BCF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9305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F318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B61C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3A92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CA2E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2A10" w14:textId="77777777" w:rsidR="004A0734" w:rsidRPr="00A04692" w:rsidRDefault="004A0734" w:rsidP="004A0734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52113A23" w14:textId="77777777"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14:paraId="79F02A40" w14:textId="77777777" w:rsidR="004A0734" w:rsidRDefault="004A0734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</w:p>
    <w:p w14:paraId="0D91DBC7" w14:textId="77777777" w:rsidR="004A0734" w:rsidRDefault="004A0734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</w:p>
    <w:p w14:paraId="2FA924F4" w14:textId="77777777"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…………….……. dnia …………………. r</w:t>
      </w:r>
    </w:p>
    <w:p w14:paraId="06FB7F4F" w14:textId="77777777"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(miejscowość)</w:t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bookmarkStart w:id="0" w:name="_GoBack"/>
      <w:bookmarkEnd w:id="0"/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14:paraId="794FA4EE" w14:textId="77777777" w:rsidR="00ED7972" w:rsidRPr="00A04692" w:rsidRDefault="00312626" w:rsidP="004F28E6">
      <w:pPr>
        <w:spacing w:after="0" w:line="240" w:lineRule="auto"/>
        <w:ind w:left="5664" w:firstLine="708"/>
        <w:rPr>
          <w:rFonts w:ascii="Verdana" w:hAnsi="Verdana"/>
          <w:szCs w:val="20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A04692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C353571" w15:done="0"/>
  <w15:commentEx w15:paraId="331359AC" w15:done="0"/>
  <w15:commentEx w15:paraId="73164F87" w15:paraIdParent="331359A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3E00A" w16cex:dateUtc="2021-02-02T13:28:00Z"/>
  <w16cex:commentExtensible w16cex:durableId="23C509AF" w16cex:dateUtc="2021-02-0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C353571" w16cid:durableId="23C3E00A"/>
  <w16cid:commentId w16cid:paraId="331359AC" w16cid:durableId="23C50932"/>
  <w16cid:commentId w16cid:paraId="73164F87" w16cid:durableId="23C509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7FD658" w14:textId="77777777" w:rsidR="003E0D89" w:rsidRDefault="003E0D89" w:rsidP="006747BD">
      <w:pPr>
        <w:spacing w:after="0" w:line="240" w:lineRule="auto"/>
      </w:pPr>
      <w:r>
        <w:separator/>
      </w:r>
    </w:p>
  </w:endnote>
  <w:endnote w:type="continuationSeparator" w:id="0">
    <w:p w14:paraId="141DDB5A" w14:textId="77777777" w:rsidR="003E0D89" w:rsidRDefault="003E0D8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32A7FA9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55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955AF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70375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8C1D548" wp14:editId="7F1FF42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7E5B969" wp14:editId="1306AAC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9EA19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43AA2D7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A01C7A" w14:textId="77777777"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03716F22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1C113BD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7E5B9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3F9EA198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43AA2D7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A01C7A" w14:textId="77777777"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03716F22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1C113BD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36A52E" w14:textId="77777777" w:rsidR="004F5805" w:rsidRPr="00D40690" w:rsidRDefault="004F5805" w:rsidP="00D40690">
    <w:pPr>
      <w:pStyle w:val="Stopka"/>
    </w:pPr>
  </w:p>
  <w:p w14:paraId="106B879E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7695B56" wp14:editId="3FE1C0D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2AFE6B3" wp14:editId="41323EC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F0D82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1FA617BC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41E9432A" w14:textId="77777777"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14:paraId="2CC2811E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3CE03417" w14:textId="77777777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2AFE6B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5DAF0D82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1FA617BC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41E9432A" w14:textId="77777777"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14:paraId="2CC2811E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3CE03417" w14:textId="77777777"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F26BE" w14:textId="77777777" w:rsidR="003E0D89" w:rsidRDefault="003E0D89" w:rsidP="006747BD">
      <w:pPr>
        <w:spacing w:after="0" w:line="240" w:lineRule="auto"/>
      </w:pPr>
      <w:r>
        <w:separator/>
      </w:r>
    </w:p>
  </w:footnote>
  <w:footnote w:type="continuationSeparator" w:id="0">
    <w:p w14:paraId="468B2452" w14:textId="77777777" w:rsidR="003E0D89" w:rsidRDefault="003E0D8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28448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1D1EED5" wp14:editId="6DC41BB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E0D89"/>
    <w:rsid w:val="003E14E7"/>
    <w:rsid w:val="003F4BA3"/>
    <w:rsid w:val="00443E1F"/>
    <w:rsid w:val="00454A44"/>
    <w:rsid w:val="004A0734"/>
    <w:rsid w:val="004F28E6"/>
    <w:rsid w:val="004F5805"/>
    <w:rsid w:val="00526CDD"/>
    <w:rsid w:val="005A5AC0"/>
    <w:rsid w:val="005D102F"/>
    <w:rsid w:val="005D1495"/>
    <w:rsid w:val="00605421"/>
    <w:rsid w:val="006747BD"/>
    <w:rsid w:val="006919BD"/>
    <w:rsid w:val="006D6DE5"/>
    <w:rsid w:val="006E5990"/>
    <w:rsid w:val="006F645A"/>
    <w:rsid w:val="007D5D9D"/>
    <w:rsid w:val="00805DF6"/>
    <w:rsid w:val="00821F16"/>
    <w:rsid w:val="0082414C"/>
    <w:rsid w:val="008368C0"/>
    <w:rsid w:val="0084396A"/>
    <w:rsid w:val="00854B7B"/>
    <w:rsid w:val="008C1729"/>
    <w:rsid w:val="008C75DD"/>
    <w:rsid w:val="008F027B"/>
    <w:rsid w:val="008F209D"/>
    <w:rsid w:val="00955AF3"/>
    <w:rsid w:val="009D4C4D"/>
    <w:rsid w:val="00A04692"/>
    <w:rsid w:val="00A36F46"/>
    <w:rsid w:val="00A4666C"/>
    <w:rsid w:val="00A52C29"/>
    <w:rsid w:val="00A85432"/>
    <w:rsid w:val="00B44F33"/>
    <w:rsid w:val="00B61F8A"/>
    <w:rsid w:val="00C736D5"/>
    <w:rsid w:val="00D005B3"/>
    <w:rsid w:val="00D06D36"/>
    <w:rsid w:val="00D17059"/>
    <w:rsid w:val="00D40690"/>
    <w:rsid w:val="00D5605E"/>
    <w:rsid w:val="00DA52A1"/>
    <w:rsid w:val="00DB5BEC"/>
    <w:rsid w:val="00E36132"/>
    <w:rsid w:val="00ED7972"/>
    <w:rsid w:val="00EE493C"/>
    <w:rsid w:val="00F303C4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4CC5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5E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4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4A4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4A44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4A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4A44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0DF6-A724-443E-9D33-7053FDC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24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</cp:lastModifiedBy>
  <cp:revision>15</cp:revision>
  <cp:lastPrinted>2020-09-16T05:58:00Z</cp:lastPrinted>
  <dcterms:created xsi:type="dcterms:W3CDTF">2020-03-02T13:57:00Z</dcterms:created>
  <dcterms:modified xsi:type="dcterms:W3CDTF">2021-02-25T10:16:00Z</dcterms:modified>
</cp:coreProperties>
</file>