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2A4F1A">
        <w:rPr>
          <w:rFonts w:eastAsia="Calibri" w:cs="Arial"/>
          <w:b/>
          <w:color w:val="auto"/>
          <w:spacing w:val="0"/>
          <w:sz w:val="18"/>
          <w:szCs w:val="18"/>
        </w:rPr>
        <w:t>10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B04C3F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B04C3F">
        <w:rPr>
          <w:rFonts w:eastAsia="Calibri" w:cs="Tahoma"/>
          <w:b/>
          <w:color w:val="auto"/>
          <w:spacing w:val="0"/>
          <w:sz w:val="18"/>
          <w:szCs w:val="18"/>
        </w:rPr>
        <w:t xml:space="preserve"> PO.271.</w:t>
      </w:r>
      <w:r w:rsidR="002A4F1A">
        <w:rPr>
          <w:rFonts w:eastAsia="Calibri" w:cs="Tahoma"/>
          <w:b/>
          <w:color w:val="auto"/>
          <w:spacing w:val="0"/>
          <w:sz w:val="18"/>
          <w:szCs w:val="18"/>
        </w:rPr>
        <w:t>6</w:t>
      </w:r>
      <w:r w:rsidR="00B04C3F" w:rsidRPr="00B04C3F">
        <w:rPr>
          <w:rFonts w:eastAsia="Calibri" w:cs="Tahoma"/>
          <w:b/>
          <w:color w:val="auto"/>
          <w:spacing w:val="0"/>
          <w:sz w:val="18"/>
          <w:szCs w:val="18"/>
        </w:rPr>
        <w:t>.2021</w:t>
      </w:r>
    </w:p>
    <w:p w:rsidR="00312626" w:rsidRPr="00B04C3F" w:rsidRDefault="00312626" w:rsidP="00312626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:rsidR="00312626" w:rsidRPr="00B04C3F" w:rsidRDefault="00312626" w:rsidP="0031262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B04C3F"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USŁUG</w:t>
      </w: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„</w:t>
      </w:r>
      <w:r w:rsidR="002A4F1A" w:rsidRPr="002A4F1A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Świadczenie usług okresowych przeglądów technicznych, konserwacji, bieżących napraw i usuwania awarii instalacji detekcji gazów</w:t>
      </w: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”</w:t>
      </w: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że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 okresie ostatnich 3 lat przed upływem terminu składania ofert, a jeżeli okres prowadzenia działalności jest krótszy - w tym okresie, wykonano </w:t>
      </w:r>
      <w:r w:rsidR="002A4F1A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lub wykonuje się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następujące zamówienia: </w:t>
      </w: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926"/>
        <w:gridCol w:w="3291"/>
        <w:gridCol w:w="2375"/>
        <w:gridCol w:w="2571"/>
        <w:gridCol w:w="2571"/>
      </w:tblGrid>
      <w:tr w:rsidR="00B04C3F" w:rsidRPr="00B04C3F" w:rsidTr="00B04C3F">
        <w:trPr>
          <w:trHeight w:val="358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26" w:type="dxa"/>
            <w:vAlign w:val="center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291" w:type="dxa"/>
            <w:vAlign w:val="center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B04C3F" w:rsidRPr="00B04C3F" w:rsidRDefault="00B04C3F" w:rsidP="004B3D38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4B3D38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usługi,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z którego będzie wynikało spełnienie warunku opisanego w SWZ pkt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5.2.4)</w:t>
            </w:r>
          </w:p>
        </w:tc>
        <w:tc>
          <w:tcPr>
            <w:tcW w:w="2375" w:type="dxa"/>
            <w:vAlign w:val="center"/>
          </w:tcPr>
          <w:p w:rsid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Wartość usługi</w:t>
            </w: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571" w:type="dxa"/>
            <w:vAlign w:val="center"/>
          </w:tcPr>
          <w:p w:rsidR="00B04C3F" w:rsidRPr="00B04C3F" w:rsidRDefault="00B04C3F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nadal realizowan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ych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należy wskazać okres realizacji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usług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2571" w:type="dxa"/>
            <w:vAlign w:val="center"/>
          </w:tcPr>
          <w:p w:rsidR="00B04C3F" w:rsidRPr="00B04C3F" w:rsidRDefault="00B04C3F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</w:tr>
      <w:tr w:rsidR="00B04C3F" w:rsidRPr="00B04C3F" w:rsidTr="00B04C3F">
        <w:trPr>
          <w:trHeight w:val="230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6</w:t>
            </w:r>
          </w:p>
        </w:tc>
      </w:tr>
      <w:tr w:rsidR="00B04C3F" w:rsidRPr="00B04C3F" w:rsidTr="00B04C3F">
        <w:trPr>
          <w:trHeight w:val="704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spacing w:after="200" w:line="276" w:lineRule="auto"/>
              <w:ind w:firstLine="708"/>
              <w:jc w:val="left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B04C3F" w:rsidRPr="00B04C3F" w:rsidTr="00B04C3F">
        <w:trPr>
          <w:trHeight w:val="244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(miejscowość)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B04C3F" w:rsidRDefault="00312626" w:rsidP="004F28E6">
      <w:pPr>
        <w:spacing w:after="0" w:line="240" w:lineRule="auto"/>
        <w:ind w:left="5664" w:firstLine="708"/>
        <w:rPr>
          <w:szCs w:val="20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B04C3F" w:rsidSect="00B04C3F">
      <w:footerReference w:type="default" r:id="rId9"/>
      <w:headerReference w:type="first" r:id="rId10"/>
      <w:footerReference w:type="first" r:id="rId11"/>
      <w:pgSz w:w="16838" w:h="11906" w:orient="landscape" w:code="9"/>
      <w:pgMar w:top="1276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13B9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37118CF" wp14:editId="34D1A60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9DB1270" wp14:editId="145F3FD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00668C" wp14:editId="376B071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FFCBFED" wp14:editId="3E5B992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21A75A" wp14:editId="171DE5A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7782D"/>
    <w:rsid w:val="00196301"/>
    <w:rsid w:val="001A0BD2"/>
    <w:rsid w:val="00213B97"/>
    <w:rsid w:val="00227DD2"/>
    <w:rsid w:val="00231524"/>
    <w:rsid w:val="002A4F1A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1520B"/>
    <w:rsid w:val="009B3016"/>
    <w:rsid w:val="009D4C4D"/>
    <w:rsid w:val="00A36F46"/>
    <w:rsid w:val="00A4666C"/>
    <w:rsid w:val="00A52C29"/>
    <w:rsid w:val="00B04C3F"/>
    <w:rsid w:val="00B61F8A"/>
    <w:rsid w:val="00C15995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464D-C5C3-43B1-858F-DB859817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15</cp:revision>
  <cp:lastPrinted>2020-10-21T10:16:00Z</cp:lastPrinted>
  <dcterms:created xsi:type="dcterms:W3CDTF">2020-03-02T13:57:00Z</dcterms:created>
  <dcterms:modified xsi:type="dcterms:W3CDTF">2021-03-19T09:58:00Z</dcterms:modified>
</cp:coreProperties>
</file>