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AE2342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F3243A">
        <w:rPr>
          <w:rFonts w:eastAsia="Calibri" w:cs="Tahoma"/>
          <w:b/>
          <w:color w:val="auto"/>
          <w:spacing w:val="0"/>
          <w:szCs w:val="20"/>
        </w:rPr>
        <w:t>50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F3243A" w:rsidRPr="00F3243A" w:rsidRDefault="00443E1F" w:rsidP="00F3243A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3243A" w:rsidRPr="00F3243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sprzętu laboratoryjnego z podziałem na 17 części </w:t>
      </w:r>
    </w:p>
    <w:p w:rsidR="00443E1F" w:rsidRPr="00443E1F" w:rsidRDefault="00F3243A" w:rsidP="00F3243A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F3243A">
        <w:rPr>
          <w:rFonts w:eastAsia="Times New Roman" w:cs="Tahoma"/>
          <w:b/>
          <w:color w:val="auto"/>
          <w:spacing w:val="0"/>
          <w:szCs w:val="20"/>
          <w:lang w:eastAsia="x-none"/>
        </w:rPr>
        <w:t>dla ŁUKASIEWICZ - PORT</w:t>
      </w:r>
      <w:r w:rsidR="00443E1F"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AF102F" w:rsidRDefault="00AF102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AF102F" w:rsidRDefault="00AF102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AF102F" w:rsidRPr="00443E1F" w:rsidRDefault="00AF102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>OŚWIADCZENIE DOTYCZĄCE PODMIOTU,</w:t>
      </w:r>
    </w:p>
    <w:p w:rsidR="00443E1F" w:rsidRPr="00443E1F" w:rsidRDefault="00443E1F" w:rsidP="00AF102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AF102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AF102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  <w:bookmarkStart w:id="0" w:name="_GoBack"/>
      <w:bookmarkEnd w:id="0"/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F102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F102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EB09AAA" wp14:editId="682A396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6E84556" wp14:editId="07B8BA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F102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F102F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AA0B87" wp14:editId="2F892D2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54B31" wp14:editId="4672687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1E26FC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D173D"/>
    <w:rsid w:val="00AE2342"/>
    <w:rsid w:val="00AF102F"/>
    <w:rsid w:val="00B41C93"/>
    <w:rsid w:val="00B61F8A"/>
    <w:rsid w:val="00C736D5"/>
    <w:rsid w:val="00CA738C"/>
    <w:rsid w:val="00D005B3"/>
    <w:rsid w:val="00D06D36"/>
    <w:rsid w:val="00D40690"/>
    <w:rsid w:val="00DA52A1"/>
    <w:rsid w:val="00E36132"/>
    <w:rsid w:val="00ED7972"/>
    <w:rsid w:val="00EE493C"/>
    <w:rsid w:val="00F3243A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BE0D-D32D-43D7-8C11-D4E3E096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14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15</cp:revision>
  <cp:lastPrinted>2020-10-21T10:15:00Z</cp:lastPrinted>
  <dcterms:created xsi:type="dcterms:W3CDTF">2020-03-02T13:49:00Z</dcterms:created>
  <dcterms:modified xsi:type="dcterms:W3CDTF">2020-12-02T09:21:00Z</dcterms:modified>
</cp:coreProperties>
</file>