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CA738C">
        <w:rPr>
          <w:rFonts w:eastAsia="Calibri" w:cs="Tahoma"/>
          <w:b/>
          <w:color w:val="auto"/>
          <w:spacing w:val="0"/>
          <w:szCs w:val="20"/>
        </w:rPr>
        <w:t>40</w:t>
      </w:r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A738C" w:rsidRPr="00CA738C">
        <w:rPr>
          <w:rFonts w:eastAsia="Times New Roman" w:cs="Tahoma"/>
          <w:b/>
          <w:color w:val="auto"/>
          <w:spacing w:val="0"/>
          <w:szCs w:val="20"/>
          <w:lang w:eastAsia="x-none"/>
        </w:rPr>
        <w:t>Dostawa syntezatora oligonukleotydów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Pzp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 xml:space="preserve">Oświadczam, że następujący/e podmiot/y, na którego/ych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będący/e podwykonawcą/ami: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KRS/CEiDG)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41C9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41C9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EB09AAA" wp14:editId="682A396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6E84556" wp14:editId="07B8BA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41C9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41C9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AA0B87" wp14:editId="2F892D2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54B31" wp14:editId="4672687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D173D"/>
    <w:rsid w:val="00B41C93"/>
    <w:rsid w:val="00B61F8A"/>
    <w:rsid w:val="00C736D5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9B51-6630-4E30-8FA9-F5C0D9C3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10</cp:revision>
  <cp:lastPrinted>2020-10-21T10:15:00Z</cp:lastPrinted>
  <dcterms:created xsi:type="dcterms:W3CDTF">2020-03-02T13:49:00Z</dcterms:created>
  <dcterms:modified xsi:type="dcterms:W3CDTF">2020-10-21T10:15:00Z</dcterms:modified>
</cp:coreProperties>
</file>