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DC26" w14:textId="1FF7BE32" w:rsidR="003D745E" w:rsidRDefault="003D745E" w:rsidP="00B63FD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8643CB">
        <w:t>PO.2721.36.2020</w:t>
      </w:r>
    </w:p>
    <w:p w14:paraId="17BF68B2" w14:textId="65B137A0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2331A73C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651302" w:rsidRPr="00651302">
        <w:rPr>
          <w:rFonts w:asciiTheme="majorHAnsi" w:hAnsiTheme="majorHAnsi"/>
          <w:szCs w:val="20"/>
        </w:rPr>
        <w:t xml:space="preserve">materiałów zużywalnych </w:t>
      </w:r>
      <w:r w:rsidRPr="00B63FDF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B63FDF">
        <w:rPr>
          <w:rFonts w:asciiTheme="majorHAnsi" w:hAnsiTheme="majorHAnsi"/>
          <w:b/>
          <w:szCs w:val="20"/>
        </w:rPr>
        <w:t>efficient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 </w:t>
      </w:r>
      <w:proofErr w:type="spellStart"/>
      <w:r w:rsidRPr="00B63FDF">
        <w:rPr>
          <w:rFonts w:asciiTheme="majorHAnsi" w:hAnsiTheme="majorHAnsi"/>
          <w:b/>
          <w:szCs w:val="20"/>
        </w:rPr>
        <w:t>deep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B63FDF">
        <w:rPr>
          <w:rFonts w:asciiTheme="majorHAnsi" w:hAnsiTheme="majorHAnsi"/>
          <w:b/>
          <w:szCs w:val="20"/>
        </w:rPr>
        <w:t>emitters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niezbędną wiedzę i doświadczenie oraz dysponuję/</w:t>
      </w:r>
      <w:proofErr w:type="spellStart"/>
      <w:r w:rsidRPr="00B63FDF">
        <w:rPr>
          <w:rFonts w:asciiTheme="majorHAnsi" w:hAnsiTheme="majorHAnsi" w:cs="Arial"/>
          <w:szCs w:val="20"/>
        </w:rPr>
        <w:t>emy</w:t>
      </w:r>
      <w:proofErr w:type="spellEnd"/>
      <w:r w:rsidRPr="00B63FDF">
        <w:rPr>
          <w:rFonts w:asciiTheme="majorHAnsi" w:hAnsiTheme="majorHAnsi" w:cs="Arial"/>
          <w:szCs w:val="20"/>
        </w:rPr>
        <w:t xml:space="preserve">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B15A8" w14:textId="77777777" w:rsidR="00AA27A4" w:rsidRDefault="00AA27A4" w:rsidP="006747BD">
      <w:pPr>
        <w:spacing w:after="0" w:line="240" w:lineRule="auto"/>
      </w:pPr>
      <w:r>
        <w:separator/>
      </w:r>
    </w:p>
  </w:endnote>
  <w:endnote w:type="continuationSeparator" w:id="0">
    <w:p w14:paraId="47C7AA87" w14:textId="77777777" w:rsidR="00AA27A4" w:rsidRDefault="00AA27A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40DB6" w14:textId="77777777" w:rsidR="008643CB" w:rsidRDefault="008643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29D0EE2E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8643CB" w:rsidRPr="008643CB">
                            <w:t xml:space="preserve">biuro@port.lukasiewicz.gov.pl </w:t>
                          </w:r>
                          <w:r>
                            <w:t xml:space="preserve">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8643CB" w:rsidRPr="008643CB">
                            <w:t>386585168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2F62161C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8643CB" w:rsidRPr="008643C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29D0EE2E" w:rsidR="00A4666C" w:rsidRDefault="00A4666C" w:rsidP="00A4666C">
                    <w:pPr>
                      <w:pStyle w:val="LukStopka-adres"/>
                    </w:pPr>
                    <w:r>
                      <w:t xml:space="preserve">E-mail: </w:t>
                    </w:r>
                    <w:r w:rsidR="008643CB" w:rsidRPr="008643CB">
                      <w:t xml:space="preserve">biuro@port.lukasiewicz.gov.pl </w:t>
                    </w:r>
                    <w:r>
                      <w:t xml:space="preserve">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8643CB" w:rsidRPr="008643CB">
                      <w:t>386585168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2F62161C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8643CB" w:rsidRPr="008643C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285B4" w14:textId="77777777" w:rsidR="00AA27A4" w:rsidRDefault="00AA27A4" w:rsidP="006747BD">
      <w:pPr>
        <w:spacing w:after="0" w:line="240" w:lineRule="auto"/>
      </w:pPr>
      <w:r>
        <w:separator/>
      </w:r>
    </w:p>
  </w:footnote>
  <w:footnote w:type="continuationSeparator" w:id="0">
    <w:p w14:paraId="6C4A068F" w14:textId="77777777" w:rsidR="00AA27A4" w:rsidRDefault="00AA27A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363D" w14:textId="77777777" w:rsidR="008643CB" w:rsidRDefault="008643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C6E76" w14:textId="77777777" w:rsidR="008643CB" w:rsidRDefault="00864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2168E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D745E"/>
    <w:rsid w:val="003F4BA3"/>
    <w:rsid w:val="004F5805"/>
    <w:rsid w:val="00526CDD"/>
    <w:rsid w:val="005D102F"/>
    <w:rsid w:val="005D1495"/>
    <w:rsid w:val="005E65BB"/>
    <w:rsid w:val="00651302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643CB"/>
    <w:rsid w:val="00870674"/>
    <w:rsid w:val="008C1729"/>
    <w:rsid w:val="008C75DD"/>
    <w:rsid w:val="008F027B"/>
    <w:rsid w:val="008F0B16"/>
    <w:rsid w:val="008F209D"/>
    <w:rsid w:val="0099379C"/>
    <w:rsid w:val="009B4C94"/>
    <w:rsid w:val="009D4C4D"/>
    <w:rsid w:val="00A36F46"/>
    <w:rsid w:val="00A4666C"/>
    <w:rsid w:val="00A52C29"/>
    <w:rsid w:val="00A7345D"/>
    <w:rsid w:val="00AA27A4"/>
    <w:rsid w:val="00B61F8A"/>
    <w:rsid w:val="00B63FDF"/>
    <w:rsid w:val="00C736D5"/>
    <w:rsid w:val="00CD340D"/>
    <w:rsid w:val="00D005B3"/>
    <w:rsid w:val="00D06D36"/>
    <w:rsid w:val="00D144BB"/>
    <w:rsid w:val="00D40690"/>
    <w:rsid w:val="00DA52A1"/>
    <w:rsid w:val="00DC0170"/>
    <w:rsid w:val="00ED7972"/>
    <w:rsid w:val="00EE493C"/>
    <w:rsid w:val="00F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E7EF-679E-43C6-83A5-682E7AD6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8</TotalTime>
  <Pages>2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13</cp:revision>
  <cp:lastPrinted>2020-02-10T12:13:00Z</cp:lastPrinted>
  <dcterms:created xsi:type="dcterms:W3CDTF">2020-03-03T07:35:00Z</dcterms:created>
  <dcterms:modified xsi:type="dcterms:W3CDTF">2020-09-07T13:41:00Z</dcterms:modified>
</cp:coreProperties>
</file>