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C7A1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1C400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="00C0332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34</w:t>
      </w:r>
      <w:r w:rsidR="001C400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2020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03323" w:rsidRPr="00C03323">
        <w:rPr>
          <w:rFonts w:ascii="Verdana" w:eastAsia="Verdana" w:hAnsi="Verdana" w:cs="Times New Roman"/>
          <w:b/>
          <w:color w:val="000000"/>
        </w:rPr>
        <w:t>Wykonanie przeglądu i regeneracji rezerwowych zasilaczy UPS</w:t>
      </w: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32A8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32A8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9F6FE5B" wp14:editId="338895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EA30F4" wp14:editId="4864C92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8267C" w:rsidRPr="0028267C" w:rsidRDefault="0028267C" w:rsidP="002826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267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8267C" w:rsidRPr="00ED7972" w:rsidRDefault="0028267C" w:rsidP="0028267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28267C" w:rsidRDefault="0028267C" w:rsidP="002826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8267C" w:rsidRPr="0028267C" w:rsidRDefault="0028267C" w:rsidP="0028267C">
                    <w:pPr>
                      <w:pStyle w:val="LukStopka-adres"/>
                      <w:rPr>
                        <w:lang w:val="en-US"/>
                      </w:rPr>
                    </w:pPr>
                    <w:r w:rsidRPr="0028267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8267C" w:rsidRPr="00ED7972" w:rsidRDefault="0028267C" w:rsidP="0028267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EF61482" wp14:editId="717DA068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1C400A"/>
    <w:rsid w:val="00231524"/>
    <w:rsid w:val="00261C28"/>
    <w:rsid w:val="0028267C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7C7A19"/>
    <w:rsid w:val="00805DF6"/>
    <w:rsid w:val="00821F16"/>
    <w:rsid w:val="008368C0"/>
    <w:rsid w:val="0084396A"/>
    <w:rsid w:val="008442CF"/>
    <w:rsid w:val="00854B7B"/>
    <w:rsid w:val="00875AFC"/>
    <w:rsid w:val="0089081E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432B"/>
    <w:rsid w:val="00A603D5"/>
    <w:rsid w:val="00A92210"/>
    <w:rsid w:val="00AB65BA"/>
    <w:rsid w:val="00B46F48"/>
    <w:rsid w:val="00B61F8A"/>
    <w:rsid w:val="00C03323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32A8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CCD4-1B95-4ED6-BB4E-6A189C9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2020-09-16T05:58:00Z</cp:lastPrinted>
  <dcterms:created xsi:type="dcterms:W3CDTF">2020-05-07T12:29:00Z</dcterms:created>
  <dcterms:modified xsi:type="dcterms:W3CDTF">2020-09-16T05:58:00Z</dcterms:modified>
</cp:coreProperties>
</file>