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1A0DCC">
        <w:rPr>
          <w:rFonts w:ascii="Verdana" w:eastAsia="Calibri" w:hAnsi="Verdana" w:cs="Arial"/>
          <w:b/>
          <w:color w:val="auto"/>
          <w:spacing w:val="0"/>
          <w:szCs w:val="20"/>
        </w:rPr>
        <w:t>5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F3B7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CB1C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="00ED327F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34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(składane na podstawie art. 25a ust. 1 ustawy z dnia 29 stycznia 2004 r. Prawo zamówień publicznych (dalej jako: ustawa Pzp)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ED327F" w:rsidRPr="00ED327F">
        <w:rPr>
          <w:b/>
        </w:rPr>
        <w:t>Wykonanie przeglądu i regeneracji rezerwowych zasilaczy UPS</w:t>
      </w: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 xml:space="preserve">w postępowaniu, określonych przez zamawiającego w Specyfikacji Istotnych Warunków Zamówienia oraz w Ogłoszeniu polegam na zasobach następującego/ych podmiotu/ów: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lastRenderedPageBreak/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063E7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3D8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3D8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8A802A" wp14:editId="2F63C2C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133CE9E" wp14:editId="5B8A4F1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1A0DCC" w:rsidRPr="001A0DCC" w:rsidRDefault="001A0DCC" w:rsidP="001A0DC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0DC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1A0DCC" w:rsidRPr="00ED7972" w:rsidRDefault="001A0DCC" w:rsidP="001A0DC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1A0DCC" w:rsidRDefault="001A0DCC" w:rsidP="001A0DC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1A0DCC" w:rsidRDefault="001A0DCC" w:rsidP="001A0DC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1A0DCC" w:rsidRPr="001A0DCC" w:rsidRDefault="001A0DCC" w:rsidP="001A0DCC">
                    <w:pPr>
                      <w:pStyle w:val="LukStopka-adres"/>
                      <w:rPr>
                        <w:lang w:val="en-US"/>
                      </w:rPr>
                    </w:pPr>
                    <w:r w:rsidRPr="001A0DC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1A0DCC" w:rsidRDefault="001A0DCC" w:rsidP="001A0DC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1A0DCC" w:rsidRPr="00ED7972" w:rsidRDefault="001A0DCC" w:rsidP="001A0DC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3B7FDE" wp14:editId="4CA564D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F3B79"/>
    <w:rsid w:val="00134929"/>
    <w:rsid w:val="001A0BD2"/>
    <w:rsid w:val="001A0DCC"/>
    <w:rsid w:val="001A2D2A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229AF"/>
    <w:rsid w:val="00643D8C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0FA6"/>
    <w:rsid w:val="00854B7B"/>
    <w:rsid w:val="00875AFC"/>
    <w:rsid w:val="008C1729"/>
    <w:rsid w:val="008C75DD"/>
    <w:rsid w:val="008F027B"/>
    <w:rsid w:val="008F0B16"/>
    <w:rsid w:val="008F209D"/>
    <w:rsid w:val="009063E7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BD767D"/>
    <w:rsid w:val="00C736D5"/>
    <w:rsid w:val="00CB1C92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327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1B51-ECF3-4AA2-B818-485586C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26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27</cp:revision>
  <cp:lastPrinted>2020-09-16T06:05:00Z</cp:lastPrinted>
  <dcterms:created xsi:type="dcterms:W3CDTF">2020-05-06T09:23:00Z</dcterms:created>
  <dcterms:modified xsi:type="dcterms:W3CDTF">2020-09-16T06:05:00Z</dcterms:modified>
</cp:coreProperties>
</file>