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47F28" w14:textId="5FF40881" w:rsidR="009514DF" w:rsidRPr="009514DF" w:rsidRDefault="009514DF" w:rsidP="006307A9">
      <w:pPr>
        <w:spacing w:after="0" w:line="276" w:lineRule="auto"/>
        <w:ind w:left="4248" w:firstLine="5"/>
        <w:jc w:val="righ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bookmarkStart w:id="0" w:name="_GoBack"/>
      <w:bookmarkEnd w:id="0"/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Załącznik nr 1 do </w:t>
      </w:r>
      <w:r w:rsidR="006307A9">
        <w:rPr>
          <w:rFonts w:asciiTheme="majorHAnsi" w:eastAsia="Calibri" w:hAnsiTheme="majorHAnsi" w:cs="Tahoma"/>
          <w:b/>
          <w:color w:val="auto"/>
          <w:spacing w:val="0"/>
          <w:szCs w:val="20"/>
        </w:rPr>
        <w:t>Ogłoszenia</w:t>
      </w:r>
    </w:p>
    <w:p w14:paraId="761F1CDC" w14:textId="06908CA2" w:rsidR="009514DF" w:rsidRDefault="005D5B42" w:rsidP="006307A9">
      <w:pPr>
        <w:spacing w:after="120" w:line="276" w:lineRule="auto"/>
        <w:ind w:left="4248"/>
        <w:jc w:val="righ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>
        <w:rPr>
          <w:rFonts w:asciiTheme="majorHAnsi" w:eastAsia="Calibri" w:hAnsiTheme="majorHAnsi" w:cs="Tahoma"/>
          <w:color w:val="auto"/>
          <w:spacing w:val="0"/>
          <w:szCs w:val="20"/>
        </w:rPr>
        <w:t xml:space="preserve">      </w:t>
      </w:r>
      <w:r w:rsidR="009514DF" w:rsidRPr="009514DF">
        <w:rPr>
          <w:rFonts w:asciiTheme="majorHAnsi" w:eastAsia="Calibri" w:hAnsiTheme="majorHAnsi" w:cs="Tahoma"/>
          <w:color w:val="auto"/>
          <w:spacing w:val="0"/>
          <w:szCs w:val="20"/>
        </w:rPr>
        <w:t xml:space="preserve">Nr Sprawy: </w:t>
      </w:r>
      <w:r w:rsidR="00945772">
        <w:rPr>
          <w:rFonts w:asciiTheme="majorHAnsi" w:eastAsia="Calibri" w:hAnsiTheme="majorHAnsi" w:cs="Tahoma"/>
          <w:b/>
          <w:color w:val="auto"/>
          <w:spacing w:val="0"/>
          <w:szCs w:val="20"/>
        </w:rPr>
        <w:t>PO.271</w:t>
      </w:r>
      <w:r w:rsidR="0076688A">
        <w:rPr>
          <w:rFonts w:asciiTheme="majorHAnsi" w:eastAsia="Calibri" w:hAnsiTheme="majorHAnsi" w:cs="Tahoma"/>
          <w:b/>
          <w:color w:val="auto"/>
          <w:spacing w:val="0"/>
          <w:szCs w:val="20"/>
        </w:rPr>
        <w:t>.31.</w:t>
      </w:r>
      <w:r>
        <w:rPr>
          <w:rFonts w:asciiTheme="majorHAnsi" w:eastAsia="Calibri" w:hAnsiTheme="majorHAnsi" w:cs="Tahoma"/>
          <w:b/>
          <w:color w:val="auto"/>
          <w:spacing w:val="0"/>
          <w:szCs w:val="20"/>
        </w:rPr>
        <w:t>2020</w:t>
      </w:r>
    </w:p>
    <w:p w14:paraId="6790F2AA" w14:textId="77777777" w:rsidR="009514DF" w:rsidRPr="009514DF" w:rsidRDefault="009514DF" w:rsidP="00EE72FC">
      <w:pPr>
        <w:spacing w:after="40" w:line="240" w:lineRule="auto"/>
        <w:jc w:val="center"/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u w:val="single"/>
          <w:lang w:eastAsia="pl-PL"/>
        </w:rPr>
        <w:t>FORMULARZ OFERTOWY</w:t>
      </w:r>
    </w:p>
    <w:p w14:paraId="3EBA46F7" w14:textId="77777777" w:rsidR="009514DF" w:rsidRPr="009514DF" w:rsidRDefault="009514DF" w:rsidP="009514DF">
      <w:pPr>
        <w:tabs>
          <w:tab w:val="left" w:pos="0"/>
        </w:tabs>
        <w:spacing w:after="4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pl-PL"/>
        </w:rPr>
      </w:pPr>
    </w:p>
    <w:p w14:paraId="0B413817" w14:textId="77777777" w:rsidR="009514DF" w:rsidRPr="009514DF" w:rsidRDefault="009514DF" w:rsidP="00EE72FC">
      <w:pPr>
        <w:numPr>
          <w:ilvl w:val="0"/>
          <w:numId w:val="11"/>
        </w:numPr>
        <w:tabs>
          <w:tab w:val="left" w:pos="0"/>
          <w:tab w:val="left" w:pos="851"/>
        </w:tabs>
        <w:spacing w:after="0" w:line="240" w:lineRule="auto"/>
        <w:ind w:hanging="114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ZAMAWIAJACY:</w:t>
      </w:r>
    </w:p>
    <w:p w14:paraId="60119356" w14:textId="77777777" w:rsidR="009514DF" w:rsidRPr="009514DF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b/>
          <w:color w:val="auto"/>
          <w:spacing w:val="0"/>
          <w:szCs w:val="20"/>
        </w:rPr>
        <w:t xml:space="preserve">Sieć Badawcza Łukasiewicz - PORT Polski Ośrodek Rozwoju Technologii </w:t>
      </w:r>
    </w:p>
    <w:p w14:paraId="1D4E20F0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ul. Stabłowicka 147</w:t>
      </w:r>
    </w:p>
    <w:p w14:paraId="595250BB" w14:textId="77777777" w:rsidR="009514DF" w:rsidRPr="00EE72FC" w:rsidRDefault="009514DF" w:rsidP="009514DF">
      <w:pPr>
        <w:spacing w:after="0" w:line="24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EE72FC">
        <w:rPr>
          <w:rFonts w:asciiTheme="majorHAnsi" w:eastAsia="Calibri" w:hAnsiTheme="majorHAnsi" w:cs="Tahoma"/>
          <w:color w:val="auto"/>
          <w:spacing w:val="0"/>
          <w:szCs w:val="20"/>
        </w:rPr>
        <w:t>54-066 Wrocław</w:t>
      </w:r>
    </w:p>
    <w:p w14:paraId="45F002F4" w14:textId="77777777" w:rsidR="009514DF" w:rsidRPr="009514DF" w:rsidRDefault="009514DF" w:rsidP="009514DF">
      <w:pPr>
        <w:spacing w:after="0" w:line="240" w:lineRule="auto"/>
        <w:jc w:val="center"/>
        <w:rPr>
          <w:rFonts w:asciiTheme="majorHAnsi" w:eastAsia="Calibri" w:hAnsiTheme="majorHAnsi" w:cs="Tahoma"/>
          <w:b/>
          <w:color w:val="808284"/>
          <w:spacing w:val="0"/>
          <w:szCs w:val="20"/>
        </w:rPr>
      </w:pPr>
    </w:p>
    <w:p w14:paraId="23AE2F7F" w14:textId="77777777" w:rsidR="009514DF" w:rsidRPr="009514DF" w:rsidRDefault="009514DF" w:rsidP="00EE72FC">
      <w:pPr>
        <w:numPr>
          <w:ilvl w:val="0"/>
          <w:numId w:val="11"/>
        </w:numPr>
        <w:spacing w:after="0" w:line="240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WYKONAWCA:</w:t>
      </w:r>
    </w:p>
    <w:p w14:paraId="6C60E158" w14:textId="77777777" w:rsidR="009514DF" w:rsidRPr="00EE72FC" w:rsidRDefault="009514DF" w:rsidP="00EE72FC">
      <w:pPr>
        <w:spacing w:after="0" w:line="240" w:lineRule="auto"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Niniejsza oferta została złożona przez:</w:t>
      </w:r>
    </w:p>
    <w:p w14:paraId="5BB1CE60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Ja / My, niżej podpisany/i …………………………………………………………………………………………………</w:t>
      </w:r>
    </w:p>
    <w:p w14:paraId="4F4717CF" w14:textId="77777777" w:rsidR="009514DF" w:rsidRPr="009514DF" w:rsidRDefault="009514DF" w:rsidP="009514DF">
      <w:pPr>
        <w:spacing w:after="0" w:line="360" w:lineRule="auto"/>
        <w:jc w:val="left"/>
        <w:rPr>
          <w:rFonts w:asciiTheme="majorHAnsi" w:eastAsia="Calibri" w:hAnsiTheme="majorHAnsi" w:cs="Tahoma"/>
          <w:b/>
          <w:color w:val="auto"/>
          <w:spacing w:val="0"/>
          <w:szCs w:val="20"/>
        </w:rPr>
      </w:pPr>
      <w:r w:rsidRPr="009514DF">
        <w:rPr>
          <w:rFonts w:asciiTheme="majorHAnsi" w:eastAsia="Calibri" w:hAnsiTheme="majorHAnsi" w:cs="Tahoma"/>
          <w:color w:val="auto"/>
          <w:spacing w:val="0"/>
          <w:szCs w:val="20"/>
        </w:rPr>
        <w:t>działając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2410"/>
      </w:tblGrid>
      <w:tr w:rsidR="009514DF" w:rsidRPr="009514DF" w14:paraId="4CB8DBF3" w14:textId="77777777" w:rsidTr="00EE72FC">
        <w:tc>
          <w:tcPr>
            <w:tcW w:w="631" w:type="dxa"/>
            <w:shd w:val="clear" w:color="auto" w:fill="D9D9D9"/>
          </w:tcPr>
          <w:p w14:paraId="75693F5B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L.p.</w:t>
            </w:r>
          </w:p>
        </w:tc>
        <w:tc>
          <w:tcPr>
            <w:tcW w:w="2738" w:type="dxa"/>
            <w:shd w:val="clear" w:color="auto" w:fill="D9D9D9"/>
          </w:tcPr>
          <w:p w14:paraId="61B07A1F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NAZWA WYKONAWCY/ÓW</w:t>
            </w:r>
          </w:p>
        </w:tc>
        <w:tc>
          <w:tcPr>
            <w:tcW w:w="2409" w:type="dxa"/>
            <w:shd w:val="clear" w:color="auto" w:fill="D9D9D9"/>
          </w:tcPr>
          <w:p w14:paraId="4A49DF09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ADRES/Y WYKONAWCY/ÓW</w:t>
            </w:r>
          </w:p>
        </w:tc>
        <w:tc>
          <w:tcPr>
            <w:tcW w:w="2410" w:type="dxa"/>
            <w:shd w:val="clear" w:color="auto" w:fill="D9D9D9"/>
          </w:tcPr>
          <w:p w14:paraId="0EFE4C11" w14:textId="77777777" w:rsidR="009514DF" w:rsidRPr="009514DF" w:rsidRDefault="009514DF" w:rsidP="009514DF">
            <w:pPr>
              <w:spacing w:after="0" w:line="360" w:lineRule="auto"/>
              <w:jc w:val="center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 xml:space="preserve">NIP, REGON </w:t>
            </w: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WYKONAWCY/ÓW</w:t>
            </w:r>
          </w:p>
        </w:tc>
      </w:tr>
      <w:tr w:rsidR="009514DF" w:rsidRPr="009514DF" w14:paraId="683247FF" w14:textId="77777777" w:rsidTr="00EE72FC">
        <w:trPr>
          <w:trHeight w:val="1194"/>
        </w:trPr>
        <w:tc>
          <w:tcPr>
            <w:tcW w:w="631" w:type="dxa"/>
            <w:shd w:val="clear" w:color="auto" w:fill="auto"/>
          </w:tcPr>
          <w:p w14:paraId="6ADAE6D2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738" w:type="dxa"/>
            <w:shd w:val="clear" w:color="auto" w:fill="auto"/>
          </w:tcPr>
          <w:p w14:paraId="6AD5F58E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  <w:tc>
          <w:tcPr>
            <w:tcW w:w="2409" w:type="dxa"/>
            <w:shd w:val="clear" w:color="auto" w:fill="auto"/>
          </w:tcPr>
          <w:p w14:paraId="2D3A3EC0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  <w:tc>
          <w:tcPr>
            <w:tcW w:w="2410" w:type="dxa"/>
          </w:tcPr>
          <w:p w14:paraId="2E861076" w14:textId="77777777" w:rsidR="009514DF" w:rsidRPr="009514DF" w:rsidRDefault="009514DF" w:rsidP="009514DF">
            <w:pPr>
              <w:spacing w:after="0" w:line="72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</w:tbl>
    <w:p w14:paraId="6C00E643" w14:textId="77777777" w:rsidR="009514DF" w:rsidRPr="00EE72FC" w:rsidRDefault="009514DF" w:rsidP="009514DF">
      <w:pPr>
        <w:spacing w:after="200" w:line="276" w:lineRule="auto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</w:pPr>
    </w:p>
    <w:p w14:paraId="798E965E" w14:textId="77777777" w:rsidR="009514DF" w:rsidRPr="009514DF" w:rsidRDefault="009514DF" w:rsidP="00EE72FC">
      <w:pPr>
        <w:numPr>
          <w:ilvl w:val="0"/>
          <w:numId w:val="11"/>
        </w:numPr>
        <w:spacing w:after="200" w:line="276" w:lineRule="auto"/>
        <w:ind w:left="0" w:hanging="426"/>
        <w:contextualSpacing/>
        <w:jc w:val="left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OSOBA UPRAWNIONA DO KONTAKTÓW</w:t>
      </w:r>
      <w:r w:rsidRPr="009514DF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Z ZAMAWIAJĄCYM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5812"/>
      </w:tblGrid>
      <w:tr w:rsidR="009514DF" w:rsidRPr="009514DF" w14:paraId="589E6C29" w14:textId="77777777" w:rsidTr="00EE72FC">
        <w:trPr>
          <w:trHeight w:val="543"/>
        </w:trPr>
        <w:tc>
          <w:tcPr>
            <w:tcW w:w="2376" w:type="dxa"/>
            <w:shd w:val="clear" w:color="auto" w:fill="D9D9D9"/>
          </w:tcPr>
          <w:p w14:paraId="6E2B8211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  <w:r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Imię i Nazwisko</w:t>
            </w:r>
          </w:p>
        </w:tc>
        <w:tc>
          <w:tcPr>
            <w:tcW w:w="5812" w:type="dxa"/>
            <w:shd w:val="clear" w:color="auto" w:fill="auto"/>
          </w:tcPr>
          <w:p w14:paraId="1629B200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</w:pPr>
          </w:p>
        </w:tc>
      </w:tr>
      <w:tr w:rsidR="009514DF" w:rsidRPr="009514DF" w14:paraId="1447C6BA" w14:textId="77777777" w:rsidTr="00EE72FC">
        <w:trPr>
          <w:trHeight w:val="804"/>
        </w:trPr>
        <w:tc>
          <w:tcPr>
            <w:tcW w:w="2376" w:type="dxa"/>
            <w:shd w:val="clear" w:color="auto" w:fill="D9D9D9"/>
          </w:tcPr>
          <w:p w14:paraId="50A849A5" w14:textId="77777777" w:rsidR="009514DF" w:rsidRPr="009514DF" w:rsidRDefault="00EE72FC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Adres e</w:t>
            </w:r>
            <w:r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-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val="x-none" w:eastAsia="x-none"/>
              </w:rPr>
              <w:t>mailowy</w:t>
            </w:r>
            <w:r w:rsidR="009514DF" w:rsidRPr="009514DF"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  <w:t>, numer telefonu</w:t>
            </w:r>
          </w:p>
        </w:tc>
        <w:tc>
          <w:tcPr>
            <w:tcW w:w="5812" w:type="dxa"/>
            <w:shd w:val="clear" w:color="auto" w:fill="auto"/>
          </w:tcPr>
          <w:p w14:paraId="631E163B" w14:textId="77777777" w:rsidR="009514DF" w:rsidRPr="009514DF" w:rsidRDefault="009514DF" w:rsidP="009514DF">
            <w:pPr>
              <w:spacing w:after="0" w:line="360" w:lineRule="auto"/>
              <w:jc w:val="left"/>
              <w:rPr>
                <w:rFonts w:asciiTheme="majorHAnsi" w:eastAsia="Times New Roman" w:hAnsiTheme="majorHAnsi" w:cs="Tahoma"/>
                <w:b/>
                <w:color w:val="auto"/>
                <w:spacing w:val="0"/>
                <w:szCs w:val="20"/>
                <w:lang w:eastAsia="x-none"/>
              </w:rPr>
            </w:pPr>
          </w:p>
        </w:tc>
      </w:tr>
    </w:tbl>
    <w:p w14:paraId="209F99A0" w14:textId="77777777" w:rsidR="009514DF" w:rsidRPr="009514DF" w:rsidRDefault="009514DF" w:rsidP="009514DF">
      <w:pPr>
        <w:spacing w:after="0" w:line="240" w:lineRule="auto"/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</w:pPr>
    </w:p>
    <w:p w14:paraId="652C5E4D" w14:textId="5A7AED54" w:rsidR="007A6505" w:rsidRPr="006307A9" w:rsidRDefault="009514DF" w:rsidP="00945772">
      <w:pPr>
        <w:numPr>
          <w:ilvl w:val="0"/>
          <w:numId w:val="11"/>
        </w:numPr>
        <w:suppressAutoHyphens/>
        <w:spacing w:before="120" w:after="120" w:line="240" w:lineRule="auto"/>
        <w:ind w:left="0" w:right="203" w:hanging="426"/>
        <w:rPr>
          <w:rFonts w:ascii="Verdana" w:eastAsia="Verdana" w:hAnsi="Verdana" w:cs="Times New Roman"/>
          <w:b/>
          <w:color w:val="000000"/>
        </w:rPr>
      </w:pPr>
      <w:r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Składając ofertę </w:t>
      </w:r>
      <w:r w:rsidR="003A25F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na </w:t>
      </w:r>
      <w:r w:rsidR="006307A9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 xml:space="preserve">usługi </w:t>
      </w:r>
      <w:proofErr w:type="spellStart"/>
      <w:r w:rsidR="006307A9">
        <w:rPr>
          <w:rFonts w:ascii="Verdana" w:eastAsia="Times New Roman" w:hAnsi="Verdana" w:cs="Calibri"/>
          <w:b/>
          <w:color w:val="auto"/>
          <w:spacing w:val="0"/>
          <w:szCs w:val="20"/>
          <w:lang w:eastAsia="ar-SA"/>
        </w:rPr>
        <w:t>eventowe</w:t>
      </w:r>
      <w:proofErr w:type="spellEnd"/>
      <w:r w:rsidR="003A25FD">
        <w:rPr>
          <w:rFonts w:ascii="Verdana" w:eastAsia="Verdana" w:hAnsi="Verdana" w:cs="Times New Roman"/>
          <w:b/>
          <w:color w:val="000000"/>
        </w:rPr>
        <w:t xml:space="preserve"> </w:t>
      </w:r>
      <w:r w:rsidR="00102DB1"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oferuję/my </w:t>
      </w:r>
      <w:r w:rsidR="00102DB1" w:rsidRPr="003A25F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realizację</w:t>
      </w:r>
      <w:r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przedmiotu zamówienia w pełnym zakresie objętym </w:t>
      </w:r>
      <w:r w:rsid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Ogłoszeniem</w:t>
      </w:r>
      <w:r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6307A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i </w:t>
      </w:r>
      <w:r w:rsidR="003A7C69"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załącznikach tj. m.in. w OPZ i </w:t>
      </w:r>
      <w:r w:rsid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wzorze umowy ramowej </w:t>
      </w:r>
      <w:r w:rsidRPr="003A25FD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 następujących warunka</w:t>
      </w:r>
      <w:r w:rsidRPr="003A25F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ch:</w:t>
      </w:r>
      <w:r w:rsidRPr="003A25FD">
        <w:rPr>
          <w:rFonts w:asciiTheme="majorHAnsi" w:eastAsia="Calibri" w:hAnsiTheme="majorHAnsi" w:cs="Times New Roman"/>
          <w:color w:val="auto"/>
          <w:spacing w:val="0"/>
          <w:szCs w:val="20"/>
        </w:rPr>
        <w:t xml:space="preserve"> </w:t>
      </w:r>
    </w:p>
    <w:p w14:paraId="473E8B5E" w14:textId="77777777" w:rsidR="006307A9" w:rsidRPr="006307A9" w:rsidRDefault="006307A9" w:rsidP="006307A9">
      <w:pPr>
        <w:suppressAutoHyphens/>
        <w:spacing w:before="120" w:after="120" w:line="240" w:lineRule="auto"/>
        <w:ind w:right="203"/>
        <w:rPr>
          <w:rFonts w:ascii="Verdana" w:eastAsia="Verdana" w:hAnsi="Verdana" w:cs="Times New Roman"/>
          <w:b/>
          <w:color w:val="000000"/>
        </w:rPr>
      </w:pPr>
      <w:r w:rsidRPr="006307A9">
        <w:rPr>
          <w:rFonts w:ascii="Verdana" w:eastAsia="Verdana" w:hAnsi="Verdana" w:cs="Times New Roman"/>
          <w:b/>
          <w:color w:val="000000"/>
        </w:rPr>
        <w:t xml:space="preserve">Wartość netto oferty: …………………………………. PLN </w:t>
      </w:r>
    </w:p>
    <w:p w14:paraId="45755F67" w14:textId="484CB97F" w:rsidR="006307A9" w:rsidRPr="006307A9" w:rsidRDefault="006307A9" w:rsidP="006307A9">
      <w:pPr>
        <w:suppressAutoHyphens/>
        <w:spacing w:before="120" w:after="120" w:line="240" w:lineRule="auto"/>
        <w:ind w:right="203"/>
        <w:rPr>
          <w:rFonts w:ascii="Verdana" w:eastAsia="Verdana" w:hAnsi="Verdana" w:cs="Times New Roman"/>
          <w:color w:val="000000"/>
        </w:rPr>
      </w:pPr>
      <w:r w:rsidRPr="006307A9">
        <w:rPr>
          <w:rFonts w:ascii="Verdana" w:eastAsia="Verdana" w:hAnsi="Verdana" w:cs="Times New Roman"/>
          <w:color w:val="000000"/>
        </w:rPr>
        <w:t xml:space="preserve">– wyliczona zgodnie z załącznikiem nr </w:t>
      </w:r>
      <w:r>
        <w:rPr>
          <w:rFonts w:ascii="Verdana" w:eastAsia="Verdana" w:hAnsi="Verdana" w:cs="Times New Roman"/>
          <w:color w:val="000000"/>
        </w:rPr>
        <w:t>2</w:t>
      </w:r>
      <w:r w:rsidRPr="006307A9">
        <w:rPr>
          <w:rFonts w:ascii="Verdana" w:eastAsia="Verdana" w:hAnsi="Verdana" w:cs="Times New Roman"/>
          <w:color w:val="000000"/>
        </w:rPr>
        <w:t xml:space="preserve"> do Ogłoszenia</w:t>
      </w:r>
    </w:p>
    <w:p w14:paraId="42D9CC7B" w14:textId="77777777" w:rsidR="006307A9" w:rsidRPr="006307A9" w:rsidRDefault="006307A9" w:rsidP="006307A9">
      <w:pPr>
        <w:suppressAutoHyphens/>
        <w:spacing w:before="120" w:after="120" w:line="240" w:lineRule="auto"/>
        <w:ind w:right="203"/>
        <w:rPr>
          <w:rFonts w:ascii="Verdana" w:eastAsia="Verdana" w:hAnsi="Verdana" w:cs="Times New Roman"/>
          <w:b/>
          <w:color w:val="000000"/>
        </w:rPr>
      </w:pPr>
      <w:r w:rsidRPr="006307A9">
        <w:rPr>
          <w:rFonts w:ascii="Verdana" w:eastAsia="Verdana" w:hAnsi="Verdana" w:cs="Times New Roman"/>
          <w:b/>
          <w:color w:val="000000"/>
        </w:rPr>
        <w:t>Stawka VAT ……%</w:t>
      </w:r>
    </w:p>
    <w:p w14:paraId="06F1E6F1" w14:textId="38867143" w:rsidR="006307A9" w:rsidRDefault="006307A9" w:rsidP="006307A9">
      <w:pPr>
        <w:suppressAutoHyphens/>
        <w:spacing w:before="120" w:after="120" w:line="240" w:lineRule="auto"/>
        <w:ind w:right="203"/>
        <w:rPr>
          <w:rFonts w:ascii="Verdana" w:eastAsia="Verdana" w:hAnsi="Verdana" w:cs="Times New Roman"/>
          <w:b/>
          <w:color w:val="000000"/>
        </w:rPr>
      </w:pPr>
      <w:r w:rsidRPr="006307A9">
        <w:rPr>
          <w:rFonts w:ascii="Verdana" w:eastAsia="Verdana" w:hAnsi="Verdana" w:cs="Times New Roman"/>
          <w:b/>
          <w:color w:val="000000"/>
        </w:rPr>
        <w:t>Cena brutto oferty: ........................................ PLN</w:t>
      </w:r>
    </w:p>
    <w:p w14:paraId="6B8A297F" w14:textId="18EE4D75" w:rsidR="00EA4DEE" w:rsidRPr="003E7AAE" w:rsidRDefault="003E7AAE" w:rsidP="006307A9">
      <w:pPr>
        <w:suppressAutoHyphens/>
        <w:spacing w:before="120" w:after="120" w:line="240" w:lineRule="auto"/>
        <w:ind w:right="203"/>
        <w:rPr>
          <w:rFonts w:ascii="Verdana" w:eastAsia="Verdana" w:hAnsi="Verdana" w:cs="Times New Roman"/>
          <w:color w:val="000000"/>
        </w:rPr>
      </w:pPr>
      <w:r>
        <w:rPr>
          <w:rFonts w:ascii="Verdana" w:eastAsia="Verdana" w:hAnsi="Verdana" w:cs="Times New Roman"/>
          <w:color w:val="000000"/>
        </w:rPr>
        <w:t>(w</w:t>
      </w:r>
      <w:r w:rsidR="00EA4DEE">
        <w:rPr>
          <w:rFonts w:ascii="Verdana" w:eastAsia="Verdana" w:hAnsi="Verdana" w:cs="Times New Roman"/>
          <w:color w:val="000000"/>
        </w:rPr>
        <w:t>aga kryterium = 90 %</w:t>
      </w:r>
      <w:r>
        <w:rPr>
          <w:rFonts w:ascii="Verdana" w:eastAsia="Verdana" w:hAnsi="Verdana" w:cs="Times New Roman"/>
          <w:color w:val="000000"/>
        </w:rPr>
        <w:t>)</w:t>
      </w:r>
      <w:r w:rsidR="00EA4DEE">
        <w:rPr>
          <w:rFonts w:ascii="Verdana" w:eastAsia="Verdana" w:hAnsi="Verdana" w:cs="Times New Roman"/>
          <w:color w:val="000000"/>
        </w:rPr>
        <w:t>.</w:t>
      </w:r>
    </w:p>
    <w:p w14:paraId="25150F70" w14:textId="77777777" w:rsidR="000C64B9" w:rsidRDefault="000C64B9" w:rsidP="000C64B9">
      <w:pPr>
        <w:tabs>
          <w:tab w:val="left" w:pos="540"/>
        </w:tabs>
        <w:spacing w:after="0" w:line="240" w:lineRule="auto"/>
        <w:jc w:val="center"/>
        <w:rPr>
          <w:rFonts w:asciiTheme="majorHAnsi" w:eastAsia="Times New Roman" w:hAnsiTheme="majorHAnsi" w:cs="Arial"/>
          <w:bCs/>
          <w:i/>
          <w:color w:val="auto"/>
          <w:spacing w:val="0"/>
          <w:szCs w:val="20"/>
          <w:lang w:eastAsia="pl-PL"/>
        </w:rPr>
      </w:pPr>
    </w:p>
    <w:p w14:paraId="48BE06E9" w14:textId="77777777" w:rsidR="009514DF" w:rsidRPr="00BD61BD" w:rsidRDefault="009514DF" w:rsidP="00BD61BD">
      <w:pPr>
        <w:pStyle w:val="Akapitzlist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spacing w:after="0" w:line="240" w:lineRule="auto"/>
        <w:ind w:left="0" w:hanging="426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  <w:r w:rsidRPr="00BD61BD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  <w:t>Oświadczenia wykonawcy:</w:t>
      </w:r>
    </w:p>
    <w:p w14:paraId="38EF99B1" w14:textId="6CBBE09E" w:rsidR="006307A9" w:rsidRPr="006307A9" w:rsidRDefault="006307A9" w:rsidP="006307A9">
      <w:pPr>
        <w:numPr>
          <w:ilvl w:val="1"/>
          <w:numId w:val="14"/>
        </w:numPr>
        <w:suppressAutoHyphens/>
        <w:spacing w:after="0" w:line="276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zamówienie zostanie zrealizowane 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</w:t>
      </w: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zakresie i na zasadach określonych w Ogłoszeniu i jego załącznikach w tym mi.in. wzorze umowy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ramowej</w:t>
      </w: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i opisie przedmiotu zamówienia</w:t>
      </w:r>
      <w:r w:rsidR="00C50A8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</w:p>
    <w:p w14:paraId="79388405" w14:textId="07B7D730" w:rsidR="00B57DD4" w:rsidRPr="00B57DD4" w:rsidRDefault="00B57DD4" w:rsidP="00B57DD4">
      <w:pPr>
        <w:numPr>
          <w:ilvl w:val="1"/>
          <w:numId w:val="14"/>
        </w:numPr>
        <w:suppressAutoHyphens/>
        <w:spacing w:after="0" w:line="276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lastRenderedPageBreak/>
        <w:t xml:space="preserve">Oświadczam/y, że </w:t>
      </w:r>
      <w:r w:rsid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zrealizujemy </w:t>
      </w:r>
      <w:r w:rsidR="00C50A8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</w:t>
      </w:r>
      <w:r w:rsid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sług</w:t>
      </w:r>
      <w:r w:rsidR="002C243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i</w:t>
      </w:r>
      <w:r w:rsid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proofErr w:type="spellStart"/>
      <w:r w:rsidR="00C50A8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</w:t>
      </w:r>
      <w:r w:rsidR="0039247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ventow</w:t>
      </w:r>
      <w:r w:rsidR="002C243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</w:t>
      </w:r>
      <w:proofErr w:type="spellEnd"/>
      <w:r w:rsidR="00C60CD0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w ramach małych </w:t>
      </w:r>
      <w:r w:rsidR="00C50A8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w</w:t>
      </w:r>
      <w:r w:rsidR="00C60CD0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ydarzeń</w:t>
      </w:r>
      <w:r w:rsid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w </w:t>
      </w:r>
      <w:r w:rsidRPr="00B57DD4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terminie ………….. dni</w:t>
      </w:r>
      <w:r w:rsidR="00AD38AE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 xml:space="preserve"> roboczych</w:t>
      </w: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, </w:t>
      </w:r>
      <w:bookmarkStart w:id="1" w:name="_Hlk49501194"/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licząc od dnia</w:t>
      </w:r>
      <w:r w:rsidR="00F95C82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kolejnego po dniu</w:t>
      </w: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otrzymanego </w:t>
      </w:r>
      <w:r w:rsidR="00C50A8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z</w:t>
      </w:r>
      <w:r w:rsid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lecenia</w:t>
      </w:r>
      <w:r w:rsidR="00EA4DEE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bookmarkEnd w:id="1"/>
      <w:r w:rsidR="00EA4DEE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(waga kryterium = 10%)</w:t>
      </w:r>
      <w:r w:rsid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  <w:r w:rsidRPr="00B57DD4">
        <w:rPr>
          <w:rFonts w:asciiTheme="majorHAnsi" w:hAnsiTheme="majorHAnsi" w:cs="Tahoma"/>
          <w:spacing w:val="0"/>
          <w:szCs w:val="20"/>
          <w:vertAlign w:val="superscript"/>
          <w:lang w:val="x-none"/>
        </w:rPr>
        <w:footnoteReference w:id="1"/>
      </w:r>
      <w:r w:rsidRPr="00B57DD4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</w:p>
    <w:p w14:paraId="28596563" w14:textId="4225F8B8" w:rsidR="00C60CD0" w:rsidRPr="00F95C82" w:rsidRDefault="00C60CD0" w:rsidP="00B57DD4">
      <w:pPr>
        <w:numPr>
          <w:ilvl w:val="1"/>
          <w:numId w:val="14"/>
        </w:numPr>
        <w:suppressAutoHyphens/>
        <w:spacing w:after="0" w:line="276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Oświadczam/y, że akceptu</w:t>
      </w:r>
      <w:r w:rsidR="0039247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ję/my termin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realizacji </w:t>
      </w:r>
      <w:r w:rsidR="00C50A8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</w:t>
      </w: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sług </w:t>
      </w:r>
      <w:proofErr w:type="spellStart"/>
      <w:r w:rsidR="00C50A8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</w:t>
      </w:r>
      <w:r w:rsidR="0039247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ventow</w:t>
      </w:r>
      <w:r w:rsidR="002C2431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ych</w:t>
      </w:r>
      <w:proofErr w:type="spellEnd"/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="0039247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ramach innych niż małe </w:t>
      </w:r>
      <w:r w:rsidR="00C50A8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w</w:t>
      </w:r>
      <w:r w:rsidR="0039247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ydarzenia, tj. </w:t>
      </w:r>
      <w:r w:rsidR="002074A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10</w:t>
      </w:r>
      <w:r w:rsidR="0039247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dni roboczych, </w:t>
      </w:r>
      <w:r w:rsidR="00F95C82"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licząc od dnia</w:t>
      </w:r>
      <w:r w:rsidR="00F95C82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kolejnego po dniu</w:t>
      </w:r>
      <w:r w:rsidR="00F95C82" w:rsidRPr="00B57DD4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C50A8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otrzymanego z</w:t>
      </w:r>
      <w:r w:rsidR="00F95C82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lecenia.</w:t>
      </w:r>
    </w:p>
    <w:p w14:paraId="082DB00D" w14:textId="3C7520C5" w:rsidR="00B57DD4" w:rsidRPr="00876E57" w:rsidRDefault="006307A9" w:rsidP="00B57DD4">
      <w:pPr>
        <w:numPr>
          <w:ilvl w:val="1"/>
          <w:numId w:val="14"/>
        </w:numPr>
        <w:suppressAutoHyphens/>
        <w:spacing w:after="0" w:line="276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Uważamy się za związanych ofertą na okres 30 dni.</w:t>
      </w:r>
    </w:p>
    <w:p w14:paraId="7F8BA036" w14:textId="65A5DB07" w:rsidR="009A30FC" w:rsidRPr="00B57DD4" w:rsidRDefault="009A30FC" w:rsidP="00B57DD4">
      <w:pPr>
        <w:numPr>
          <w:ilvl w:val="1"/>
          <w:numId w:val="14"/>
        </w:numPr>
        <w:suppressAutoHyphens/>
        <w:spacing w:after="0" w:line="276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Oświadczam/y, że </w:t>
      </w:r>
      <w:r w:rsidR="00C9420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akceptuję</w:t>
      </w:r>
      <w:r w:rsidR="0081078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/my</w:t>
      </w:r>
      <w:r w:rsidR="00C9420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fakt, że Zamawiający</w:t>
      </w:r>
      <w:r w:rsidR="005F2513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, według swoich potrzeb,</w:t>
      </w:r>
      <w:r w:rsidR="00C94204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może </w:t>
      </w:r>
      <w:r w:rsidR="00492B5E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złożyć mniej zleceń realizacji usług </w:t>
      </w:r>
      <w:proofErr w:type="spellStart"/>
      <w:r w:rsidR="007F48D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</w:t>
      </w:r>
      <w:r w:rsidR="00492B5E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ventowych</w:t>
      </w:r>
      <w:proofErr w:type="spellEnd"/>
      <w:r w:rsidR="00492B5E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niż szacowan</w:t>
      </w:r>
      <w:r w:rsidR="0068266D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a, maksymalna ilość zleceń (wydarzeń) wskazanych w Opisie Przedmiotu Zamówienia</w:t>
      </w:r>
      <w:r w:rsidR="00492B5E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, w tym również nie złożyć żadnego zlecenia, w związku z czym</w:t>
      </w:r>
      <w:r w:rsidR="007F48D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Wykonawcy</w:t>
      </w:r>
      <w:r w:rsidR="00492B5E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="00303A8B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będzie </w:t>
      </w:r>
      <w:r w:rsidR="007F48D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przysługiwało</w:t>
      </w:r>
      <w:r w:rsidR="00303A8B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wynagrodzenie</w:t>
      </w:r>
      <w:r w:rsidR="007F48D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jedynie</w:t>
      </w:r>
      <w:r w:rsidR="00303A8B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za faktycznie zrealizowane usługi </w:t>
      </w:r>
      <w:proofErr w:type="spellStart"/>
      <w:r w:rsidR="00303A8B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eventowe</w:t>
      </w:r>
      <w:proofErr w:type="spellEnd"/>
      <w:r w:rsidR="00303A8B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na podstawie zleceń</w:t>
      </w:r>
      <w:r w:rsidR="00DB6B9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Zamawiającego</w:t>
      </w:r>
      <w:r w:rsidR="00303A8B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, </w:t>
      </w:r>
      <w:r w:rsidR="009B4FEE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a w razie braku zleceń wynagrodzenie przysługiwać nie będzie, jak również Wykonawcy nie będą przysługiwać roszczenia z tytułu naprawienia szkód (w tym utraconych korzyści) związanych z mniejszą ilością zleceń lub ich brakiem</w:t>
      </w:r>
      <w:r w:rsidR="007F48D6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.</w:t>
      </w:r>
    </w:p>
    <w:p w14:paraId="6A237B29" w14:textId="77777777" w:rsidR="009514DF" w:rsidRPr="009514DF" w:rsidRDefault="009514DF" w:rsidP="00693AB7">
      <w:pPr>
        <w:numPr>
          <w:ilvl w:val="1"/>
          <w:numId w:val="14"/>
        </w:numPr>
        <w:spacing w:after="0" w:line="240" w:lineRule="auto"/>
        <w:ind w:left="284" w:hanging="284"/>
        <w:jc w:val="left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Oświadczamy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/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y, że:</w:t>
      </w:r>
    </w:p>
    <w:p w14:paraId="6E38B2FA" w14:textId="77777777" w:rsidR="009514DF" w:rsidRPr="009514DF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Nie 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zlecać wykonania części usług podwykonawcom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skreślić jeżeli nie dotyczy)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10370DEB" w14:textId="77777777" w:rsidR="009514DF" w:rsidRPr="007906BA" w:rsidRDefault="009514DF" w:rsidP="00693AB7">
      <w:pPr>
        <w:numPr>
          <w:ilvl w:val="0"/>
          <w:numId w:val="12"/>
        </w:numPr>
        <w:spacing w:after="0" w:line="240" w:lineRule="auto"/>
        <w:ind w:left="567" w:hanging="283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val="x-none" w:eastAsia="x-none"/>
        </w:rPr>
        <w:t xml:space="preserve">Zamierzam (-y)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zlecić podwykonawcom wykonanie następującego zakresu usług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(należy wypełnić poniższą tabelę, jeżeli dotyczy lub skreślić jeżeli nie dotyczy):</w:t>
      </w:r>
    </w:p>
    <w:p w14:paraId="2B1DB5D5" w14:textId="77777777" w:rsidR="00693AB7" w:rsidRPr="00286311" w:rsidRDefault="00693AB7" w:rsidP="00286311">
      <w:pPr>
        <w:spacing w:after="0" w:line="240" w:lineRule="auto"/>
        <w:jc w:val="left"/>
        <w:rPr>
          <w:rFonts w:asciiTheme="majorHAnsi" w:eastAsia="Times New Roman" w:hAnsiTheme="majorHAnsi" w:cs="Tahoma"/>
          <w:b/>
          <w:bCs/>
          <w:color w:val="auto"/>
          <w:spacing w:val="0"/>
          <w:szCs w:val="20"/>
          <w:lang w:eastAsia="x-none"/>
        </w:rPr>
      </w:pPr>
    </w:p>
    <w:tbl>
      <w:tblPr>
        <w:tblW w:w="8647" w:type="dxa"/>
        <w:tblInd w:w="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3828"/>
      </w:tblGrid>
      <w:tr w:rsidR="009514DF" w:rsidRPr="009514DF" w14:paraId="627CBA71" w14:textId="77777777" w:rsidTr="00693AB7">
        <w:trPr>
          <w:trHeight w:val="4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6E78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L.p.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FBAD02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Części za</w:t>
            </w:r>
            <w:r w:rsidR="00693AB7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mówienia - zakres usług, jakie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Wykonawca zamierza powierzyć </w:t>
            </w: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br/>
              <w:t>podwykonawcom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9278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  <w:p w14:paraId="36DD4A6B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 xml:space="preserve">Firma (nazwa) podwykonawcy </w:t>
            </w:r>
          </w:p>
        </w:tc>
      </w:tr>
      <w:tr w:rsidR="009514DF" w:rsidRPr="009514DF" w14:paraId="3102DFBC" w14:textId="77777777" w:rsidTr="00693AB7">
        <w:trPr>
          <w:trHeight w:val="7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97D8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1.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B2C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5761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  <w:tr w:rsidR="009514DF" w:rsidRPr="009514DF" w14:paraId="080B1096" w14:textId="77777777" w:rsidTr="00693AB7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DEB50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360" w:lineRule="auto"/>
              <w:jc w:val="center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  <w:r w:rsidRPr="009514DF"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  <w:t>2.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48DD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EFDF" w14:textId="77777777" w:rsidR="009514DF" w:rsidRPr="009514DF" w:rsidRDefault="009514DF" w:rsidP="009514DF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200" w:line="276" w:lineRule="auto"/>
              <w:jc w:val="left"/>
              <w:rPr>
                <w:rFonts w:asciiTheme="majorHAnsi" w:eastAsia="Arial Unicode MS" w:hAnsiTheme="majorHAnsi" w:cs="Tahoma"/>
                <w:color w:val="auto"/>
                <w:spacing w:val="0"/>
                <w:szCs w:val="20"/>
                <w:bdr w:val="nil"/>
              </w:rPr>
            </w:pPr>
          </w:p>
        </w:tc>
      </w:tr>
    </w:tbl>
    <w:p w14:paraId="2B88046A" w14:textId="77777777" w:rsidR="009514DF" w:rsidRPr="009514DF" w:rsidRDefault="009514DF" w:rsidP="009514DF">
      <w:pPr>
        <w:widowControl w:val="0"/>
        <w:spacing w:after="0" w:line="240" w:lineRule="auto"/>
        <w:ind w:left="529" w:hanging="529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val="x-none" w:eastAsia="x-none"/>
        </w:rPr>
      </w:pPr>
    </w:p>
    <w:p w14:paraId="1C1E19A5" w14:textId="77777777" w:rsidR="009514DF" w:rsidRPr="009514DF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w cenie oferty zostały uwzględnione wszystkie koszty wykonania zamówienia. </w:t>
      </w:r>
    </w:p>
    <w:p w14:paraId="1691C7E7" w14:textId="2C4C5E65" w:rsidR="009514DF" w:rsidRPr="006307A9" w:rsidRDefault="009514DF" w:rsidP="00D034D4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 </w:t>
      </w: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Oświadczam/my, że </w:t>
      </w: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usługi</w:t>
      </w: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dotyczące przedmiotu zamówienia</w:t>
      </w:r>
      <w:r w:rsidR="007042A7" w:rsidRP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:</w:t>
      </w: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</w:t>
      </w:r>
      <w:r w:rsidR="007042A7" w:rsidRPr="006307A9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będą</w:t>
      </w:r>
      <w:r w:rsidRPr="006307A9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/nie będą</w:t>
      </w:r>
      <w:r w:rsidR="007042A7" w:rsidRPr="006307A9">
        <w:rPr>
          <w:rFonts w:asciiTheme="majorHAnsi" w:eastAsia="Times New Roman" w:hAnsiTheme="majorHAnsi" w:cs="Tahoma"/>
          <w:b/>
          <w:color w:val="auto"/>
          <w:spacing w:val="0"/>
          <w:szCs w:val="20"/>
          <w:lang w:eastAsia="x-none"/>
        </w:rPr>
        <w:t>*</w:t>
      </w:r>
      <w:r w:rsidRPr="006307A9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 xml:space="preserve"> </w:t>
      </w: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prowadzić (niepotrzebne skreślić) do powstania u Zamawiającego obowiązku</w:t>
      </w: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6307A9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podatkowego zgodnie z przepisami o podatku od towarów i usług. </w:t>
      </w:r>
    </w:p>
    <w:p w14:paraId="71AEADA0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line="240" w:lineRule="auto"/>
        <w:ind w:left="284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 xml:space="preserve">Powyższy obowiązek podatkowy będzie dotyczył zakresu wskazanego </w:t>
      </w:r>
      <w:r>
        <w:rPr>
          <w:rFonts w:asciiTheme="majorHAnsi" w:eastAsia="Calibri" w:hAnsiTheme="majorHAnsi" w:cs="Times New Roman"/>
          <w:color w:val="000000"/>
          <w:szCs w:val="20"/>
        </w:rPr>
        <w:br/>
      </w:r>
      <w:r w:rsidRPr="007042A7">
        <w:rPr>
          <w:rFonts w:asciiTheme="majorHAnsi" w:eastAsia="Calibri" w:hAnsiTheme="majorHAnsi" w:cs="Times New Roman"/>
          <w:color w:val="000000"/>
          <w:szCs w:val="20"/>
        </w:rPr>
        <w:t>w poniższej tabeli:</w:t>
      </w:r>
    </w:p>
    <w:tbl>
      <w:tblPr>
        <w:tblW w:w="7938" w:type="dxa"/>
        <w:tblInd w:w="392" w:type="dxa"/>
        <w:tblLayout w:type="fixed"/>
        <w:tblLook w:val="0400" w:firstRow="0" w:lastRow="0" w:firstColumn="0" w:lastColumn="0" w:noHBand="0" w:noVBand="1"/>
      </w:tblPr>
      <w:tblGrid>
        <w:gridCol w:w="709"/>
        <w:gridCol w:w="4056"/>
        <w:gridCol w:w="3173"/>
      </w:tblGrid>
      <w:tr w:rsidR="007042A7" w:rsidRPr="007042A7" w14:paraId="5C701F06" w14:textId="77777777" w:rsidTr="007042A7">
        <w:trPr>
          <w:trHeight w:val="32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47C29E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000000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lastRenderedPageBreak/>
              <w:t>Lp.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D020C07" w14:textId="77777777" w:rsidR="007042A7" w:rsidRPr="007042A7" w:rsidRDefault="007042A7" w:rsidP="00A16F66">
            <w:pPr>
              <w:jc w:val="center"/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Nazwa(rodzaj) towaru/usługi</w:t>
            </w:r>
          </w:p>
        </w:tc>
        <w:tc>
          <w:tcPr>
            <w:tcW w:w="31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944036" w14:textId="77777777" w:rsidR="007042A7" w:rsidRPr="007042A7" w:rsidRDefault="007042A7" w:rsidP="007042A7">
            <w:pPr>
              <w:jc w:val="center"/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  <w:r w:rsidRPr="007042A7">
              <w:rPr>
                <w:rFonts w:asciiTheme="majorHAnsi" w:eastAsia="Calibri" w:hAnsiTheme="majorHAnsi" w:cs="Times New Roman"/>
                <w:b/>
                <w:color w:val="808284"/>
                <w:szCs w:val="20"/>
              </w:rPr>
              <w:t>Wartość bez kwoty podatku</w:t>
            </w:r>
          </w:p>
        </w:tc>
      </w:tr>
      <w:tr w:rsidR="007042A7" w:rsidRPr="007042A7" w14:paraId="3E63CD98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46306FD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761001A2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F1B8901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  <w:tr w:rsidR="007042A7" w:rsidRPr="007042A7" w14:paraId="3AFE737B" w14:textId="77777777" w:rsidTr="007042A7">
        <w:trPr>
          <w:trHeight w:val="482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15D31F15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4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F5C1A74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  <w:tc>
          <w:tcPr>
            <w:tcW w:w="3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6B6FCC53" w14:textId="77777777" w:rsidR="007042A7" w:rsidRPr="007042A7" w:rsidRDefault="007042A7" w:rsidP="00A16F66">
            <w:pPr>
              <w:rPr>
                <w:rFonts w:asciiTheme="majorHAnsi" w:eastAsia="Calibri" w:hAnsiTheme="majorHAnsi" w:cs="Times New Roman"/>
                <w:color w:val="808284"/>
                <w:szCs w:val="20"/>
              </w:rPr>
            </w:pPr>
          </w:p>
        </w:tc>
      </w:tr>
    </w:tbl>
    <w:p w14:paraId="4EA0FBBE" w14:textId="77777777" w:rsidR="00982710" w:rsidRPr="00286311" w:rsidRDefault="007042A7" w:rsidP="00286311">
      <w:pPr>
        <w:widowControl w:val="0"/>
        <w:tabs>
          <w:tab w:val="left" w:pos="-29536"/>
          <w:tab w:val="left" w:pos="-24468"/>
          <w:tab w:val="left" w:pos="-9811"/>
        </w:tabs>
        <w:rPr>
          <w:rFonts w:asciiTheme="majorHAnsi" w:eastAsia="Calibri" w:hAnsiTheme="majorHAnsi" w:cs="Calibri"/>
          <w:color w:val="000000"/>
          <w:szCs w:val="20"/>
        </w:rPr>
      </w:pPr>
      <w:r w:rsidRPr="007042A7">
        <w:rPr>
          <w:rFonts w:asciiTheme="majorHAnsi" w:eastAsia="Calibri" w:hAnsiTheme="majorHAnsi" w:cs="Calibri"/>
          <w:color w:val="000000"/>
          <w:szCs w:val="20"/>
        </w:rPr>
        <w:t>*skreślić niepotrzebne</w:t>
      </w:r>
    </w:p>
    <w:p w14:paraId="10E67B7F" w14:textId="77777777" w:rsidR="007042A7" w:rsidRPr="007042A7" w:rsidRDefault="007042A7" w:rsidP="007042A7">
      <w:pPr>
        <w:widowControl w:val="0"/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 przypadku nie skreślenia żadnej z powyższych pozycji, Zamawiający uzna, iż po stronie Zamawiającego nie powstanie obowiązek podatkowy. Powstanie obowiązku podatkowego u Zamawiającego będzie miało zastosowanie w przypadku:</w:t>
      </w:r>
    </w:p>
    <w:p w14:paraId="751C77F2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wewnątrzwspólnotowego nabycia towarów,</w:t>
      </w:r>
    </w:p>
    <w:p w14:paraId="603283AF" w14:textId="77777777" w:rsidR="007042A7" w:rsidRPr="007042A7" w:rsidRDefault="007042A7" w:rsidP="007042A7">
      <w:pPr>
        <w:pStyle w:val="Akapitzlist"/>
        <w:widowControl w:val="0"/>
        <w:numPr>
          <w:ilvl w:val="0"/>
          <w:numId w:val="16"/>
        </w:numPr>
        <w:tabs>
          <w:tab w:val="left" w:pos="-29536"/>
          <w:tab w:val="left" w:pos="-24468"/>
          <w:tab w:val="left" w:pos="-9811"/>
        </w:tabs>
        <w:spacing w:after="0" w:line="240" w:lineRule="auto"/>
        <w:rPr>
          <w:rFonts w:asciiTheme="majorHAnsi" w:eastAsia="Calibri" w:hAnsiTheme="majorHAnsi" w:cs="Times New Roman"/>
          <w:color w:val="000000"/>
          <w:szCs w:val="20"/>
        </w:rPr>
      </w:pPr>
      <w:r w:rsidRPr="007042A7">
        <w:rPr>
          <w:rFonts w:asciiTheme="majorHAnsi" w:eastAsia="Calibri" w:hAnsiTheme="majorHAnsi" w:cs="Times New Roman"/>
          <w:color w:val="000000"/>
          <w:szCs w:val="20"/>
        </w:rPr>
        <w:t>importu usług lub towarów.</w:t>
      </w:r>
    </w:p>
    <w:p w14:paraId="0CF2CBAF" w14:textId="77777777" w:rsidR="007042A7" w:rsidRPr="007042A7" w:rsidRDefault="007042A7" w:rsidP="007042A7">
      <w:pPr>
        <w:spacing w:after="0" w:line="240" w:lineRule="auto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597CBCC2" w14:textId="77777777" w:rsidR="009514DF" w:rsidRPr="00961DC2" w:rsidRDefault="009514DF" w:rsidP="00961DC2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Oświadczam/my,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że wypełniłem/liśmy obowiązki informacyjne przewidziane w art. 13 lub art. 14 RODO4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 wobec osób fizycznych, od których dane osobowe bezpośrednio lub pośrednio pozyskałem/liśmy w celu ubiegania się o udzielenie zamówienia publicznego w przedmiotowym postępowaniu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.</w:t>
      </w:r>
    </w:p>
    <w:p w14:paraId="2162438F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51C679B3" w14:textId="77777777" w:rsidR="009514DF" w:rsidRPr="009514DF" w:rsidRDefault="009514DF" w:rsidP="00D034D4">
      <w:pPr>
        <w:spacing w:after="0" w:line="240" w:lineRule="auto"/>
        <w:ind w:left="426" w:hanging="142"/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**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„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val="x-none" w:eastAsia="x-none"/>
        </w:rPr>
        <w:t>nie dotyczy</w:t>
      </w:r>
      <w:r w:rsidRPr="009514DF">
        <w:rPr>
          <w:rFonts w:asciiTheme="majorHAnsi" w:eastAsia="Times New Roman" w:hAnsiTheme="majorHAnsi" w:cs="Tahoma"/>
          <w:i/>
          <w:color w:val="auto"/>
          <w:spacing w:val="0"/>
          <w:szCs w:val="20"/>
          <w:lang w:eastAsia="x-none"/>
        </w:rPr>
        <w:t>”.</w:t>
      </w:r>
    </w:p>
    <w:p w14:paraId="46379D12" w14:textId="77777777" w:rsidR="009514DF" w:rsidRPr="009514DF" w:rsidRDefault="009514DF" w:rsidP="009514DF">
      <w:pPr>
        <w:spacing w:after="0" w:line="240" w:lineRule="auto"/>
        <w:ind w:left="708"/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</w:pPr>
    </w:p>
    <w:p w14:paraId="25CB9A53" w14:textId="77777777" w:rsidR="00491C0C" w:rsidRDefault="009514DF" w:rsidP="00491C0C">
      <w:pPr>
        <w:numPr>
          <w:ilvl w:val="1"/>
          <w:numId w:val="14"/>
        </w:numPr>
        <w:spacing w:after="0" w:line="240" w:lineRule="auto"/>
        <w:ind w:left="284" w:hanging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 xml:space="preserve">Oświadczam/y, że oferta i załączniki </w:t>
      </w:r>
      <w:r w:rsidRPr="0056552A">
        <w:rPr>
          <w:rFonts w:asciiTheme="majorHAnsi" w:eastAsia="Times New Roman" w:hAnsiTheme="majorHAnsi" w:cs="Tahoma"/>
          <w:b/>
          <w:color w:val="auto"/>
          <w:spacing w:val="0"/>
          <w:szCs w:val="20"/>
          <w:lang w:val="x-none" w:eastAsia="x-none"/>
        </w:rPr>
        <w:t>zawierają/nie zawierają</w:t>
      </w:r>
      <w:r w:rsid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*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(niepotrzebne skreślić)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vertAlign w:val="superscript"/>
          <w:lang w:val="x-none" w:eastAsia="x-none"/>
        </w:rPr>
        <w:t xml:space="preserve"> </w:t>
      </w: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val="x-none" w:eastAsia="x-none"/>
        </w:rPr>
        <w:t>następujące informacje, które stanowią tajemnicę przedsiębiorstwa w rozumieniu przepisów ustawy z dnia 16 kwietnia 1993 roku o zwalczaniu nieuczciwej konkurencji:</w:t>
      </w:r>
    </w:p>
    <w:p w14:paraId="0EEC38C6" w14:textId="77777777" w:rsidR="009514DF" w:rsidRDefault="009514DF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9514DF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 xml:space="preserve"> ……………………………………………………………………………………………………………………………………………………………………</w:t>
      </w:r>
      <w:r w:rsidR="00491C0C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………………………………………………………………………………………..</w:t>
      </w:r>
    </w:p>
    <w:p w14:paraId="174AB682" w14:textId="77777777" w:rsidR="00972AB5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  <w:r w:rsidRPr="0056552A"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  <w:t>(wypełnić jeżeli dotyczy i dołączyć uzasadnienie)</w:t>
      </w:r>
    </w:p>
    <w:p w14:paraId="28486402" w14:textId="77777777" w:rsidR="0056552A" w:rsidRDefault="0056552A" w:rsidP="00491C0C">
      <w:pPr>
        <w:spacing w:after="0" w:line="240" w:lineRule="auto"/>
        <w:ind w:left="284"/>
        <w:rPr>
          <w:rFonts w:asciiTheme="majorHAnsi" w:eastAsia="Times New Roman" w:hAnsiTheme="majorHAnsi" w:cs="Tahoma"/>
          <w:color w:val="auto"/>
          <w:spacing w:val="0"/>
          <w:szCs w:val="20"/>
          <w:lang w:eastAsia="x-none"/>
        </w:rPr>
      </w:pPr>
    </w:p>
    <w:p w14:paraId="10537E39" w14:textId="77777777" w:rsidR="001D4AFB" w:rsidRPr="00B8176A" w:rsidRDefault="001D4AFB" w:rsidP="00B57DD4">
      <w:pPr>
        <w:spacing w:after="0" w:line="240" w:lineRule="auto"/>
        <w:ind w:left="284" w:hanging="284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</w:p>
    <w:p w14:paraId="4104609F" w14:textId="16678B0A" w:rsidR="00961DC2" w:rsidRPr="00377E8C" w:rsidRDefault="00B8176A" w:rsidP="00377E8C">
      <w:pPr>
        <w:spacing w:after="0" w:line="240" w:lineRule="auto"/>
        <w:jc w:val="left"/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</w:pPr>
      <w:r w:rsidRPr="00B8176A">
        <w:rPr>
          <w:rFonts w:asciiTheme="majorHAnsi" w:eastAsia="Times New Roman" w:hAnsiTheme="majorHAnsi" w:cs="Times New Roman"/>
          <w:color w:val="auto"/>
          <w:spacing w:val="0"/>
          <w:szCs w:val="20"/>
          <w:lang w:eastAsia="pl-PL"/>
        </w:rPr>
        <w:t>*niepotrzebne skreślić</w:t>
      </w:r>
    </w:p>
    <w:p w14:paraId="518DD1F1" w14:textId="25610773" w:rsidR="00656CDB" w:rsidRDefault="00B8176A" w:rsidP="00B8176A">
      <w:pPr>
        <w:jc w:val="left"/>
        <w:rPr>
          <w:rFonts w:asciiTheme="majorHAnsi" w:hAnsiTheme="majorHAnsi"/>
          <w:szCs w:val="20"/>
        </w:rPr>
      </w:pPr>
      <w:r w:rsidRPr="00B8176A">
        <w:rPr>
          <w:rFonts w:asciiTheme="majorHAnsi" w:hAnsiTheme="majorHAnsi"/>
          <w:szCs w:val="20"/>
        </w:rPr>
        <w:t>………</w:t>
      </w:r>
      <w:r>
        <w:rPr>
          <w:rFonts w:asciiTheme="majorHAnsi" w:hAnsiTheme="majorHAnsi"/>
          <w:szCs w:val="20"/>
        </w:rPr>
        <w:t>……………….,</w:t>
      </w:r>
      <w:r w:rsidRPr="00B8176A">
        <w:rPr>
          <w:rFonts w:asciiTheme="majorHAnsi" w:hAnsiTheme="majorHAnsi"/>
          <w:sz w:val="18"/>
          <w:szCs w:val="18"/>
        </w:rPr>
        <w:t xml:space="preserve"> dnia</w:t>
      </w:r>
      <w:r>
        <w:rPr>
          <w:rFonts w:asciiTheme="majorHAnsi" w:hAnsiTheme="majorHAnsi"/>
          <w:szCs w:val="20"/>
        </w:rPr>
        <w:t xml:space="preserve"> ………………………</w:t>
      </w:r>
    </w:p>
    <w:p w14:paraId="48BBF613" w14:textId="77777777" w:rsidR="00B8176A" w:rsidRPr="00B8176A" w:rsidRDefault="00B8176A" w:rsidP="00B8176A">
      <w:pPr>
        <w:spacing w:after="0" w:line="240" w:lineRule="auto"/>
        <w:ind w:left="2832" w:firstLine="708"/>
        <w:jc w:val="left"/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  </w:t>
      </w:r>
      <w:r w:rsidRPr="00B8176A">
        <w:rPr>
          <w:rFonts w:asciiTheme="majorHAnsi" w:hAnsiTheme="majorHAnsi"/>
          <w:szCs w:val="20"/>
        </w:rPr>
        <w:t>…………………………………………………………………….</w:t>
      </w:r>
    </w:p>
    <w:p w14:paraId="6DDC037A" w14:textId="77777777" w:rsidR="00ED7972" w:rsidRPr="003C2731" w:rsidRDefault="00B8176A" w:rsidP="003C2731">
      <w:pPr>
        <w:spacing w:after="0" w:line="240" w:lineRule="auto"/>
        <w:ind w:left="3540"/>
        <w:jc w:val="center"/>
        <w:rPr>
          <w:rFonts w:asciiTheme="majorHAnsi" w:hAnsiTheme="majorHAnsi"/>
          <w:sz w:val="16"/>
          <w:szCs w:val="16"/>
        </w:rPr>
      </w:pPr>
      <w:r w:rsidRPr="003C2731">
        <w:rPr>
          <w:rFonts w:asciiTheme="majorHAnsi" w:hAnsiTheme="majorHAnsi"/>
          <w:sz w:val="16"/>
          <w:szCs w:val="16"/>
        </w:rPr>
        <w:t>(pieczęć i podpis albo czytelny podpis osoby/osób uprawnionej/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reprezentowania wykonawcy lub upoważnionej/</w:t>
      </w:r>
      <w:proofErr w:type="spellStart"/>
      <w:r w:rsidRPr="003C2731">
        <w:rPr>
          <w:rFonts w:asciiTheme="majorHAnsi" w:hAnsiTheme="majorHAnsi"/>
          <w:sz w:val="16"/>
          <w:szCs w:val="16"/>
        </w:rPr>
        <w:t>ych</w:t>
      </w:r>
      <w:proofErr w:type="spellEnd"/>
      <w:r w:rsidRPr="003C2731">
        <w:rPr>
          <w:rFonts w:asciiTheme="majorHAnsi" w:hAnsiTheme="majorHAnsi"/>
          <w:sz w:val="16"/>
          <w:szCs w:val="16"/>
        </w:rPr>
        <w:t xml:space="preserve"> do występowania w jego imieniu)</w:t>
      </w:r>
    </w:p>
    <w:sectPr w:rsidR="00ED7972" w:rsidRPr="003C2731" w:rsidSect="00DA5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25" w:right="1021" w:bottom="2155" w:left="2722" w:header="709" w:footer="124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62C3E1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353BA" w16cex:dateUtc="2020-08-28T07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2C3E16" w16cid:durableId="22F353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E9D34" w14:textId="77777777" w:rsidR="00A901B8" w:rsidRDefault="00A901B8" w:rsidP="006747BD">
      <w:pPr>
        <w:spacing w:after="0" w:line="240" w:lineRule="auto"/>
      </w:pPr>
      <w:r>
        <w:separator/>
      </w:r>
    </w:p>
  </w:endnote>
  <w:endnote w:type="continuationSeparator" w:id="0">
    <w:p w14:paraId="3448B6D0" w14:textId="77777777" w:rsidR="00A901B8" w:rsidRDefault="00A901B8" w:rsidP="00674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B611C4" w14:textId="77777777" w:rsidR="00620818" w:rsidRDefault="0062081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8227961"/>
      <w:docPartObj>
        <w:docPartGallery w:val="Page Numbers (Bottom of Page)"/>
        <w:docPartUnique/>
      </w:docPartObj>
    </w:sdtPr>
    <w:sdtEndPr/>
    <w:sdtContent>
      <w:sdt>
        <w:sdtPr>
          <w:id w:val="-187525118"/>
          <w:docPartObj>
            <w:docPartGallery w:val="Page Numbers (Top of Page)"/>
            <w:docPartUnique/>
          </w:docPartObj>
        </w:sdtPr>
        <w:sdtEndPr/>
        <w:sdtContent>
          <w:p w14:paraId="3A54BBD6" w14:textId="77777777" w:rsidR="00D40690" w:rsidRDefault="00D40690">
            <w:pPr>
              <w:pStyle w:val="Stopka"/>
            </w:pPr>
            <w:r>
              <w:t xml:space="preserve">Strona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PAGE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D607E">
              <w:rPr>
                <w:bCs/>
                <w:noProof/>
              </w:rPr>
              <w:t>2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 w:val="0"/>
                <w:bCs/>
                <w:sz w:val="24"/>
                <w:szCs w:val="24"/>
              </w:rPr>
              <w:fldChar w:fldCharType="begin"/>
            </w:r>
            <w:r>
              <w:rPr>
                <w:bCs/>
              </w:rPr>
              <w:instrText>NUMPAGES</w:instrText>
            </w:r>
            <w:r>
              <w:rPr>
                <w:b w:val="0"/>
                <w:bCs/>
                <w:sz w:val="24"/>
                <w:szCs w:val="24"/>
              </w:rPr>
              <w:fldChar w:fldCharType="separate"/>
            </w:r>
            <w:r w:rsidR="004D607E">
              <w:rPr>
                <w:bCs/>
                <w:noProof/>
              </w:rPr>
              <w:t>3</w:t>
            </w:r>
            <w:r>
              <w:rPr>
                <w:b w:val="0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FB6C839" w14:textId="77777777" w:rsidR="00D40690" w:rsidRDefault="00DA52A1">
    <w:pPr>
      <w:pStyle w:val="Stopka"/>
    </w:pPr>
    <w:r w:rsidRPr="00DA52A1">
      <w:rPr>
        <w:noProof/>
        <w:lang w:eastAsia="pl-PL"/>
      </w:rPr>
      <w:drawing>
        <wp:anchor distT="0" distB="0" distL="114300" distR="114300" simplePos="0" relativeHeight="251671552" behindDoc="1" locked="1" layoutInCell="1" allowOverlap="1" wp14:anchorId="133F4DF3" wp14:editId="7E9E133A">
          <wp:simplePos x="0" y="0"/>
          <wp:positionH relativeFrom="column">
            <wp:posOffset>4589780</wp:posOffset>
          </wp:positionH>
          <wp:positionV relativeFrom="page">
            <wp:posOffset>9825990</wp:posOffset>
          </wp:positionV>
          <wp:extent cx="1231200" cy="849600"/>
          <wp:effectExtent l="0" t="0" r="0" b="0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52A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1" locked="1" layoutInCell="1" allowOverlap="1" wp14:anchorId="1154A1DE" wp14:editId="76D2769F">
              <wp:simplePos x="0" y="0"/>
              <wp:positionH relativeFrom="margin">
                <wp:posOffset>-4445</wp:posOffset>
              </wp:positionH>
              <wp:positionV relativeFrom="page">
                <wp:posOffset>9822180</wp:posOffset>
              </wp:positionV>
              <wp:extent cx="4269600" cy="439200"/>
              <wp:effectExtent l="0" t="0" r="0" b="0"/>
              <wp:wrapNone/>
              <wp:docPr id="8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600" cy="439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EE0634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1B70DD5F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53E94F3E" w14:textId="77777777" w:rsidR="00620818" w:rsidRPr="002A55A1" w:rsidRDefault="00620818" w:rsidP="00620818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A55A1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3891CD2C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4C78EE0B" w14:textId="77777777" w:rsidR="00620818" w:rsidRPr="00ED7972" w:rsidRDefault="00620818" w:rsidP="0062081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605873AA" w14:textId="41DA6925" w:rsidR="00DA52A1" w:rsidRPr="00ED7972" w:rsidRDefault="00DA52A1" w:rsidP="006F645A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54A1DE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-.35pt;margin-top:773.4pt;width:336.2pt;height:34.6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" filled="f" stroked="f">
              <o:lock v:ext="edit" aspectratio="t"/>
              <v:textbox style="mso-fit-shape-to-text:t" inset="0,0,0,0">
                <w:txbxContent>
                  <w:p w14:paraId="59EE0634" w14:textId="77777777" w:rsidR="00620818" w:rsidRDefault="00620818" w:rsidP="0062081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1B70DD5F" w14:textId="77777777" w:rsidR="00620818" w:rsidRDefault="00620818" w:rsidP="00620818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53E94F3E" w14:textId="77777777" w:rsidR="00620818" w:rsidRPr="002A55A1" w:rsidRDefault="00620818" w:rsidP="00620818">
                    <w:pPr>
                      <w:pStyle w:val="LukStopka-adres"/>
                      <w:rPr>
                        <w:lang w:val="en-US"/>
                      </w:rPr>
                    </w:pPr>
                    <w:r w:rsidRPr="002A55A1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3891CD2C" w14:textId="77777777" w:rsidR="00620818" w:rsidRDefault="00620818" w:rsidP="0062081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4C78EE0B" w14:textId="77777777" w:rsidR="00620818" w:rsidRPr="00ED7972" w:rsidRDefault="00620818" w:rsidP="00620818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605873AA" w14:textId="41DA6925" w:rsidR="00DA52A1" w:rsidRPr="00ED7972" w:rsidRDefault="00DA52A1" w:rsidP="006F645A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75412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3C0AEF2" w14:textId="77777777" w:rsidR="004F5805" w:rsidRPr="00D40690" w:rsidRDefault="004F5805" w:rsidP="00D40690">
            <w:pPr>
              <w:pStyle w:val="Stopka"/>
            </w:pPr>
            <w:r w:rsidRPr="00D40690">
              <w:t xml:space="preserve">Strona </w:t>
            </w:r>
            <w:r w:rsidRPr="00D40690">
              <w:fldChar w:fldCharType="begin"/>
            </w:r>
            <w:r w:rsidRPr="00D40690">
              <w:instrText>PAGE</w:instrText>
            </w:r>
            <w:r w:rsidRPr="00D40690">
              <w:fldChar w:fldCharType="separate"/>
            </w:r>
            <w:r w:rsidR="004D607E">
              <w:rPr>
                <w:noProof/>
              </w:rPr>
              <w:t>1</w:t>
            </w:r>
            <w:r w:rsidRPr="00D40690">
              <w:fldChar w:fldCharType="end"/>
            </w:r>
            <w:r w:rsidRPr="00D40690">
              <w:t xml:space="preserve"> z </w:t>
            </w:r>
            <w:r w:rsidRPr="00D40690">
              <w:fldChar w:fldCharType="begin"/>
            </w:r>
            <w:r w:rsidRPr="00D40690">
              <w:instrText>NUMPAGES</w:instrText>
            </w:r>
            <w:r w:rsidRPr="00D40690">
              <w:fldChar w:fldCharType="separate"/>
            </w:r>
            <w:r w:rsidR="004D607E">
              <w:rPr>
                <w:noProof/>
              </w:rPr>
              <w:t>3</w:t>
            </w:r>
            <w:r w:rsidRPr="00D40690">
              <w:fldChar w:fldCharType="end"/>
            </w:r>
          </w:p>
        </w:sdtContent>
      </w:sdt>
    </w:sdtContent>
  </w:sdt>
  <w:p w14:paraId="62042D2A" w14:textId="77777777" w:rsidR="003F4BA3" w:rsidRPr="00D06D36" w:rsidRDefault="004F5805" w:rsidP="00D06D36">
    <w:pPr>
      <w:pStyle w:val="LukStopka-adres"/>
      <w:rPr>
        <w:spacing w:val="2"/>
      </w:rPr>
    </w:pPr>
    <w:r>
      <w:rPr>
        <w:spacing w:val="2"/>
        <w:lang w:eastAsia="pl-PL"/>
      </w:rPr>
      <w:drawing>
        <wp:anchor distT="0" distB="0" distL="114300" distR="114300" simplePos="0" relativeHeight="251661312" behindDoc="1" locked="1" layoutInCell="1" allowOverlap="1" wp14:anchorId="5F268906" wp14:editId="64638BFC">
          <wp:simplePos x="0" y="0"/>
          <wp:positionH relativeFrom="column">
            <wp:posOffset>4594627</wp:posOffset>
          </wp:positionH>
          <wp:positionV relativeFrom="page">
            <wp:posOffset>9846945</wp:posOffset>
          </wp:positionV>
          <wp:extent cx="1231200" cy="849600"/>
          <wp:effectExtent l="0" t="0" r="0" b="0"/>
          <wp:wrapNone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2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pacing w:val="2"/>
        <w:lang w:eastAsia="pl-PL"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59FE3676" wp14:editId="087C26A3">
              <wp:simplePos x="0" y="0"/>
              <wp:positionH relativeFrom="margin">
                <wp:align>left</wp:align>
              </wp:positionH>
              <wp:positionV relativeFrom="page">
                <wp:posOffset>9841230</wp:posOffset>
              </wp:positionV>
              <wp:extent cx="4269105" cy="222885"/>
              <wp:effectExtent l="0" t="0" r="0" b="0"/>
              <wp:wrapNone/>
              <wp:docPr id="217" name="Pole tekstow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69105" cy="2228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503711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>Sieć Badawcza Łukasiewicz – PORT Polski Ośrodek Rozwoju Technologii</w:t>
                          </w:r>
                        </w:p>
                        <w:p w14:paraId="385D741F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>54-066 Wrocław, ul. Stabłowicka 147, Tel: +48 71 734 77 77, Fax: +48 71 720 16 00</w:t>
                          </w:r>
                        </w:p>
                        <w:p w14:paraId="743CA74B" w14:textId="77777777" w:rsidR="00620818" w:rsidRPr="002A55A1" w:rsidRDefault="00620818" w:rsidP="00620818">
                          <w:pPr>
                            <w:pStyle w:val="LukStopka-adres"/>
                            <w:rPr>
                              <w:lang w:val="en-US"/>
                            </w:rPr>
                          </w:pPr>
                          <w:r w:rsidRPr="002A55A1">
                            <w:rPr>
                              <w:lang w:val="en-US"/>
                            </w:rPr>
                            <w:t>E-mail: biuro@port.lukasiewicz.gov.pl | NIP: 894 314 05 23, REGON: 386585168</w:t>
                          </w:r>
                        </w:p>
                        <w:p w14:paraId="55EAE6E0" w14:textId="77777777" w:rsidR="00620818" w:rsidRDefault="00620818" w:rsidP="00620818">
                          <w:pPr>
                            <w:pStyle w:val="LukStopka-adres"/>
                          </w:pPr>
                          <w:r>
                            <w:t xml:space="preserve">Sąd Rejonowy dla Wrocławia – Fabrycznej we Wrocławiu, VI Wydział Gospodarczy KRS, </w:t>
                          </w:r>
                        </w:p>
                        <w:p w14:paraId="2FA7F851" w14:textId="77777777" w:rsidR="00620818" w:rsidRPr="00ED7972" w:rsidRDefault="00620818" w:rsidP="00620818">
                          <w:pPr>
                            <w:pStyle w:val="LukStopka-adres"/>
                          </w:pPr>
                          <w:r>
                            <w:t xml:space="preserve">Nr KRS: </w:t>
                          </w:r>
                          <w:r w:rsidRPr="0039324B">
                            <w:t>0000850580</w:t>
                          </w:r>
                        </w:p>
                        <w:p w14:paraId="58DCF931" w14:textId="268FDE4F" w:rsidR="004F5805" w:rsidRPr="00ED7972" w:rsidRDefault="004F5805" w:rsidP="00ED7972">
                          <w:pPr>
                            <w:pStyle w:val="LukStopka-adres"/>
                          </w:pPr>
                        </w:p>
                      </w:txbxContent>
                    </wps:txbx>
                    <wps:bodyPr rot="0" vert="horz" wrap="square" lIns="0" tIns="0" rIns="0" bIns="0" anchor="b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9FE367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774.9pt;width:336.15pt;height:17.55pt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" filled="f" stroked="f">
              <o:lock v:ext="edit" aspectratio="t"/>
              <v:textbox style="mso-fit-shape-to-text:t" inset="0,0,0,0">
                <w:txbxContent>
                  <w:p w14:paraId="78503711" w14:textId="77777777" w:rsidR="00620818" w:rsidRDefault="00620818" w:rsidP="00620818">
                    <w:pPr>
                      <w:pStyle w:val="LukStopka-adres"/>
                    </w:pPr>
                    <w:r>
                      <w:t>Sieć Badawcza Łukasiewicz – PORT Polski Ośrodek Rozwoju Technologii</w:t>
                    </w:r>
                  </w:p>
                  <w:p w14:paraId="385D741F" w14:textId="77777777" w:rsidR="00620818" w:rsidRDefault="00620818" w:rsidP="00620818">
                    <w:pPr>
                      <w:pStyle w:val="LukStopka-adres"/>
                    </w:pPr>
                    <w:r>
                      <w:t>54-066 Wrocław, ul. Stabłowicka 147, Tel: +48 71 734 77 77, Fax: +48 71 720 16 00</w:t>
                    </w:r>
                  </w:p>
                  <w:p w14:paraId="743CA74B" w14:textId="77777777" w:rsidR="00620818" w:rsidRPr="002A55A1" w:rsidRDefault="00620818" w:rsidP="00620818">
                    <w:pPr>
                      <w:pStyle w:val="LukStopka-adres"/>
                      <w:rPr>
                        <w:lang w:val="en-US"/>
                      </w:rPr>
                    </w:pPr>
                    <w:r w:rsidRPr="002A55A1">
                      <w:rPr>
                        <w:lang w:val="en-US"/>
                      </w:rPr>
                      <w:t>E-mail: biuro@port.lukasiewicz.gov.pl | NIP: 894 314 05 23, REGON: 386585168</w:t>
                    </w:r>
                  </w:p>
                  <w:p w14:paraId="55EAE6E0" w14:textId="77777777" w:rsidR="00620818" w:rsidRDefault="00620818" w:rsidP="00620818">
                    <w:pPr>
                      <w:pStyle w:val="LukStopka-adres"/>
                    </w:pPr>
                    <w:r>
                      <w:t xml:space="preserve">Sąd Rejonowy dla Wrocławia – Fabrycznej we Wrocławiu, VI Wydział Gospodarczy KRS, </w:t>
                    </w:r>
                  </w:p>
                  <w:p w14:paraId="2FA7F851" w14:textId="77777777" w:rsidR="00620818" w:rsidRPr="00ED7972" w:rsidRDefault="00620818" w:rsidP="00620818">
                    <w:pPr>
                      <w:pStyle w:val="LukStopka-adres"/>
                    </w:pPr>
                    <w:r>
                      <w:t xml:space="preserve">Nr KRS: </w:t>
                    </w:r>
                    <w:r w:rsidRPr="0039324B">
                      <w:t>0000850580</w:t>
                    </w:r>
                  </w:p>
                  <w:p w14:paraId="58DCF931" w14:textId="268FDE4F" w:rsidR="004F5805" w:rsidRPr="00ED7972" w:rsidRDefault="004F5805" w:rsidP="00ED7972">
                    <w:pPr>
                      <w:pStyle w:val="LukStopka-adres"/>
                    </w:pP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0CF26" w14:textId="77777777" w:rsidR="00A901B8" w:rsidRDefault="00A901B8" w:rsidP="006747BD">
      <w:pPr>
        <w:spacing w:after="0" w:line="240" w:lineRule="auto"/>
      </w:pPr>
      <w:r>
        <w:separator/>
      </w:r>
    </w:p>
  </w:footnote>
  <w:footnote w:type="continuationSeparator" w:id="0">
    <w:p w14:paraId="02B0A356" w14:textId="77777777" w:rsidR="00A901B8" w:rsidRDefault="00A901B8" w:rsidP="006747BD">
      <w:pPr>
        <w:spacing w:after="0" w:line="240" w:lineRule="auto"/>
      </w:pPr>
      <w:r>
        <w:continuationSeparator/>
      </w:r>
    </w:p>
  </w:footnote>
  <w:footnote w:id="1">
    <w:p w14:paraId="13CB6957" w14:textId="5E28199E" w:rsidR="00B57DD4" w:rsidRDefault="00B57DD4" w:rsidP="003B37B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3A4017">
        <w:rPr>
          <w:sz w:val="16"/>
          <w:szCs w:val="16"/>
        </w:rPr>
        <w:t>W przypadku, gdy Wykonawca zostawi niewypełnione miejsce – Zamawiający uzna, że Wykonawca zaoferował</w:t>
      </w:r>
      <w:r w:rsidR="00D93566">
        <w:rPr>
          <w:sz w:val="16"/>
          <w:szCs w:val="16"/>
        </w:rPr>
        <w:t xml:space="preserve"> 4</w:t>
      </w:r>
      <w:r w:rsidR="007A123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dni </w:t>
      </w:r>
      <w:r w:rsidR="00D93566">
        <w:rPr>
          <w:sz w:val="16"/>
          <w:szCs w:val="16"/>
        </w:rPr>
        <w:t>robocze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E5F7B" w14:textId="77777777" w:rsidR="00620818" w:rsidRDefault="0062081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987B01" w14:textId="77777777" w:rsidR="00620818" w:rsidRDefault="0062081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8DD5A6" w14:textId="77777777" w:rsidR="006747BD" w:rsidRPr="00DA52A1" w:rsidRDefault="005D102F">
    <w:pPr>
      <w:pStyle w:val="Nagwek"/>
    </w:pPr>
    <w:r w:rsidRPr="005D102F">
      <w:rPr>
        <w:noProof/>
        <w:lang w:eastAsia="pl-PL"/>
      </w:rPr>
      <w:drawing>
        <wp:anchor distT="0" distB="0" distL="114300" distR="114300" simplePos="0" relativeHeight="251674624" behindDoc="1" locked="0" layoutInCell="1" allowOverlap="1" wp14:anchorId="031D9BB7" wp14:editId="21EB68F7">
          <wp:simplePos x="0" y="0"/>
          <wp:positionH relativeFrom="column">
            <wp:posOffset>-1080770</wp:posOffset>
          </wp:positionH>
          <wp:positionV relativeFrom="paragraph">
            <wp:posOffset>83185</wp:posOffset>
          </wp:positionV>
          <wp:extent cx="791625" cy="1609725"/>
          <wp:effectExtent l="0" t="0" r="8890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625" cy="160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31EB4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8C801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5AE8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A2EDF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31494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236FA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22F5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A65B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6CF1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344C3E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840775A"/>
    <w:multiLevelType w:val="hybridMultilevel"/>
    <w:tmpl w:val="AA561620"/>
    <w:lvl w:ilvl="0" w:tplc="6FC2EB0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F58520D"/>
    <w:multiLevelType w:val="multilevel"/>
    <w:tmpl w:val="0E5063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8482DA3"/>
    <w:multiLevelType w:val="hybridMultilevel"/>
    <w:tmpl w:val="EC66C4B2"/>
    <w:lvl w:ilvl="0" w:tplc="8E7CD5F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834E9"/>
    <w:multiLevelType w:val="hybridMultilevel"/>
    <w:tmpl w:val="0CD487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7A61515"/>
    <w:multiLevelType w:val="hybridMultilevel"/>
    <w:tmpl w:val="05804A3C"/>
    <w:lvl w:ilvl="0" w:tplc="0415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0B7E07"/>
    <w:multiLevelType w:val="multilevel"/>
    <w:tmpl w:val="F2E4B6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6"/>
  </w:num>
  <w:num w:numId="12">
    <w:abstractNumId w:val="14"/>
  </w:num>
  <w:num w:numId="13">
    <w:abstractNumId w:val="13"/>
  </w:num>
  <w:num w:numId="14">
    <w:abstractNumId w:val="10"/>
  </w:num>
  <w:num w:numId="15">
    <w:abstractNumId w:val="11"/>
  </w:num>
  <w:num w:numId="16">
    <w:abstractNumId w:val="15"/>
  </w:num>
  <w:num w:numId="17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ksandra Palus">
    <w15:presenceInfo w15:providerId="AD" w15:userId="S::aleksandra.palus@port.lukasiewicz.gov.pl::56506f8e-cea4-4f0e-957d-cba7eb6827f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02F"/>
    <w:rsid w:val="00015454"/>
    <w:rsid w:val="00040615"/>
    <w:rsid w:val="00070438"/>
    <w:rsid w:val="00077647"/>
    <w:rsid w:val="00082699"/>
    <w:rsid w:val="00082798"/>
    <w:rsid w:val="00091065"/>
    <w:rsid w:val="000C64B9"/>
    <w:rsid w:val="00102DB1"/>
    <w:rsid w:val="00134929"/>
    <w:rsid w:val="001433D4"/>
    <w:rsid w:val="001665E2"/>
    <w:rsid w:val="001773F3"/>
    <w:rsid w:val="001A0BD2"/>
    <w:rsid w:val="001D4AFB"/>
    <w:rsid w:val="001F7A0F"/>
    <w:rsid w:val="002074A6"/>
    <w:rsid w:val="00231524"/>
    <w:rsid w:val="00286311"/>
    <w:rsid w:val="00296890"/>
    <w:rsid w:val="002B77CC"/>
    <w:rsid w:val="002C2431"/>
    <w:rsid w:val="002D2C54"/>
    <w:rsid w:val="002D48BE"/>
    <w:rsid w:val="002F4540"/>
    <w:rsid w:val="002F6B90"/>
    <w:rsid w:val="00303A8B"/>
    <w:rsid w:val="00330CFB"/>
    <w:rsid w:val="00335F9F"/>
    <w:rsid w:val="00343281"/>
    <w:rsid w:val="00344F7F"/>
    <w:rsid w:val="00346C00"/>
    <w:rsid w:val="00354A18"/>
    <w:rsid w:val="003628CE"/>
    <w:rsid w:val="00366FBC"/>
    <w:rsid w:val="00377E8C"/>
    <w:rsid w:val="00392474"/>
    <w:rsid w:val="003A25FD"/>
    <w:rsid w:val="003A7C69"/>
    <w:rsid w:val="003B37B2"/>
    <w:rsid w:val="003C2731"/>
    <w:rsid w:val="003E1B4C"/>
    <w:rsid w:val="003E7AAE"/>
    <w:rsid w:val="003F4BA3"/>
    <w:rsid w:val="00473BDA"/>
    <w:rsid w:val="00491C0C"/>
    <w:rsid w:val="00492B5E"/>
    <w:rsid w:val="00495B2F"/>
    <w:rsid w:val="004D607E"/>
    <w:rsid w:val="004F2A88"/>
    <w:rsid w:val="004F5805"/>
    <w:rsid w:val="00504736"/>
    <w:rsid w:val="00511F9B"/>
    <w:rsid w:val="00526CDD"/>
    <w:rsid w:val="00543B20"/>
    <w:rsid w:val="00560DC4"/>
    <w:rsid w:val="0056552A"/>
    <w:rsid w:val="0057455F"/>
    <w:rsid w:val="0057491A"/>
    <w:rsid w:val="0057524D"/>
    <w:rsid w:val="005A6813"/>
    <w:rsid w:val="005C7DE2"/>
    <w:rsid w:val="005D102F"/>
    <w:rsid w:val="005D1495"/>
    <w:rsid w:val="005D5B42"/>
    <w:rsid w:val="005F0A14"/>
    <w:rsid w:val="005F2513"/>
    <w:rsid w:val="00620818"/>
    <w:rsid w:val="006307A9"/>
    <w:rsid w:val="00656CDB"/>
    <w:rsid w:val="00664084"/>
    <w:rsid w:val="00664F0F"/>
    <w:rsid w:val="006747BD"/>
    <w:rsid w:val="0068266D"/>
    <w:rsid w:val="006919BD"/>
    <w:rsid w:val="00693AB7"/>
    <w:rsid w:val="006D6DE5"/>
    <w:rsid w:val="006E5990"/>
    <w:rsid w:val="006F645A"/>
    <w:rsid w:val="00702434"/>
    <w:rsid w:val="007042A7"/>
    <w:rsid w:val="00722CEE"/>
    <w:rsid w:val="007523C8"/>
    <w:rsid w:val="0076688A"/>
    <w:rsid w:val="007728C3"/>
    <w:rsid w:val="00775E81"/>
    <w:rsid w:val="0077658F"/>
    <w:rsid w:val="007906BA"/>
    <w:rsid w:val="007A123B"/>
    <w:rsid w:val="007A6505"/>
    <w:rsid w:val="007F0E3E"/>
    <w:rsid w:val="007F48D6"/>
    <w:rsid w:val="00805DF6"/>
    <w:rsid w:val="00810789"/>
    <w:rsid w:val="00821F16"/>
    <w:rsid w:val="008368C0"/>
    <w:rsid w:val="008432A5"/>
    <w:rsid w:val="0084396A"/>
    <w:rsid w:val="008505D1"/>
    <w:rsid w:val="00854B7B"/>
    <w:rsid w:val="00862750"/>
    <w:rsid w:val="00863C20"/>
    <w:rsid w:val="00876E57"/>
    <w:rsid w:val="00893E9A"/>
    <w:rsid w:val="008B79DD"/>
    <w:rsid w:val="008C1729"/>
    <w:rsid w:val="008C75DD"/>
    <w:rsid w:val="008F027B"/>
    <w:rsid w:val="008F209D"/>
    <w:rsid w:val="00945772"/>
    <w:rsid w:val="009514DF"/>
    <w:rsid w:val="00961DC2"/>
    <w:rsid w:val="009647B2"/>
    <w:rsid w:val="009717F9"/>
    <w:rsid w:val="00972AB5"/>
    <w:rsid w:val="00982710"/>
    <w:rsid w:val="009A30FC"/>
    <w:rsid w:val="009B4FEE"/>
    <w:rsid w:val="009B54D9"/>
    <w:rsid w:val="009C28D9"/>
    <w:rsid w:val="009D4C4D"/>
    <w:rsid w:val="009F4975"/>
    <w:rsid w:val="009F7E69"/>
    <w:rsid w:val="00A36F46"/>
    <w:rsid w:val="00A4666C"/>
    <w:rsid w:val="00A52C29"/>
    <w:rsid w:val="00A6417F"/>
    <w:rsid w:val="00A647BD"/>
    <w:rsid w:val="00A70A78"/>
    <w:rsid w:val="00A80C96"/>
    <w:rsid w:val="00A901B8"/>
    <w:rsid w:val="00AA46C8"/>
    <w:rsid w:val="00AD38AE"/>
    <w:rsid w:val="00AE6302"/>
    <w:rsid w:val="00B50AED"/>
    <w:rsid w:val="00B57DD4"/>
    <w:rsid w:val="00B61F8A"/>
    <w:rsid w:val="00B8176A"/>
    <w:rsid w:val="00B8469D"/>
    <w:rsid w:val="00BD61BD"/>
    <w:rsid w:val="00BE3BE4"/>
    <w:rsid w:val="00C15029"/>
    <w:rsid w:val="00C33F2E"/>
    <w:rsid w:val="00C50A8D"/>
    <w:rsid w:val="00C60CD0"/>
    <w:rsid w:val="00C63083"/>
    <w:rsid w:val="00C736D5"/>
    <w:rsid w:val="00C752E7"/>
    <w:rsid w:val="00C813D9"/>
    <w:rsid w:val="00C94204"/>
    <w:rsid w:val="00CB4384"/>
    <w:rsid w:val="00D005B3"/>
    <w:rsid w:val="00D034D4"/>
    <w:rsid w:val="00D06D36"/>
    <w:rsid w:val="00D24B09"/>
    <w:rsid w:val="00D36376"/>
    <w:rsid w:val="00D40690"/>
    <w:rsid w:val="00D870AA"/>
    <w:rsid w:val="00D93566"/>
    <w:rsid w:val="00DA52A1"/>
    <w:rsid w:val="00DB3C9C"/>
    <w:rsid w:val="00DB6B9F"/>
    <w:rsid w:val="00DE305C"/>
    <w:rsid w:val="00DF1C51"/>
    <w:rsid w:val="00DF3672"/>
    <w:rsid w:val="00DF5959"/>
    <w:rsid w:val="00E107D7"/>
    <w:rsid w:val="00E17F2E"/>
    <w:rsid w:val="00E75CD2"/>
    <w:rsid w:val="00E8363E"/>
    <w:rsid w:val="00EA4DEE"/>
    <w:rsid w:val="00ED7972"/>
    <w:rsid w:val="00EE493C"/>
    <w:rsid w:val="00EE72FC"/>
    <w:rsid w:val="00EF2840"/>
    <w:rsid w:val="00EF2CFE"/>
    <w:rsid w:val="00F142FE"/>
    <w:rsid w:val="00F9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794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3A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DD4"/>
    <w:pPr>
      <w:spacing w:after="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DD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D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C5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C51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C51"/>
    <w:rPr>
      <w:b/>
      <w:bCs/>
      <w:color w:val="000000" w:themeColor="background1"/>
      <w:spacing w:val="4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1729"/>
    <w:pPr>
      <w:spacing w:after="280" w:line="280" w:lineRule="exact"/>
      <w:jc w:val="both"/>
    </w:pPr>
    <w:rPr>
      <w:color w:val="000000" w:themeColor="background1"/>
      <w:spacing w:val="4"/>
      <w:sz w:val="20"/>
    </w:rPr>
  </w:style>
  <w:style w:type="paragraph" w:styleId="Nagwek1">
    <w:name w:val="heading 1"/>
    <w:basedOn w:val="Normalny"/>
    <w:next w:val="Normalny"/>
    <w:link w:val="Nagwek1Znak"/>
    <w:uiPriority w:val="9"/>
    <w:rsid w:val="002315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1524"/>
    <w:rPr>
      <w:rFonts w:asciiTheme="majorHAnsi" w:eastAsiaTheme="majorEastAsia" w:hAnsiTheme="majorHAnsi" w:cstheme="majorBidi"/>
      <w:spacing w:val="4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74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7BD"/>
    <w:rPr>
      <w:color w:val="000000" w:themeColor="background1"/>
      <w:spacing w:val="4"/>
      <w:sz w:val="20"/>
    </w:rPr>
  </w:style>
  <w:style w:type="paragraph" w:styleId="Stopka">
    <w:name w:val="footer"/>
    <w:basedOn w:val="Normalny"/>
    <w:link w:val="StopkaZnak"/>
    <w:uiPriority w:val="99"/>
    <w:unhideWhenUsed/>
    <w:rsid w:val="004F5805"/>
    <w:pPr>
      <w:tabs>
        <w:tab w:val="center" w:pos="4536"/>
        <w:tab w:val="right" w:pos="9072"/>
      </w:tabs>
      <w:spacing w:after="0" w:line="240" w:lineRule="auto"/>
    </w:pPr>
    <w:rPr>
      <w:b/>
    </w:rPr>
  </w:style>
  <w:style w:type="character" w:customStyle="1" w:styleId="StopkaZnak">
    <w:name w:val="Stopka Znak"/>
    <w:basedOn w:val="Domylnaczcionkaakapitu"/>
    <w:link w:val="Stopka"/>
    <w:uiPriority w:val="99"/>
    <w:rsid w:val="004F5805"/>
    <w:rPr>
      <w:b/>
      <w:color w:val="000000" w:themeColor="background1"/>
      <w:spacing w:val="4"/>
      <w:sz w:val="20"/>
    </w:rPr>
  </w:style>
  <w:style w:type="paragraph" w:customStyle="1" w:styleId="LukSzanownaPani">
    <w:name w:val="Luk_Szanowna Pani"/>
    <w:basedOn w:val="Normalny"/>
    <w:autoRedefine/>
    <w:qFormat/>
    <w:rsid w:val="00A36F46"/>
    <w:pPr>
      <w:spacing w:before="540" w:after="0"/>
      <w:ind w:left="4026"/>
    </w:pPr>
    <w:rPr>
      <w:rFonts w:ascii="Verdana" w:hAnsi="Verdana" w:cs="Verdana"/>
      <w:color w:val="auto"/>
      <w:spacing w:val="0"/>
      <w:szCs w:val="20"/>
    </w:rPr>
  </w:style>
  <w:style w:type="paragraph" w:customStyle="1" w:styleId="LukImiiNazwwisko">
    <w:name w:val="Luk_Imię i Nazwwisko"/>
    <w:basedOn w:val="LucInstytut"/>
    <w:qFormat/>
    <w:rsid w:val="00D005B3"/>
    <w:rPr>
      <w:b/>
    </w:rPr>
  </w:style>
  <w:style w:type="paragraph" w:customStyle="1" w:styleId="LukNagloweklistu">
    <w:name w:val="Luk_Naglowek_listu"/>
    <w:basedOn w:val="LucInstytut"/>
    <w:autoRedefine/>
    <w:qFormat/>
    <w:rsid w:val="005D1495"/>
    <w:pPr>
      <w:spacing w:before="560" w:after="560"/>
      <w:ind w:left="0"/>
    </w:pPr>
    <w:rPr>
      <w:b/>
    </w:rPr>
  </w:style>
  <w:style w:type="paragraph" w:customStyle="1" w:styleId="LucInstytut">
    <w:name w:val="Luc_Instytut"/>
    <w:basedOn w:val="LukSzanownaPani"/>
    <w:qFormat/>
    <w:rsid w:val="00D005B3"/>
    <w:pPr>
      <w:spacing w:before="0"/>
    </w:pPr>
  </w:style>
  <w:style w:type="paragraph" w:customStyle="1" w:styleId="LukStopka-adres">
    <w:name w:val="Luk_Stopka-adres"/>
    <w:basedOn w:val="Normalny"/>
    <w:qFormat/>
    <w:rsid w:val="00D06D36"/>
    <w:pPr>
      <w:spacing w:after="0" w:line="170" w:lineRule="exact"/>
      <w:jc w:val="left"/>
    </w:pPr>
    <w:rPr>
      <w:noProof/>
      <w:color w:val="808080" w:themeColor="text2"/>
      <w:sz w:val="14"/>
      <w:szCs w:val="14"/>
    </w:rPr>
  </w:style>
  <w:style w:type="paragraph" w:styleId="Listapunktowana">
    <w:name w:val="List Bullet"/>
    <w:basedOn w:val="Normalny"/>
    <w:uiPriority w:val="99"/>
    <w:unhideWhenUsed/>
    <w:rsid w:val="00854B7B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A36F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cZwyrazami">
    <w:name w:val="Luc_Z_wyrazami"/>
    <w:basedOn w:val="Normalny"/>
    <w:autoRedefine/>
    <w:qFormat/>
    <w:rsid w:val="00821F16"/>
    <w:pPr>
      <w:spacing w:before="1360" w:after="840"/>
      <w:jc w:val="left"/>
    </w:pPr>
  </w:style>
  <w:style w:type="paragraph" w:styleId="Bezodstpw">
    <w:name w:val="No Spacing"/>
    <w:aliases w:val="Luc_Bez odstępów"/>
    <w:basedOn w:val="Normalny"/>
    <w:autoRedefine/>
    <w:uiPriority w:val="1"/>
    <w:qFormat/>
    <w:rsid w:val="00821F16"/>
    <w:pPr>
      <w:spacing w:after="0"/>
      <w:jc w:val="left"/>
    </w:pPr>
  </w:style>
  <w:style w:type="paragraph" w:styleId="Akapitzlist">
    <w:name w:val="List Paragraph"/>
    <w:basedOn w:val="Normalny"/>
    <w:uiPriority w:val="34"/>
    <w:rsid w:val="00BD61B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BA"/>
    <w:rPr>
      <w:rFonts w:ascii="Tahoma" w:hAnsi="Tahoma" w:cs="Tahoma"/>
      <w:color w:val="000000" w:themeColor="background1"/>
      <w:spacing w:val="4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3A25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7DD4"/>
    <w:pPr>
      <w:spacing w:after="0" w:line="240" w:lineRule="auto"/>
      <w:jc w:val="left"/>
    </w:pPr>
    <w:rPr>
      <w:rFonts w:ascii="Tahoma" w:eastAsia="Calibri" w:hAnsi="Tahoma" w:cs="Times New Roman"/>
      <w:color w:val="808284"/>
      <w:spacing w:val="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57DD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57DD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1C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1C51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1C51"/>
    <w:rPr>
      <w:color w:val="000000" w:themeColor="background1"/>
      <w:spacing w:val="4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1C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1C51"/>
    <w:rPr>
      <w:b/>
      <w:bCs/>
      <w:color w:val="000000" w:themeColor="background1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1_DZIA&#321;_KOMUNIKACJI\SIW_PORT\MATERIA&#321;Y_OD_CENTRUM\Papier%20firmowy_Instytuty%20&#321;ukasiewicza\Papier%20firmowy_Instytut%20&#321;ukasiewicza_PL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Lukasiewicz-kolory_Word">
      <a:dk1>
        <a:srgbClr val="000000"/>
      </a:dk1>
      <a:lt1>
        <a:srgbClr val="000000"/>
      </a:lt1>
      <a:dk2>
        <a:srgbClr val="808080"/>
      </a:dk2>
      <a:lt2>
        <a:srgbClr val="000000"/>
      </a:lt2>
      <a:accent1>
        <a:srgbClr val="44D62C"/>
      </a:accent1>
      <a:accent2>
        <a:srgbClr val="0085CA"/>
      </a:accent2>
      <a:accent3>
        <a:srgbClr val="EF3340"/>
      </a:accent3>
      <a:accent4>
        <a:srgbClr val="963CBD"/>
      </a:accent4>
      <a:accent5>
        <a:srgbClr val="FF0098"/>
      </a:accent5>
      <a:accent6>
        <a:srgbClr val="008578"/>
      </a:accent6>
      <a:hlink>
        <a:srgbClr val="0000FF"/>
      </a:hlink>
      <a:folHlink>
        <a:srgbClr val="800080"/>
      </a:folHlink>
    </a:clrScheme>
    <a:fontScheme name="Lukasiewicz-fonty-Word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391E-CAEF-4BB3-9304-623CF4D1B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firmowy_Instytut Łukasiewicza_PL_szablon</Template>
  <TotalTime>24</TotalTime>
  <Pages>3</Pages>
  <Words>698</Words>
  <Characters>4191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Wolynska</dc:creator>
  <cp:lastModifiedBy>Marzena Krzymińska</cp:lastModifiedBy>
  <cp:revision>8</cp:revision>
  <cp:lastPrinted>2020-08-31T05:19:00Z</cp:lastPrinted>
  <dcterms:created xsi:type="dcterms:W3CDTF">2020-08-26T07:20:00Z</dcterms:created>
  <dcterms:modified xsi:type="dcterms:W3CDTF">2020-08-31T05:19:00Z</dcterms:modified>
</cp:coreProperties>
</file>