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CBF1" w14:textId="6B7F9BD7" w:rsidR="006661C5" w:rsidRDefault="006661C5" w:rsidP="006661C5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E67F2F"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E67F2F">
        <w:rPr>
          <w:rFonts w:asciiTheme="majorHAnsi" w:hAnsiTheme="majorHAnsi"/>
          <w:szCs w:val="20"/>
        </w:rPr>
        <w:t>5</w:t>
      </w:r>
      <w:r w:rsidR="00306DFF">
        <w:rPr>
          <w:rFonts w:asciiTheme="majorHAnsi" w:hAnsiTheme="majorHAnsi"/>
          <w:szCs w:val="20"/>
        </w:rPr>
        <w:t>1</w:t>
      </w:r>
      <w:r w:rsidR="005B7492">
        <w:rPr>
          <w:rFonts w:asciiTheme="majorHAnsi" w:hAnsiTheme="majorHAnsi"/>
          <w:szCs w:val="20"/>
        </w:rPr>
        <w:t>5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6D10D542" w14:textId="77777777" w:rsidR="006661C5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39D236B8" w14:textId="77777777" w:rsidR="006661C5" w:rsidRPr="008D4D2C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508A007E" w14:textId="77777777" w:rsidR="006661C5" w:rsidRPr="008D4D2C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5941BED5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4A42E225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02EA8D72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7B410662" w14:textId="77777777" w:rsidR="006661C5" w:rsidRPr="008D4D2C" w:rsidRDefault="006661C5" w:rsidP="006661C5">
      <w:pPr>
        <w:rPr>
          <w:rFonts w:asciiTheme="majorHAnsi" w:hAnsiTheme="majorHAnsi"/>
          <w:b/>
          <w:szCs w:val="20"/>
        </w:rPr>
      </w:pPr>
    </w:p>
    <w:p w14:paraId="089ED1BF" w14:textId="77777777" w:rsidR="006661C5" w:rsidRPr="008D4D2C" w:rsidRDefault="006661C5" w:rsidP="006661C5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E14568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0308964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Stabłowicka 147, 54-066 Wrocław</w:t>
      </w:r>
    </w:p>
    <w:p w14:paraId="3113764E" w14:textId="40537FF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</w:t>
      </w:r>
      <w:r w:rsidR="00E67F2F">
        <w:rPr>
          <w:rFonts w:asciiTheme="majorHAnsi" w:hAnsiTheme="majorHAnsi"/>
          <w:i/>
          <w:szCs w:val="20"/>
        </w:rPr>
        <w:t>850580</w:t>
      </w:r>
      <w:r w:rsidRPr="008D4D2C">
        <w:rPr>
          <w:rFonts w:asciiTheme="majorHAnsi" w:hAnsiTheme="majorHAnsi"/>
          <w:i/>
          <w:szCs w:val="20"/>
        </w:rPr>
        <w:t>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52AE51EC" w14:textId="53B26C90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</w:t>
      </w:r>
      <w:r w:rsidR="00E67F2F">
        <w:rPr>
          <w:rFonts w:asciiTheme="majorHAnsi" w:hAnsiTheme="majorHAnsi"/>
          <w:szCs w:val="20"/>
          <w:lang w:val="en-US"/>
        </w:rPr>
        <w:t>Aleksandra.orzechowska</w:t>
      </w:r>
      <w:r w:rsidRPr="008D4D2C">
        <w:rPr>
          <w:rFonts w:asciiTheme="majorHAnsi" w:hAnsiTheme="majorHAnsi"/>
          <w:szCs w:val="20"/>
          <w:lang w:val="en-US"/>
        </w:rPr>
        <w:t>@port.</w:t>
      </w:r>
      <w:r w:rsidR="00E67F2F">
        <w:rPr>
          <w:rFonts w:asciiTheme="majorHAnsi" w:hAnsiTheme="majorHAnsi"/>
          <w:szCs w:val="20"/>
          <w:lang w:val="en-US"/>
        </w:rPr>
        <w:t>lukasiewicz.gov</w:t>
      </w:r>
      <w:r w:rsidRPr="008D4D2C">
        <w:rPr>
          <w:rFonts w:asciiTheme="majorHAnsi" w:hAnsiTheme="majorHAnsi"/>
          <w:szCs w:val="20"/>
          <w:lang w:val="en-US"/>
        </w:rPr>
        <w:t>.pl</w:t>
      </w:r>
    </w:p>
    <w:p w14:paraId="04899E6F" w14:textId="046C5276" w:rsidR="006661C5" w:rsidRPr="008D4D2C" w:rsidRDefault="006661C5" w:rsidP="006661C5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</w:t>
      </w:r>
      <w:r w:rsidR="00E67F2F">
        <w:rPr>
          <w:rFonts w:asciiTheme="majorHAnsi" w:hAnsiTheme="majorHAnsi"/>
          <w:szCs w:val="20"/>
        </w:rPr>
        <w:t>3 63</w:t>
      </w:r>
    </w:p>
    <w:p w14:paraId="2E8FB7AE" w14:textId="77777777" w:rsidR="006661C5" w:rsidRPr="008D4D2C" w:rsidRDefault="006661C5" w:rsidP="006661C5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5A866042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02799D7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3A45D374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23CDD6D8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2AB7DDCF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6AC510A9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251D01A8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64D550FD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6690D446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ul. Stabłowicka 147, 54-066 Wrocław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Towar powinien zostać dostarczony do bud.1BC, w terminie zgodnym z ofertą tj.  ………………… dni.</w:t>
      </w:r>
    </w:p>
    <w:p w14:paraId="5D2C5D84" w14:textId="0A82623F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Makul, nr tel.: +71 734 73 </w:t>
      </w:r>
      <w:r w:rsidR="00656BAB">
        <w:rPr>
          <w:rFonts w:asciiTheme="majorHAnsi" w:hAnsiTheme="majorHAnsi"/>
          <w:szCs w:val="20"/>
        </w:rPr>
        <w:t>8</w:t>
      </w:r>
      <w:r w:rsidRPr="008D4D2C">
        <w:rPr>
          <w:rFonts w:asciiTheme="majorHAnsi" w:hAnsiTheme="majorHAnsi"/>
          <w:szCs w:val="20"/>
        </w:rPr>
        <w:t>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0A0C73DD" w14:textId="77777777" w:rsidR="006661C5" w:rsidRDefault="006661C5" w:rsidP="006661C5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1AC58FC6" w14:textId="04CD8033" w:rsidR="006661C5" w:rsidRPr="008D4D2C" w:rsidRDefault="006661C5" w:rsidP="006661C5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pn: „Dostawa </w:t>
      </w:r>
      <w:r w:rsidR="00656BAB">
        <w:rPr>
          <w:rFonts w:asciiTheme="majorHAnsi" w:hAnsiTheme="majorHAnsi"/>
          <w:szCs w:val="20"/>
        </w:rPr>
        <w:t>odczynników</w:t>
      </w:r>
      <w:r w:rsidRPr="0003037F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>dla Sieci Badawczej ŁUKASIEWICZ - PORT Polskiego Ośrodka Rozwoju Technologii” na potrzeby realizacji projektu: „</w:t>
      </w:r>
      <w:r w:rsidR="00E67F2F">
        <w:rPr>
          <w:rFonts w:asciiTheme="majorHAnsi" w:hAnsiTheme="majorHAnsi"/>
          <w:b/>
          <w:szCs w:val="20"/>
        </w:rPr>
        <w:t xml:space="preserve">Hybrydowe Platformy czujnikowe </w:t>
      </w:r>
      <w:r w:rsidR="00E67F2F">
        <w:rPr>
          <w:rFonts w:asciiTheme="majorHAnsi" w:hAnsiTheme="majorHAnsi"/>
          <w:b/>
          <w:szCs w:val="20"/>
        </w:rPr>
        <w:lastRenderedPageBreak/>
        <w:t>zintegrowanych układów fotonicznych na bazie materiałów ceramicznych i polimerowych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28295208" w14:textId="77777777" w:rsidR="006661C5" w:rsidRPr="008D4D2C" w:rsidRDefault="006661C5" w:rsidP="006661C5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543CD219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3C54F714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2297869F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2A1438C3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4D250C0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7370D3A0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4A73A752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51E6DAEA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206932F4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ED47C59" w14:textId="77777777" w:rsidR="006661C5" w:rsidRPr="008D4D2C" w:rsidRDefault="006661C5" w:rsidP="006661C5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lastRenderedPageBreak/>
        <w:t xml:space="preserve">4. Warunki dokonania zmian:  </w:t>
      </w:r>
    </w:p>
    <w:p w14:paraId="38B36E00" w14:textId="77777777" w:rsidR="006661C5" w:rsidRPr="008D4D2C" w:rsidRDefault="006661C5" w:rsidP="006661C5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wszelkie zmiany i uzupełnienia do Zamówienia muszą być dokonywane w formie pisemnych aneksów podpisanych przez obie Strony Zamówienia, pod rygorem nieważności;  </w:t>
      </w:r>
    </w:p>
    <w:p w14:paraId="568FBFA7" w14:textId="77777777" w:rsidR="006661C5" w:rsidRPr="008D4D2C" w:rsidRDefault="006661C5" w:rsidP="006661C5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3B858B6" w14:textId="77777777" w:rsidR="006661C5" w:rsidRPr="008D4D2C" w:rsidRDefault="006661C5" w:rsidP="006661C5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32301F4D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7B2D9700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F06C686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61FACF54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6DF0C2BF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486C158B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75834E95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496AA935" w14:textId="77777777" w:rsidR="006661C5" w:rsidRPr="008D4D2C" w:rsidRDefault="006661C5" w:rsidP="006661C5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4340F050" w14:textId="10BA2BB9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BD107" w14:textId="77777777" w:rsidR="00041A8A" w:rsidRDefault="00041A8A" w:rsidP="006747BD">
      <w:pPr>
        <w:spacing w:after="0" w:line="240" w:lineRule="auto"/>
      </w:pPr>
      <w:r>
        <w:separator/>
      </w:r>
    </w:p>
  </w:endnote>
  <w:endnote w:type="continuationSeparator" w:id="0">
    <w:p w14:paraId="4FF7CF21" w14:textId="77777777" w:rsidR="00041A8A" w:rsidRDefault="00041A8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62533" w14:textId="77777777" w:rsidR="00041A8A" w:rsidRDefault="00041A8A" w:rsidP="006747BD">
      <w:pPr>
        <w:spacing w:after="0" w:line="240" w:lineRule="auto"/>
      </w:pPr>
      <w:r>
        <w:separator/>
      </w:r>
    </w:p>
  </w:footnote>
  <w:footnote w:type="continuationSeparator" w:id="0">
    <w:p w14:paraId="7919969B" w14:textId="77777777" w:rsidR="00041A8A" w:rsidRDefault="00041A8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1A8A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301D35"/>
    <w:rsid w:val="00306DFF"/>
    <w:rsid w:val="003317CA"/>
    <w:rsid w:val="00335F9F"/>
    <w:rsid w:val="00346C00"/>
    <w:rsid w:val="00354A18"/>
    <w:rsid w:val="00375169"/>
    <w:rsid w:val="003F4BA3"/>
    <w:rsid w:val="004F5805"/>
    <w:rsid w:val="00526CDD"/>
    <w:rsid w:val="005B7492"/>
    <w:rsid w:val="005D102F"/>
    <w:rsid w:val="005D1495"/>
    <w:rsid w:val="005E65BB"/>
    <w:rsid w:val="00656BAB"/>
    <w:rsid w:val="00665D5E"/>
    <w:rsid w:val="006661C5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67F2F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6661C5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6</cp:revision>
  <cp:lastPrinted>2020-02-10T12:13:00Z</cp:lastPrinted>
  <dcterms:created xsi:type="dcterms:W3CDTF">2020-08-19T12:13:00Z</dcterms:created>
  <dcterms:modified xsi:type="dcterms:W3CDTF">2020-08-26T10:46:00Z</dcterms:modified>
</cp:coreProperties>
</file>