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F9B" w:rsidRPr="00DD1F9B" w:rsidRDefault="00DD1F9B" w:rsidP="00DD1F9B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bookmarkStart w:id="0" w:name="_GoBack"/>
      <w:bookmarkEnd w:id="0"/>
      <w:r w:rsidRPr="00DD1F9B">
        <w:rPr>
          <w:rFonts w:ascii="Verdana" w:eastAsia="Calibri" w:hAnsi="Verdana" w:cs="Arial"/>
          <w:b/>
          <w:color w:val="auto"/>
          <w:spacing w:val="0"/>
          <w:szCs w:val="20"/>
        </w:rPr>
        <w:t xml:space="preserve">Załącznik nr </w:t>
      </w:r>
      <w:r w:rsidR="001A0DCC">
        <w:rPr>
          <w:rFonts w:ascii="Verdana" w:eastAsia="Calibri" w:hAnsi="Verdana" w:cs="Arial"/>
          <w:b/>
          <w:color w:val="auto"/>
          <w:spacing w:val="0"/>
          <w:szCs w:val="20"/>
        </w:rPr>
        <w:t>5</w:t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DD1F9B">
        <w:rPr>
          <w:rFonts w:ascii="Verdana" w:eastAsia="Calibri" w:hAnsi="Verdana" w:cs="Arial"/>
          <w:b/>
          <w:color w:val="auto"/>
          <w:spacing w:val="0"/>
          <w:szCs w:val="20"/>
        </w:rPr>
        <w:t>do SIWZ</w:t>
      </w:r>
    </w:p>
    <w:p w:rsidR="00DD1F9B" w:rsidRPr="00DD1F9B" w:rsidRDefault="00DD1F9B" w:rsidP="00DD1F9B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DD1F9B">
        <w:rPr>
          <w:rFonts w:ascii="Verdana" w:eastAsia="Calibri" w:hAnsi="Verdana" w:cs="Arial"/>
          <w:color w:val="auto"/>
          <w:spacing w:val="0"/>
          <w:sz w:val="16"/>
          <w:szCs w:val="16"/>
        </w:rPr>
        <w:t>Nr sprawy:</w:t>
      </w:r>
      <w:r w:rsidR="000F3B79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 PO.271</w:t>
      </w:r>
      <w:r w:rsidR="00CB1C92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.29</w:t>
      </w:r>
      <w:r w:rsidRPr="00DD1F9B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.2020</w:t>
      </w:r>
    </w:p>
    <w:p w:rsidR="00DD1F9B" w:rsidRPr="00DD1F9B" w:rsidRDefault="00DD1F9B" w:rsidP="00DD1F9B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:rsidR="00DD1F9B" w:rsidRPr="00DD1F9B" w:rsidRDefault="00DD1F9B" w:rsidP="00DD1F9B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:rsidR="00DD1F9B" w:rsidRPr="00DD1F9B" w:rsidRDefault="00DD1F9B" w:rsidP="00DD1F9B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:rsidR="00DD1F9B" w:rsidRPr="00DD1F9B" w:rsidRDefault="00DD1F9B" w:rsidP="00DD1F9B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:rsidR="00DD1F9B" w:rsidRPr="00DD1F9B" w:rsidRDefault="00DD1F9B" w:rsidP="00DD1F9B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DD1F9B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(pełna nazwa/firma, adres, w zależności </w:t>
      </w:r>
    </w:p>
    <w:p w:rsidR="00DD1F9B" w:rsidRPr="00DD1F9B" w:rsidRDefault="00DD1F9B" w:rsidP="00DD1F9B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DD1F9B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od podmiotu: NIP/PESEL, KRS/CEiDG)</w:t>
      </w:r>
    </w:p>
    <w:p w:rsidR="00DD1F9B" w:rsidRPr="00DD1F9B" w:rsidRDefault="00DD1F9B" w:rsidP="00DD1F9B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:rsidR="00DD1F9B" w:rsidRPr="00DD1F9B" w:rsidRDefault="00DD1F9B" w:rsidP="00DD1F9B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:rsidR="00DD1F9B" w:rsidRPr="00DD1F9B" w:rsidRDefault="00DD1F9B" w:rsidP="00DD1F9B">
      <w:pPr>
        <w:spacing w:before="120" w:after="0" w:line="36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</w:pPr>
      <w:r w:rsidRPr="00DD1F9B"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:rsidR="00DD1F9B" w:rsidRPr="00DD1F9B" w:rsidRDefault="00DD1F9B" w:rsidP="00DD1F9B">
      <w:pPr>
        <w:spacing w:before="120" w:after="0" w:line="360" w:lineRule="auto"/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</w:pPr>
      <w:r w:rsidRPr="00DD1F9B"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  <w:t>DOTYCZĄCE SPEŁNIANIA WARUNKÓW UDZIAŁU W POSTĘPOWANIU</w:t>
      </w:r>
    </w:p>
    <w:p w:rsidR="00DD1F9B" w:rsidRPr="00DD1F9B" w:rsidRDefault="00DD1F9B" w:rsidP="00DD1F9B">
      <w:pPr>
        <w:spacing w:before="120" w:after="0" w:line="360" w:lineRule="auto"/>
        <w:jc w:val="center"/>
        <w:rPr>
          <w:rFonts w:ascii="Verdana" w:eastAsia="Calibri" w:hAnsi="Verdana" w:cs="Arial"/>
          <w:color w:val="auto"/>
          <w:spacing w:val="0"/>
          <w:szCs w:val="20"/>
          <w:u w:val="single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(składane na podstawie art. 25a ust. 1 ustawy z dnia 29 stycznia 2004 r. Prawo zamówień publicznych (dalej jako: ustawa Pzp)</w:t>
      </w:r>
    </w:p>
    <w:p w:rsidR="00DD1F9B" w:rsidRPr="00DD1F9B" w:rsidRDefault="00DD1F9B" w:rsidP="00DD1F9B">
      <w:pPr>
        <w:spacing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</w:p>
    <w:p w:rsidR="00DD1F9B" w:rsidRPr="00DD1F9B" w:rsidRDefault="00DD1F9B" w:rsidP="00DD1F9B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Na potrzeby postępowania o udzielenie zamówienia publicznego p.n.:</w:t>
      </w:r>
      <w:r w:rsidRPr="00DD1F9B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 xml:space="preserve"> </w:t>
      </w:r>
    </w:p>
    <w:p w:rsidR="00DD1F9B" w:rsidRPr="00DD1F9B" w:rsidRDefault="00DD1F9B" w:rsidP="00DD1F9B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</w:p>
    <w:p w:rsidR="00DD1F9B" w:rsidRPr="00DD1F9B" w:rsidRDefault="00DD1F9B" w:rsidP="00DD1F9B">
      <w:pPr>
        <w:spacing w:after="0" w:line="240" w:lineRule="auto"/>
        <w:jc w:val="center"/>
        <w:rPr>
          <w:rFonts w:ascii="Verdana" w:eastAsia="Times New Roman" w:hAnsi="Verdana" w:cs="Tahoma"/>
          <w:b/>
          <w:bCs/>
          <w:color w:val="000000"/>
          <w:spacing w:val="0"/>
          <w:szCs w:val="20"/>
        </w:rPr>
      </w:pPr>
      <w:r w:rsidRPr="00DD1F9B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>„</w:t>
      </w:r>
      <w:r w:rsidR="001A0DCC" w:rsidRPr="00A238B9">
        <w:rPr>
          <w:b/>
        </w:rPr>
        <w:t>Sukcesywny zakup paliwa, materiałów eksploatacyjnych, akcesoriów oraz usług na podstawie kart flotowych</w:t>
      </w:r>
      <w:r w:rsidRPr="00DD1F9B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>”</w:t>
      </w:r>
    </w:p>
    <w:p w:rsidR="00DD1F9B" w:rsidRPr="00DD1F9B" w:rsidRDefault="00DD1F9B" w:rsidP="00DD1F9B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</w:pPr>
    </w:p>
    <w:p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prowadzonego przez Sieć Badawcza Łukasiewicz - PORT Polski Ośrodek Rozwoju Technologii oświadczam, co następuje:</w:t>
      </w:r>
    </w:p>
    <w:p w:rsidR="00DD1F9B" w:rsidRPr="00DD1F9B" w:rsidRDefault="00DD1F9B" w:rsidP="00DD1F9B">
      <w:pPr>
        <w:spacing w:after="0" w:line="360" w:lineRule="auto"/>
        <w:ind w:firstLine="708"/>
        <w:rPr>
          <w:rFonts w:ascii="Verdana" w:eastAsia="Calibri" w:hAnsi="Verdana" w:cs="Arial"/>
          <w:color w:val="auto"/>
          <w:spacing w:val="0"/>
          <w:szCs w:val="20"/>
        </w:rPr>
      </w:pPr>
    </w:p>
    <w:p w:rsidR="00DD1F9B" w:rsidRPr="00DD1F9B" w:rsidRDefault="00DD1F9B" w:rsidP="00DD1F9B">
      <w:pPr>
        <w:shd w:val="clear" w:color="auto" w:fill="BFBFBF"/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b/>
          <w:color w:val="auto"/>
          <w:spacing w:val="0"/>
          <w:szCs w:val="20"/>
        </w:rPr>
        <w:t>INFORMACJA DOTYCZĄCA WYKONAWCY:</w:t>
      </w:r>
    </w:p>
    <w:p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:rsidR="00DD1F9B" w:rsidRPr="00DD1F9B" w:rsidRDefault="00DD1F9B" w:rsidP="003945FD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 xml:space="preserve">Oświadczam, że spełniam warunki udziału w postępowaniu określone przez Zamawiającego w  Specyfikacji Istotnych Warunków Zamówienia oraz </w:t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br/>
        <w:t>w Ogłoszeniu.</w:t>
      </w:r>
    </w:p>
    <w:p w:rsidR="00DD1F9B" w:rsidRPr="00DD1F9B" w:rsidRDefault="00DD1F9B" w:rsidP="00DD1F9B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:rsidR="00DD1F9B" w:rsidRPr="00DD1F9B" w:rsidRDefault="00DD1F9B" w:rsidP="00DD1F9B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</w:p>
    <w:p w:rsidR="00DD1F9B" w:rsidRPr="00DD1F9B" w:rsidRDefault="00DD1F9B" w:rsidP="00DD1F9B">
      <w:pPr>
        <w:spacing w:after="0" w:line="240" w:lineRule="auto"/>
        <w:ind w:left="708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…………………………………………</w:t>
      </w:r>
    </w:p>
    <w:p w:rsidR="00DD1F9B" w:rsidRPr="00DD1F9B" w:rsidRDefault="00DD1F9B" w:rsidP="00DD1F9B">
      <w:pPr>
        <w:spacing w:after="0" w:line="240" w:lineRule="auto"/>
        <w:ind w:left="5664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i/>
          <w:color w:val="auto"/>
          <w:spacing w:val="0"/>
          <w:szCs w:val="20"/>
        </w:rPr>
        <w:t>(podpis)</w:t>
      </w:r>
    </w:p>
    <w:p w:rsidR="00DD1F9B" w:rsidRPr="00DD1F9B" w:rsidRDefault="00DD1F9B" w:rsidP="003945FD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:rsidR="00DD1F9B" w:rsidRPr="00DD1F9B" w:rsidRDefault="00DD1F9B" w:rsidP="00DD1F9B">
      <w:pPr>
        <w:shd w:val="clear" w:color="auto" w:fill="BFBFBF"/>
        <w:spacing w:after="16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b/>
          <w:color w:val="auto"/>
          <w:spacing w:val="0"/>
          <w:szCs w:val="20"/>
        </w:rPr>
        <w:t>INFORMACJA W ZWIĄZKU Z POLEGANIEM NA ZASOBACH INNYCH PODMIOTÓW</w:t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 xml:space="preserve">: </w:t>
      </w:r>
    </w:p>
    <w:p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 xml:space="preserve">Oświadczam, że w celu wykazania spełniania warunków udziału </w:t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br/>
        <w:t xml:space="preserve">w postępowaniu, określonych przez zamawiającego w Specyfikacji Istotnych </w:t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lastRenderedPageBreak/>
        <w:t xml:space="preserve">Warunków Zamówienia oraz w Ogłoszeniu polegam na zasobach następującego/ych podmiotu/ów: </w:t>
      </w:r>
    </w:p>
    <w:p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w następującym zakresie:</w:t>
      </w:r>
    </w:p>
    <w:p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 xml:space="preserve">……………………………………………………………………………………………..………………………………… </w:t>
      </w:r>
    </w:p>
    <w:p w:rsidR="00DD1F9B" w:rsidRPr="003945FD" w:rsidRDefault="003945FD" w:rsidP="00DD1F9B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i/>
          <w:color w:val="auto"/>
          <w:spacing w:val="0"/>
          <w:szCs w:val="20"/>
        </w:rPr>
        <w:t xml:space="preserve"> </w:t>
      </w:r>
      <w:r w:rsidR="00DD1F9B" w:rsidRPr="00DD1F9B">
        <w:rPr>
          <w:rFonts w:ascii="Verdana" w:eastAsia="Calibri" w:hAnsi="Verdana" w:cs="Arial"/>
          <w:i/>
          <w:color w:val="auto"/>
          <w:spacing w:val="0"/>
          <w:szCs w:val="20"/>
        </w:rPr>
        <w:t xml:space="preserve">(wskazać podmiot i określić odpowiedni zakres dla wskazanego podmiotu). </w:t>
      </w:r>
    </w:p>
    <w:p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:rsidR="00DD1F9B" w:rsidRPr="00DD1F9B" w:rsidRDefault="00DD1F9B" w:rsidP="00DD1F9B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:rsidR="00DD1F9B" w:rsidRPr="00DD1F9B" w:rsidRDefault="00DD1F9B" w:rsidP="00DD1F9B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</w:p>
    <w:p w:rsidR="00DD1F9B" w:rsidRPr="00DD1F9B" w:rsidRDefault="00DD1F9B" w:rsidP="00DD1F9B">
      <w:pPr>
        <w:spacing w:after="0" w:line="240" w:lineRule="auto"/>
        <w:ind w:left="2832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 </w:t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…………………………………………</w:t>
      </w:r>
    </w:p>
    <w:p w:rsidR="00DD1F9B" w:rsidRPr="00DD1F9B" w:rsidRDefault="00DD1F9B" w:rsidP="00DD1F9B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(podpis)</w:t>
      </w:r>
    </w:p>
    <w:p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:rsidR="00DD1F9B" w:rsidRPr="003945FD" w:rsidRDefault="00DD1F9B" w:rsidP="003945FD">
      <w:pPr>
        <w:shd w:val="clear" w:color="auto" w:fill="BFBFBF"/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b/>
          <w:color w:val="auto"/>
          <w:spacing w:val="0"/>
          <w:szCs w:val="20"/>
        </w:rPr>
        <w:t>OŚWIADCZENIE DOTYCZĄCE PODANYCH INFORMACJI:</w:t>
      </w:r>
    </w:p>
    <w:p w:rsidR="00DD1F9B" w:rsidRPr="00DD1F9B" w:rsidRDefault="00DD1F9B" w:rsidP="00DD1F9B">
      <w:pPr>
        <w:spacing w:after="16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:rsidR="00DD1F9B" w:rsidRPr="00DD1F9B" w:rsidRDefault="00DD1F9B" w:rsidP="00DD1F9B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:rsidR="00DD1F9B" w:rsidRPr="00DD1F9B" w:rsidRDefault="00DD1F9B" w:rsidP="00DD1F9B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</w:p>
    <w:p w:rsidR="00DD1F9B" w:rsidRPr="00DD1F9B" w:rsidRDefault="00DD1F9B" w:rsidP="00DD1F9B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:rsidR="00DD1F9B" w:rsidRPr="00DD1F9B" w:rsidRDefault="00DD1F9B" w:rsidP="00DD1F9B">
      <w:pPr>
        <w:spacing w:after="0" w:line="240" w:lineRule="auto"/>
        <w:ind w:left="4956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</w:t>
      </w:r>
    </w:p>
    <w:p w:rsidR="00791C1D" w:rsidRPr="003945FD" w:rsidRDefault="00DD1F9B" w:rsidP="003945FD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(podpis)</w:t>
      </w:r>
    </w:p>
    <w:sectPr w:rsidR="00791C1D" w:rsidRPr="003945FD" w:rsidSect="009063E7">
      <w:headerReference w:type="default" r:id="rId9"/>
      <w:footerReference w:type="default" r:id="rId10"/>
      <w:footerReference w:type="first" r:id="rId11"/>
      <w:pgSz w:w="11906" w:h="16838" w:code="9"/>
      <w:pgMar w:top="2127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CF01C2" w:rsidRDefault="00CF01C2">
            <w:pPr>
              <w:pStyle w:val="Stopka"/>
            </w:pPr>
          </w:p>
          <w:p w:rsidR="002C5CFA" w:rsidRDefault="002C5CFA">
            <w:pPr>
              <w:pStyle w:val="Stopka"/>
            </w:pPr>
          </w:p>
          <w:p w:rsidR="002C5CFA" w:rsidRDefault="002C5CFA">
            <w:pPr>
              <w:pStyle w:val="Stopka"/>
            </w:pPr>
          </w:p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229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229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2B11744" wp14:editId="3ED66A1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2B1AF47" wp14:editId="359E2158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0DCC" w:rsidRDefault="001A0DCC" w:rsidP="001A0DC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1A0DCC" w:rsidRDefault="001A0DCC" w:rsidP="001A0DC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1A0DCC" w:rsidRPr="001A0DCC" w:rsidRDefault="001A0DCC" w:rsidP="001A0DC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A0DC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1A0DCC" w:rsidRDefault="001A0DCC" w:rsidP="001A0DC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1A0DCC" w:rsidRPr="00ED7972" w:rsidRDefault="001A0DCC" w:rsidP="001A0DCC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</w:p>
                        <w:p w:rsidR="00DA52A1" w:rsidRPr="00ED7972" w:rsidRDefault="00DA52A1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1A0DCC" w:rsidRDefault="001A0DCC" w:rsidP="001A0DC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1A0DCC" w:rsidRDefault="001A0DCC" w:rsidP="001A0DC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1A0DCC" w:rsidRPr="001A0DCC" w:rsidRDefault="001A0DCC" w:rsidP="001A0DCC">
                    <w:pPr>
                      <w:pStyle w:val="LukStopka-adres"/>
                      <w:rPr>
                        <w:lang w:val="en-US"/>
                      </w:rPr>
                    </w:pPr>
                    <w:r w:rsidRPr="001A0DC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:rsidR="001A0DCC" w:rsidRDefault="001A0DCC" w:rsidP="001A0DC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1A0DCC" w:rsidRPr="00ED7972" w:rsidRDefault="001A0DCC" w:rsidP="001A0DCC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</w:p>
                  <w:p w:rsidR="00DA52A1" w:rsidRPr="00ED7972" w:rsidRDefault="00DA52A1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733B7FDE" wp14:editId="4CA564D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2D4F41"/>
    <w:multiLevelType w:val="hybridMultilevel"/>
    <w:tmpl w:val="69847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6"/>
  </w:num>
  <w:num w:numId="13">
    <w:abstractNumId w:val="14"/>
  </w:num>
  <w:num w:numId="14">
    <w:abstractNumId w:val="13"/>
  </w:num>
  <w:num w:numId="15">
    <w:abstractNumId w:val="11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0C64E2"/>
    <w:rsid w:val="000D2F0F"/>
    <w:rsid w:val="000F3B79"/>
    <w:rsid w:val="00134929"/>
    <w:rsid w:val="001A0BD2"/>
    <w:rsid w:val="001A0DCC"/>
    <w:rsid w:val="001A2D2A"/>
    <w:rsid w:val="00231524"/>
    <w:rsid w:val="002C5CFA"/>
    <w:rsid w:val="002D48BE"/>
    <w:rsid w:val="002F4540"/>
    <w:rsid w:val="00301D35"/>
    <w:rsid w:val="003317CA"/>
    <w:rsid w:val="00335F9F"/>
    <w:rsid w:val="00346C00"/>
    <w:rsid w:val="00354A18"/>
    <w:rsid w:val="00374029"/>
    <w:rsid w:val="003945FD"/>
    <w:rsid w:val="003F4BA3"/>
    <w:rsid w:val="00407AEB"/>
    <w:rsid w:val="004125B7"/>
    <w:rsid w:val="004F5805"/>
    <w:rsid w:val="00526CDD"/>
    <w:rsid w:val="005D102F"/>
    <w:rsid w:val="005D1495"/>
    <w:rsid w:val="005D3229"/>
    <w:rsid w:val="005E65BB"/>
    <w:rsid w:val="006229AF"/>
    <w:rsid w:val="006747BD"/>
    <w:rsid w:val="006919BD"/>
    <w:rsid w:val="006D6DE5"/>
    <w:rsid w:val="006E5990"/>
    <w:rsid w:val="006F645A"/>
    <w:rsid w:val="00764305"/>
    <w:rsid w:val="00791C1D"/>
    <w:rsid w:val="00805DF6"/>
    <w:rsid w:val="00821F16"/>
    <w:rsid w:val="00824E79"/>
    <w:rsid w:val="008368C0"/>
    <w:rsid w:val="0084396A"/>
    <w:rsid w:val="008442CF"/>
    <w:rsid w:val="00854B7B"/>
    <w:rsid w:val="00875AFC"/>
    <w:rsid w:val="008C1729"/>
    <w:rsid w:val="008C75DD"/>
    <w:rsid w:val="008F027B"/>
    <w:rsid w:val="008F0B16"/>
    <w:rsid w:val="008F209D"/>
    <w:rsid w:val="009063E7"/>
    <w:rsid w:val="00986419"/>
    <w:rsid w:val="0099379C"/>
    <w:rsid w:val="009D4C4D"/>
    <w:rsid w:val="00A36F46"/>
    <w:rsid w:val="00A4666C"/>
    <w:rsid w:val="00A52C29"/>
    <w:rsid w:val="00A603D5"/>
    <w:rsid w:val="00B46F48"/>
    <w:rsid w:val="00B61F8A"/>
    <w:rsid w:val="00BD767D"/>
    <w:rsid w:val="00C736D5"/>
    <w:rsid w:val="00CB1C92"/>
    <w:rsid w:val="00CF01C2"/>
    <w:rsid w:val="00CF0A7C"/>
    <w:rsid w:val="00D005B3"/>
    <w:rsid w:val="00D06D36"/>
    <w:rsid w:val="00D40690"/>
    <w:rsid w:val="00D60D7F"/>
    <w:rsid w:val="00DA52A1"/>
    <w:rsid w:val="00DB0AFD"/>
    <w:rsid w:val="00DD1F9B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9E16E-7065-4BFD-B854-826B3E853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26</TotalTime>
  <Pages>2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24</cp:revision>
  <cp:lastPrinted>2020-08-11T06:58:00Z</cp:lastPrinted>
  <dcterms:created xsi:type="dcterms:W3CDTF">2020-05-06T09:23:00Z</dcterms:created>
  <dcterms:modified xsi:type="dcterms:W3CDTF">2020-08-11T06:58:00Z</dcterms:modified>
</cp:coreProperties>
</file>