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>Załącznik nr</w:t>
      </w:r>
      <w:r w:rsidR="00E71417">
        <w:rPr>
          <w:rFonts w:eastAsia="Calibri" w:cs="Arial"/>
          <w:b/>
          <w:color w:val="auto"/>
          <w:spacing w:val="0"/>
          <w:szCs w:val="20"/>
        </w:rPr>
        <w:t xml:space="preserve"> 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103045">
        <w:rPr>
          <w:rFonts w:eastAsia="Calibri" w:cs="Tahoma"/>
          <w:b/>
          <w:color w:val="auto"/>
          <w:spacing w:val="0"/>
          <w:szCs w:val="20"/>
        </w:rPr>
        <w:t>.32.</w:t>
      </w:r>
      <w:r w:rsidRPr="00443E1F">
        <w:rPr>
          <w:rFonts w:eastAsia="Calibri" w:cs="Tahoma"/>
          <w:b/>
          <w:color w:val="auto"/>
          <w:spacing w:val="0"/>
          <w:szCs w:val="20"/>
        </w:rPr>
        <w:t>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Pzp)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D27DC" w:rsidRPr="00AD27DC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1F568F">
        <w:rPr>
          <w:rFonts w:eastAsia="Times New Roman" w:cs="Tahoma"/>
          <w:b/>
          <w:color w:val="auto"/>
          <w:spacing w:val="0"/>
          <w:szCs w:val="20"/>
          <w:lang w:eastAsia="x-none"/>
        </w:rPr>
        <w:t>materiałów zużywalnych</w:t>
      </w:r>
      <w:r w:rsidR="00AD27DC" w:rsidRPr="00AD27DC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na podstawie umowy ramowej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Pzp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 xml:space="preserve">Oświadczam, że następujący/e podmiot/y, na którego/ych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następujący/e podmiot/y, będący/e podwykonawcą/ami: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KRS/CEiDG)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20E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20E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E2D421D" wp14:editId="494E215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562A38F" wp14:editId="442976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6FE6" w:rsidRPr="00786FE6" w:rsidRDefault="00786FE6" w:rsidP="00786FE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786FE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:rsidR="00786FE6" w:rsidRPr="00786FE6" w:rsidRDefault="00786FE6" w:rsidP="00786FE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786FE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:rsidR="00786FE6" w:rsidRPr="00786FE6" w:rsidRDefault="00786FE6" w:rsidP="00786FE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</w:pPr>
                          <w:r w:rsidRPr="00786FE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6FE6" w:rsidRPr="00786FE6" w:rsidRDefault="00786FE6" w:rsidP="00786FE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786FE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:rsidR="00786FE6" w:rsidRPr="00786FE6" w:rsidRDefault="00786FE6" w:rsidP="00786FE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786FE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786FE6" w:rsidRPr="00786FE6" w:rsidRDefault="00786FE6" w:rsidP="00786FE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786FE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:rsidR="00786FE6" w:rsidRPr="00786FE6" w:rsidRDefault="00786FE6" w:rsidP="00786FE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786FE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:rsidR="00786FE6" w:rsidRPr="00786FE6" w:rsidRDefault="00786FE6" w:rsidP="00786FE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</w:pPr>
                    <w:r w:rsidRPr="00786FE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  <w:lang w:val="en-US"/>
                      </w:rPr>
                      <w:t>E-mail: biuro@port.lukasiewicz.gov.pl | NIP: 894 314 05 23, REGON: 386585168</w:t>
                    </w:r>
                  </w:p>
                  <w:p w:rsidR="00786FE6" w:rsidRPr="00786FE6" w:rsidRDefault="00786FE6" w:rsidP="00786FE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786FE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:rsidR="00786FE6" w:rsidRPr="00786FE6" w:rsidRDefault="00786FE6" w:rsidP="00786FE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786FE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6620E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6620EA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FFD160E" wp14:editId="1B43F52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91F7E88" wp14:editId="6845D9D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6FE6" w:rsidRDefault="00786FE6" w:rsidP="00786FE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6FE6" w:rsidRDefault="00786FE6" w:rsidP="00786FE6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786FE6" w:rsidRPr="00786FE6" w:rsidRDefault="00786FE6" w:rsidP="00786FE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786FE6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6FE6" w:rsidRDefault="00786FE6" w:rsidP="00786FE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786FE6" w:rsidRDefault="00786FE6" w:rsidP="00786FE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786FE6" w:rsidRDefault="00786FE6" w:rsidP="00786FE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6FE6" w:rsidRDefault="00786FE6" w:rsidP="00786FE6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786FE6" w:rsidRPr="00786FE6" w:rsidRDefault="00786FE6" w:rsidP="00786FE6">
                    <w:pPr>
                      <w:pStyle w:val="LukStopka-adres"/>
                      <w:rPr>
                        <w:lang w:val="en-US"/>
                      </w:rPr>
                    </w:pPr>
                    <w:r w:rsidRPr="00786FE6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786FE6" w:rsidRDefault="00786FE6" w:rsidP="00786FE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786FE6" w:rsidRDefault="00786FE6" w:rsidP="00786FE6">
                    <w:pPr>
                      <w:pStyle w:val="LukStopka-adres"/>
                    </w:pPr>
                    <w:r>
                      <w:t>Nr KRS: 0000850580</w:t>
                    </w:r>
                  </w:p>
                  <w:p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E714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764F629" wp14:editId="2744668D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46C7499" wp14:editId="7FC203D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03045"/>
    <w:rsid w:val="00134929"/>
    <w:rsid w:val="001A0BD2"/>
    <w:rsid w:val="001F568F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620EA"/>
    <w:rsid w:val="006747BD"/>
    <w:rsid w:val="006919BD"/>
    <w:rsid w:val="006D6DE5"/>
    <w:rsid w:val="006E55CB"/>
    <w:rsid w:val="006E5990"/>
    <w:rsid w:val="006F645A"/>
    <w:rsid w:val="00786FE6"/>
    <w:rsid w:val="007D5D9D"/>
    <w:rsid w:val="00805DF6"/>
    <w:rsid w:val="00821F16"/>
    <w:rsid w:val="008234CF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D173D"/>
    <w:rsid w:val="00AD27DC"/>
    <w:rsid w:val="00B61F8A"/>
    <w:rsid w:val="00C736D5"/>
    <w:rsid w:val="00D005B3"/>
    <w:rsid w:val="00D06D36"/>
    <w:rsid w:val="00D40690"/>
    <w:rsid w:val="00DA52A1"/>
    <w:rsid w:val="00DB7A99"/>
    <w:rsid w:val="00E36132"/>
    <w:rsid w:val="00E71417"/>
    <w:rsid w:val="00ED7972"/>
    <w:rsid w:val="00EE493C"/>
    <w:rsid w:val="00F76B97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12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12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6B2C-4172-4964-8A46-916B69C1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16</cp:revision>
  <cp:lastPrinted>2020-08-27T05:24:00Z</cp:lastPrinted>
  <dcterms:created xsi:type="dcterms:W3CDTF">2020-03-02T13:49:00Z</dcterms:created>
  <dcterms:modified xsi:type="dcterms:W3CDTF">2020-08-27T05:24:00Z</dcterms:modified>
</cp:coreProperties>
</file>