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5DEC0932" w:rsidR="005A5A1D" w:rsidRPr="009830CF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bookmarkStart w:id="0" w:name="_GoBack"/>
      <w:bookmarkEnd w:id="0"/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Załącznik nr </w:t>
      </w:r>
      <w:r w:rsidR="00BB6930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7(8) </w:t>
      </w:r>
      <w:r w:rsidR="005A5A1D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do umowy </w:t>
      </w:r>
    </w:p>
    <w:p w14:paraId="13FBFDF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54A188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69B2D23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Warunki prowadzenia prac przez firmy zewnętrzne</w:t>
      </w:r>
    </w:p>
    <w:p w14:paraId="4A1F5F7F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9830CF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obowiązujące od dnia 15.05.2018r.</w:t>
      </w:r>
    </w:p>
    <w:p w14:paraId="6E02DB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7EB3E281" w14:textId="2B4B4B32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Dopuszcza się zgłoszenie prac mailem na adres: </w:t>
      </w:r>
      <w:hyperlink r:id="rId9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i </w:t>
      </w:r>
      <w:hyperlink r:id="rId10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  <w:r w:rsidR="009830CF"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.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Zgłoszenie mailem nie zwalnia zgłaszającego z konieczności uzyskania zatwierdzenia zgłoszenia prac. </w:t>
      </w:r>
    </w:p>
    <w:p w14:paraId="560565C6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Wszelkie prace odbywają się w godzinach 8:00-16:00. </w:t>
      </w:r>
    </w:p>
    <w:p w14:paraId="281E40F6" w14:textId="337BCF4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oraz </w:t>
      </w:r>
      <w:hyperlink r:id="rId12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</w:p>
    <w:p w14:paraId="2BAEE3A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Prawidłowe zgłoszenie prac obowiązkowo musi zawierać następujące informacje:</w:t>
      </w:r>
    </w:p>
    <w:p w14:paraId="6F603FA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Imiona i nazwiska pracowników</w:t>
      </w:r>
    </w:p>
    <w:p w14:paraId="5A77D106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Funkcje pracowników</w:t>
      </w:r>
    </w:p>
    <w:p w14:paraId="419AB2B7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Rodzaj wykonywanych prac</w:t>
      </w:r>
    </w:p>
    <w:p w14:paraId="76A5867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Imię i nazwisko, nr telefonu osoby nadzorującej prace</w:t>
      </w:r>
    </w:p>
    <w:p w14:paraId="4725541C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Dokładny termin wykonywania prac</w:t>
      </w:r>
    </w:p>
    <w:p w14:paraId="7E1882D2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Dopuszczane dowody tożsamości to aktualny dowód, paszport, prawo jazdy.</w:t>
      </w:r>
    </w:p>
    <w:p w14:paraId="2A4409A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wykonywania prac obowiązuje całkowity zakaz palenia.</w:t>
      </w:r>
    </w:p>
    <w:p w14:paraId="09301CA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lastRenderedPageBreak/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33FC2BC2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zobowiązana jest do zachowania w poufności wszelkich informacji technicznych, finansowych handlowych, prawnych i organizacyjnych uzyskanych w związku z realizacją zamówienia, niezależnie od formy uzyskania tych informacji oraz ich źródła. </w:t>
      </w:r>
    </w:p>
    <w:p w14:paraId="6EF1D213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Ochrona danych osobowych:</w:t>
      </w:r>
    </w:p>
    <w:p w14:paraId="4E150821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rodo</w:t>
      </w:r>
      <w:proofErr w:type="spellEnd"/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9830CF" w:rsidDel="00F1028C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E6490A9" w14:textId="5E3AA405" w:rsidR="00ED7972" w:rsidRPr="009830CF" w:rsidRDefault="005A5A1D" w:rsidP="005A5A1D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 w:val="18"/>
          <w:szCs w:val="18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ZAMAWIAJĄCY:                                                WYKONAWCA:</w:t>
      </w:r>
      <w:r w:rsidR="00706A97" w:rsidRPr="009830CF">
        <w:rPr>
          <w:sz w:val="18"/>
          <w:szCs w:val="18"/>
        </w:rPr>
        <w:t xml:space="preserve"> </w:t>
      </w:r>
    </w:p>
    <w:sectPr w:rsidR="00ED7972" w:rsidRPr="009830CF" w:rsidSect="00DA52A1"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52A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52A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2BAD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C6A345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4726DC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34E936D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EAAD80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579FBD57" w14:textId="6C6ED14C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E02BAD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C6A345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4726DC1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4E936DE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EAAD80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579FBD57" w14:textId="6C6ED14C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B52A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B52A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6CB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22BA1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48F53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30F527E9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8EE0F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8C87815" w14:textId="0E3D372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9476CB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22BA11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48F53E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0F527E9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8EE0F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8C87815" w14:textId="0E3D372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9610C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61216A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830CF"/>
    <w:rsid w:val="009D4C4D"/>
    <w:rsid w:val="00A36F46"/>
    <w:rsid w:val="00A4666C"/>
    <w:rsid w:val="00A52C29"/>
    <w:rsid w:val="00A60DF5"/>
    <w:rsid w:val="00AF309D"/>
    <w:rsid w:val="00B61F8A"/>
    <w:rsid w:val="00BB6930"/>
    <w:rsid w:val="00C736D5"/>
    <w:rsid w:val="00CB52AC"/>
    <w:rsid w:val="00CC0F83"/>
    <w:rsid w:val="00D005B3"/>
    <w:rsid w:val="00D06D36"/>
    <w:rsid w:val="00D40690"/>
    <w:rsid w:val="00DA52A1"/>
    <w:rsid w:val="00EA3A0E"/>
    <w:rsid w:val="00ED7972"/>
    <w:rsid w:val="00EE493C"/>
    <w:rsid w:val="00F3435C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4FBF-5332-484D-8998-08045630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13</cp:revision>
  <cp:lastPrinted>2020-08-13T08:07:00Z</cp:lastPrinted>
  <dcterms:created xsi:type="dcterms:W3CDTF">2020-06-23T08:00:00Z</dcterms:created>
  <dcterms:modified xsi:type="dcterms:W3CDTF">2020-08-13T08:07:00Z</dcterms:modified>
</cp:coreProperties>
</file>