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1" w:rsidRPr="001128F1" w:rsidRDefault="001128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Załącznik nr 5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CB560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</w:t>
      </w:r>
      <w:r w:rsidR="00821B8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7</w:t>
      </w: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1128F1" w:rsidRPr="001128F1" w:rsidRDefault="001128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1128F1" w:rsidRPr="001128F1" w:rsidRDefault="001128F1" w:rsidP="001128F1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ul. Stabłowicka 147; 54-066 Wrocław</w:t>
      </w: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KRS/CEiDG)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1128F1" w:rsidRPr="001128F1" w:rsidRDefault="001128F1" w:rsidP="001128F1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Pzp))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0D4EEE" w:rsidRPr="000D4EEE">
        <w:rPr>
          <w:rFonts w:ascii="Verdana" w:eastAsia="Verdana" w:hAnsi="Verdana" w:cs="Times New Roman"/>
          <w:b/>
          <w:color w:val="000000"/>
        </w:rPr>
        <w:t>Usługa leasingu finansowego na sfinansowanie dostawy konfokalnego mikroskopu ramanowskiego</w:t>
      </w: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:rsidR="001128F1" w:rsidRPr="001128F1" w:rsidRDefault="001128F1" w:rsidP="001128F1">
      <w:pPr>
        <w:numPr>
          <w:ilvl w:val="0"/>
          <w:numId w:val="18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</w:p>
    <w:p w:rsidR="001128F1" w:rsidRPr="001128F1" w:rsidRDefault="001128F1" w:rsidP="001128F1">
      <w:pPr>
        <w:spacing w:after="0" w:line="240" w:lineRule="auto"/>
        <w:ind w:left="4248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……………………………………………………….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CB560C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Pzp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lastRenderedPageBreak/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……………………………………………………………………………………………………………………………….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PODMIOTU,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następujący/e podmiot/y, na którego/ych zasoby powołuję się w niniejszym postępowaniu, tj.: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:rsidR="001128F1" w:rsidRPr="001128F1" w:rsidRDefault="001128F1" w:rsidP="001128F1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następujący/e podmiot/y, będący/e podwykonawcą/ami: ……………………………………………………………………..….………………………………………………….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KRS/CEiDG)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OŚWIADCZENIE DOTYCZĄCE PODANYCH INFORMACJI: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…………………………………………</w:t>
      </w:r>
    </w:p>
    <w:p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p w:rsidR="00791C1D" w:rsidRPr="001128F1" w:rsidRDefault="00791C1D" w:rsidP="001128F1"/>
    <w:sectPr w:rsidR="00791C1D" w:rsidRPr="001128F1" w:rsidSect="00D4226C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102C0CFF" wp14:editId="04FB4571">
                  <wp:extent cx="4797562" cy="582169"/>
                  <wp:effectExtent l="0" t="0" r="3175" b="889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238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42386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6A3B95F" wp14:editId="420B49A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147057" wp14:editId="1926A50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3C91AEE" wp14:editId="051B0F4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0D4EEE"/>
    <w:rsid w:val="001128F1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42386"/>
    <w:rsid w:val="006747BD"/>
    <w:rsid w:val="006919BD"/>
    <w:rsid w:val="006D6DE5"/>
    <w:rsid w:val="006E5990"/>
    <w:rsid w:val="006F645A"/>
    <w:rsid w:val="00764305"/>
    <w:rsid w:val="00791C1D"/>
    <w:rsid w:val="00805DF6"/>
    <w:rsid w:val="00821B89"/>
    <w:rsid w:val="00821F16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4226C"/>
    <w:rsid w:val="00D60D7F"/>
    <w:rsid w:val="00DA52A1"/>
    <w:rsid w:val="00DB0AFD"/>
    <w:rsid w:val="00DC4321"/>
    <w:rsid w:val="00DD1F9B"/>
    <w:rsid w:val="00ED7972"/>
    <w:rsid w:val="00EE493C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1D20-F9E8-4769-B85E-38B81A79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23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23</cp:revision>
  <cp:lastPrinted>2020-07-02T06:14:00Z</cp:lastPrinted>
  <dcterms:created xsi:type="dcterms:W3CDTF">2020-05-06T09:23:00Z</dcterms:created>
  <dcterms:modified xsi:type="dcterms:W3CDTF">2020-07-02T06:14:00Z</dcterms:modified>
</cp:coreProperties>
</file>