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1" w:rsidRPr="001128F1" w:rsidRDefault="001128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E213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PO.271.25</w:t>
      </w: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128F1" w:rsidRPr="001128F1" w:rsidRDefault="001128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128F1" w:rsidRPr="001128F1" w:rsidRDefault="001128F1" w:rsidP="001128F1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128F1" w:rsidRPr="001128F1" w:rsidRDefault="001128F1" w:rsidP="001128F1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:rsidR="001128F1" w:rsidRPr="001128F1" w:rsidRDefault="001128F1" w:rsidP="001128F1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0D4EEE" w:rsidRPr="000D4EEE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0D4EEE" w:rsidRPr="000D4EEE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:rsidR="001128F1" w:rsidRPr="001128F1" w:rsidRDefault="001128F1" w:rsidP="001128F1">
      <w:pPr>
        <w:numPr>
          <w:ilvl w:val="0"/>
          <w:numId w:val="18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</w:p>
    <w:p w:rsidR="001128F1" w:rsidRPr="001128F1" w:rsidRDefault="001128F1" w:rsidP="001128F1">
      <w:pPr>
        <w:spacing w:after="0" w:line="240" w:lineRule="auto"/>
        <w:ind w:left="4248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……………………………………………………….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CB560C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lastRenderedPageBreak/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……………………………………………………………………………………………………………………………….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PODMIOTU,</w:t>
      </w:r>
    </w:p>
    <w:p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:rsidR="001128F1" w:rsidRPr="001128F1" w:rsidRDefault="001128F1" w:rsidP="001128F1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OŚWIADCZENIE DOTYCZĄCE PODANYCH INFORMACJI: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…………………………………………</w:t>
      </w:r>
    </w:p>
    <w:p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:rsidR="00791C1D" w:rsidRPr="001128F1" w:rsidRDefault="00791C1D" w:rsidP="001128F1"/>
    <w:sectPr w:rsidR="00791C1D" w:rsidRPr="001128F1" w:rsidSect="00D4226C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02C0CFF" wp14:editId="04FB4571">
                  <wp:extent cx="4797562" cy="582169"/>
                  <wp:effectExtent l="0" t="0" r="3175" b="889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6743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6743B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6A3B95F" wp14:editId="420B49A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6147057" wp14:editId="1926A50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46743B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CF0A7C">
                            <w:rPr>
                              <w:lang w:val="en-US"/>
                            </w:rPr>
                            <w:t>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46743B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46743B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CF0A7C">
                      <w:rPr>
                        <w:lang w:val="en-US"/>
                      </w:rPr>
                      <w:t>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46743B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3C91AEE" wp14:editId="051B0F41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0D4EEE"/>
    <w:rsid w:val="001128F1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6743B"/>
    <w:rsid w:val="004F5805"/>
    <w:rsid w:val="00526CDD"/>
    <w:rsid w:val="005D102F"/>
    <w:rsid w:val="005D1495"/>
    <w:rsid w:val="005D3229"/>
    <w:rsid w:val="005E65BB"/>
    <w:rsid w:val="00642386"/>
    <w:rsid w:val="006747BD"/>
    <w:rsid w:val="006919BD"/>
    <w:rsid w:val="006D6DE5"/>
    <w:rsid w:val="006E5990"/>
    <w:rsid w:val="006F645A"/>
    <w:rsid w:val="00764305"/>
    <w:rsid w:val="00791C1D"/>
    <w:rsid w:val="007E213A"/>
    <w:rsid w:val="00805DF6"/>
    <w:rsid w:val="00821B89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4226C"/>
    <w:rsid w:val="00D60D7F"/>
    <w:rsid w:val="00DA52A1"/>
    <w:rsid w:val="00DB0AFD"/>
    <w:rsid w:val="00DC4321"/>
    <w:rsid w:val="00DD1F9B"/>
    <w:rsid w:val="00ED7972"/>
    <w:rsid w:val="00EE493C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ABD8-0E5E-4867-B0EC-4E875110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24</TotalTime>
  <Pages>3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25</cp:revision>
  <cp:lastPrinted>2020-07-02T06:14:00Z</cp:lastPrinted>
  <dcterms:created xsi:type="dcterms:W3CDTF">2020-05-06T09:23:00Z</dcterms:created>
  <dcterms:modified xsi:type="dcterms:W3CDTF">2020-07-23T08:54:00Z</dcterms:modified>
</cp:coreProperties>
</file>