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9B" w:rsidRPr="00DD1F9B" w:rsidRDefault="00DD1F9B" w:rsidP="00DD1F9B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Załącznik nr 4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DD1F9B" w:rsidRPr="00DD1F9B" w:rsidRDefault="00DD1F9B" w:rsidP="00DD1F9B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F27F2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PO.271.25</w:t>
      </w:r>
      <w:r w:rsidRPr="00DD1F9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:rsidR="00DD1F9B" w:rsidRPr="00DD1F9B" w:rsidRDefault="00DD1F9B" w:rsidP="00DD1F9B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DD1F9B" w:rsidRPr="00DD1F9B" w:rsidRDefault="00DD1F9B" w:rsidP="00DD1F9B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DD1F9B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:rsidR="00DD1F9B" w:rsidRPr="00DD1F9B" w:rsidRDefault="00DD1F9B" w:rsidP="00DD1F9B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DD1F9B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DD1F9B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:rsidR="00DD1F9B" w:rsidRPr="00DD1F9B" w:rsidRDefault="00DD1F9B" w:rsidP="00DD1F9B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DD1F9B" w:rsidRPr="00DD1F9B" w:rsidRDefault="00DD1F9B" w:rsidP="00DD1F9B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DD1F9B" w:rsidRPr="00DD1F9B" w:rsidRDefault="00DD1F9B" w:rsidP="00DD1F9B">
      <w:pPr>
        <w:spacing w:before="120"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DD1F9B" w:rsidRPr="00DD1F9B" w:rsidRDefault="00DD1F9B" w:rsidP="00DD1F9B">
      <w:pPr>
        <w:spacing w:before="120" w:after="0" w:line="360" w:lineRule="auto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:rsidR="00DD1F9B" w:rsidRPr="00DD1F9B" w:rsidRDefault="00DD1F9B" w:rsidP="00DD1F9B">
      <w:pPr>
        <w:spacing w:before="120" w:after="0" w:line="360" w:lineRule="auto"/>
        <w:jc w:val="center"/>
        <w:rPr>
          <w:rFonts w:ascii="Verdana" w:eastAsia="Calibri" w:hAnsi="Verdana" w:cs="Arial"/>
          <w:color w:val="auto"/>
          <w:spacing w:val="0"/>
          <w:szCs w:val="20"/>
          <w:u w:val="single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(składane na podstawie art. 25a ust. 1 ustawy z dnia 29 stycznia 2004 r. Prawo zamówień publicznych (dalej jako: ustawa </w:t>
      </w:r>
      <w:proofErr w:type="spellStart"/>
      <w:r w:rsidRPr="00DD1F9B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DD1F9B">
        <w:rPr>
          <w:rFonts w:ascii="Verdana" w:eastAsia="Calibri" w:hAnsi="Verdana" w:cs="Arial"/>
          <w:color w:val="auto"/>
          <w:spacing w:val="0"/>
          <w:szCs w:val="20"/>
        </w:rPr>
        <w:t>)</w:t>
      </w: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Na potrzeby postępowania o udzielenie zamówienia publicznego p.n.:</w:t>
      </w:r>
      <w:r w:rsidRPr="00DD1F9B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 </w:t>
      </w: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  <w:r w:rsidRPr="00DD1F9B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„</w:t>
      </w:r>
      <w:r w:rsidR="000F3B79" w:rsidRPr="000F3B79">
        <w:rPr>
          <w:rFonts w:ascii="Verdana" w:eastAsia="Verdana" w:hAnsi="Verdana" w:cs="Times New Roman"/>
          <w:b/>
          <w:color w:val="000000"/>
        </w:rPr>
        <w:t xml:space="preserve">Usługa leasingu finansowego na sfinansowanie dostawy konfokalnego mikroskopu </w:t>
      </w:r>
      <w:proofErr w:type="spellStart"/>
      <w:r w:rsidR="000F3B79" w:rsidRPr="000F3B79">
        <w:rPr>
          <w:rFonts w:ascii="Verdana" w:eastAsia="Verdana" w:hAnsi="Verdana" w:cs="Times New Roman"/>
          <w:b/>
          <w:color w:val="000000"/>
        </w:rPr>
        <w:t>ramanowskiego</w:t>
      </w:r>
      <w:proofErr w:type="spellEnd"/>
      <w:r w:rsidRPr="00DD1F9B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”</w:t>
      </w: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DD1F9B" w:rsidRPr="00DD1F9B" w:rsidRDefault="00DD1F9B" w:rsidP="00DD1F9B">
      <w:pPr>
        <w:spacing w:after="0" w:line="360" w:lineRule="auto"/>
        <w:ind w:firstLine="708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DD1F9B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INFORMACJA DOTYCZĄCA WYKONAWCY: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3945FD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Oświadczam, że spełniam warunki udziału w postępowaniu określone przez Zamawiającego w  Specyfikacji Istotnych Warunków Zamówienia oraz 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br/>
        <w:t>w Ogłoszeniu.</w:t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</w:p>
    <w:p w:rsidR="00DD1F9B" w:rsidRPr="00DD1F9B" w:rsidRDefault="00DD1F9B" w:rsidP="00DD1F9B">
      <w:pPr>
        <w:spacing w:after="0" w:line="240" w:lineRule="auto"/>
        <w:ind w:left="708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…………………………………………</w:t>
      </w:r>
    </w:p>
    <w:p w:rsidR="00DD1F9B" w:rsidRPr="00DD1F9B" w:rsidRDefault="00DD1F9B" w:rsidP="00DD1F9B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:rsidR="00DD1F9B" w:rsidRPr="00DD1F9B" w:rsidRDefault="00DD1F9B" w:rsidP="003945FD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DD1F9B" w:rsidRPr="00DD1F9B" w:rsidRDefault="00DD1F9B" w:rsidP="00DD1F9B">
      <w:pPr>
        <w:shd w:val="clear" w:color="auto" w:fill="BFBFBF"/>
        <w:spacing w:after="16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INFORMACJA W ZWIĄZKU Z POLEGANIEM NA ZASOBACH INNYCH PODMIOTÓW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: 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Oświadczam, że w celu wykazania spełniania warunków udziału 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br/>
        <w:t>w postępowaniu, określonych przez zamawiającego w Specyfikacji Istotnych Warunków Zamówienia oraz w Ogłoszeniu polegam na zasobach następującego/</w:t>
      </w:r>
      <w:proofErr w:type="spellStart"/>
      <w:r w:rsidRPr="00DD1F9B">
        <w:rPr>
          <w:rFonts w:ascii="Verdana" w:eastAsia="Calibri" w:hAnsi="Verdana" w:cs="Arial"/>
          <w:color w:val="auto"/>
          <w:spacing w:val="0"/>
          <w:szCs w:val="20"/>
        </w:rPr>
        <w:t>ych</w:t>
      </w:r>
      <w:proofErr w:type="spellEnd"/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 podmiotu/ów: 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w następującym zakresie: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……………………………………………………………………………………………..………………………………… </w:t>
      </w:r>
    </w:p>
    <w:p w:rsidR="00DD1F9B" w:rsidRPr="003945FD" w:rsidRDefault="003945FD" w:rsidP="00DD1F9B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 xml:space="preserve"> </w:t>
      </w:r>
      <w:r w:rsidR="00DD1F9B" w:rsidRPr="00DD1F9B">
        <w:rPr>
          <w:rFonts w:ascii="Verdana" w:eastAsia="Calibri" w:hAnsi="Verdana" w:cs="Arial"/>
          <w:i/>
          <w:color w:val="auto"/>
          <w:spacing w:val="0"/>
          <w:szCs w:val="20"/>
        </w:rPr>
        <w:t xml:space="preserve">(wskazać podmiot i określić odpowiedni zakres dla wskazanego podmiotu). 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:rsidR="00DD1F9B" w:rsidRPr="00DD1F9B" w:rsidRDefault="00DD1F9B" w:rsidP="00DD1F9B">
      <w:pPr>
        <w:spacing w:after="0" w:line="240" w:lineRule="auto"/>
        <w:ind w:left="2832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…………………………………………</w:t>
      </w:r>
    </w:p>
    <w:p w:rsidR="00DD1F9B" w:rsidRPr="00DD1F9B" w:rsidRDefault="00DD1F9B" w:rsidP="00DD1F9B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(podpis)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DD1F9B" w:rsidRPr="003945FD" w:rsidRDefault="00DD1F9B" w:rsidP="003945FD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PODANYCH INFORMACJI:</w:t>
      </w:r>
    </w:p>
    <w:p w:rsidR="00DD1F9B" w:rsidRPr="00DD1F9B" w:rsidRDefault="00DD1F9B" w:rsidP="00DD1F9B">
      <w:pPr>
        <w:spacing w:after="16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240" w:lineRule="auto"/>
        <w:ind w:left="4956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</w:t>
      </w:r>
    </w:p>
    <w:p w:rsidR="00791C1D" w:rsidRPr="003945FD" w:rsidRDefault="00DD1F9B" w:rsidP="003945FD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(podpis)</w:t>
      </w:r>
    </w:p>
    <w:sectPr w:rsidR="00791C1D" w:rsidRPr="003945FD" w:rsidSect="009063E7">
      <w:headerReference w:type="default" r:id="rId9"/>
      <w:footerReference w:type="default" r:id="rId10"/>
      <w:footerReference w:type="first" r:id="rId11"/>
      <w:pgSz w:w="11906" w:h="16838" w:code="9"/>
      <w:pgMar w:top="2127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CF01C2" w:rsidRDefault="00CF01C2">
            <w:pPr>
              <w:pStyle w:val="Stopka"/>
            </w:pPr>
          </w:p>
          <w:p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2B88D372" wp14:editId="3B24943B">
                  <wp:extent cx="4797562" cy="582169"/>
                  <wp:effectExtent l="0" t="0" r="317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5CFA" w:rsidRDefault="002C5CFA">
            <w:pPr>
              <w:pStyle w:val="Stopka"/>
            </w:pPr>
          </w:p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54E8E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54E8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55770C8" wp14:editId="068E57D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DCD7D66" wp14:editId="6F5069C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CF0A7C" w:rsidRDefault="00254E8E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="00A4666C" w:rsidRPr="00CF0A7C">
                            <w:rPr>
                              <w:lang w:val="en-US"/>
                            </w:rPr>
                            <w:t>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254E8E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CF0A7C" w:rsidRDefault="00254E8E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="00A4666C" w:rsidRPr="00CF0A7C">
                      <w:rPr>
                        <w:lang w:val="en-US"/>
                      </w:rPr>
                      <w:t>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254E8E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33B7FDE" wp14:editId="4CA564D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6"/>
  </w:num>
  <w:num w:numId="13">
    <w:abstractNumId w:val="14"/>
  </w:num>
  <w:num w:numId="14">
    <w:abstractNumId w:val="13"/>
  </w:num>
  <w:num w:numId="15">
    <w:abstractNumId w:val="11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C64E2"/>
    <w:rsid w:val="000D2F0F"/>
    <w:rsid w:val="000F3B79"/>
    <w:rsid w:val="00134929"/>
    <w:rsid w:val="001A0BD2"/>
    <w:rsid w:val="001A2D2A"/>
    <w:rsid w:val="00231524"/>
    <w:rsid w:val="00254E8E"/>
    <w:rsid w:val="002C5CFA"/>
    <w:rsid w:val="002D48BE"/>
    <w:rsid w:val="002F4540"/>
    <w:rsid w:val="00301D35"/>
    <w:rsid w:val="003317CA"/>
    <w:rsid w:val="00335F9F"/>
    <w:rsid w:val="00346C00"/>
    <w:rsid w:val="00354A18"/>
    <w:rsid w:val="00374029"/>
    <w:rsid w:val="003945FD"/>
    <w:rsid w:val="003F4BA3"/>
    <w:rsid w:val="00407AEB"/>
    <w:rsid w:val="004125B7"/>
    <w:rsid w:val="004F5805"/>
    <w:rsid w:val="00526CDD"/>
    <w:rsid w:val="005D102F"/>
    <w:rsid w:val="005D1495"/>
    <w:rsid w:val="005D3229"/>
    <w:rsid w:val="005E65BB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24E79"/>
    <w:rsid w:val="008368C0"/>
    <w:rsid w:val="0084396A"/>
    <w:rsid w:val="008442CF"/>
    <w:rsid w:val="00854B7B"/>
    <w:rsid w:val="00875AFC"/>
    <w:rsid w:val="008C1729"/>
    <w:rsid w:val="008C75DD"/>
    <w:rsid w:val="008F027B"/>
    <w:rsid w:val="008F0B16"/>
    <w:rsid w:val="008F209D"/>
    <w:rsid w:val="009063E7"/>
    <w:rsid w:val="00986419"/>
    <w:rsid w:val="0099379C"/>
    <w:rsid w:val="009D4C4D"/>
    <w:rsid w:val="00A36F46"/>
    <w:rsid w:val="00A4666C"/>
    <w:rsid w:val="00A52C29"/>
    <w:rsid w:val="00A603D5"/>
    <w:rsid w:val="00B46F48"/>
    <w:rsid w:val="00B61F8A"/>
    <w:rsid w:val="00BD767D"/>
    <w:rsid w:val="00C736D5"/>
    <w:rsid w:val="00CF01C2"/>
    <w:rsid w:val="00CF0A7C"/>
    <w:rsid w:val="00D005B3"/>
    <w:rsid w:val="00D06D36"/>
    <w:rsid w:val="00D40690"/>
    <w:rsid w:val="00D60D7F"/>
    <w:rsid w:val="00DA52A1"/>
    <w:rsid w:val="00DB0AFD"/>
    <w:rsid w:val="00DD1F9B"/>
    <w:rsid w:val="00ED7972"/>
    <w:rsid w:val="00EE493C"/>
    <w:rsid w:val="00F2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988DD-065F-4D64-9AE7-973116BE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27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23</cp:revision>
  <cp:lastPrinted>2020-07-02T06:13:00Z</cp:lastPrinted>
  <dcterms:created xsi:type="dcterms:W3CDTF">2020-05-06T09:23:00Z</dcterms:created>
  <dcterms:modified xsi:type="dcterms:W3CDTF">2020-07-23T08:53:00Z</dcterms:modified>
</cp:coreProperties>
</file>