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E558ED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9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7335E1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PO.271.14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5B727E" w:rsidRPr="005B727E" w:rsidRDefault="005B727E" w:rsidP="005B727E">
      <w:pPr>
        <w:spacing w:after="0" w:line="240" w:lineRule="auto"/>
        <w:ind w:right="5953"/>
        <w:jc w:val="left"/>
        <w:rPr>
          <w:rFonts w:ascii="Roboto Lt" w:eastAsia="Calibri" w:hAnsi="Roboto Lt" w:cs="Arial"/>
          <w:i/>
          <w:color w:val="auto"/>
          <w:spacing w:val="0"/>
          <w:sz w:val="16"/>
          <w:szCs w:val="16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  <w:t>WYKAZ OSÓB</w:t>
      </w: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lang w:eastAsia="pl-PL"/>
        </w:rPr>
      </w:pPr>
    </w:p>
    <w:p w:rsidR="005B727E" w:rsidRDefault="005B727E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:rsidR="001B2CCF" w:rsidRPr="004B1320" w:rsidRDefault="001B2CCF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1B2CCF" w:rsidRPr="001B2CCF" w:rsidRDefault="001B2CCF" w:rsidP="001B2CCF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B2CC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7335E1" w:rsidRPr="007335E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Adaptacja pomieszczeń laboratoryjnych do pełnienia funkcji zwierzętarni</w:t>
      </w:r>
      <w:r w:rsidRPr="001B2CCF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5B727E" w:rsidRPr="004B1320" w:rsidRDefault="005B727E" w:rsidP="005B727E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OŚWIADCZAM(Y), ŻE:</w:t>
      </w:r>
    </w:p>
    <w:p w:rsidR="005B727E" w:rsidRPr="004B1320" w:rsidRDefault="005B727E" w:rsidP="004B1320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4B1320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zamówienie będą wykonywać lub będą uczestniczyć w wykonywaniu zamówienia następujące osoby:</w:t>
      </w:r>
    </w:p>
    <w:p w:rsidR="005B727E" w:rsidRPr="004B1320" w:rsidRDefault="005B727E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tbl>
      <w:tblPr>
        <w:tblW w:w="11624" w:type="dxa"/>
        <w:tblInd w:w="-2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417"/>
        <w:gridCol w:w="1702"/>
        <w:gridCol w:w="2126"/>
        <w:gridCol w:w="2127"/>
        <w:gridCol w:w="1701"/>
        <w:gridCol w:w="1842"/>
      </w:tblGrid>
      <w:tr w:rsidR="00A47A2D" w:rsidRPr="004B1320" w:rsidTr="004A0411">
        <w:trPr>
          <w:trHeight w:val="666"/>
        </w:trPr>
        <w:tc>
          <w:tcPr>
            <w:tcW w:w="709" w:type="dxa"/>
            <w:vAlign w:val="center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1417" w:type="dxa"/>
          </w:tcPr>
          <w:p w:rsidR="00A47A2D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894F03" w:rsidRDefault="00894F03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A47A2D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Imię </w:t>
            </w: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</w:r>
            <w:r w:rsidRPr="00A47A2D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i nazwisko</w:t>
            </w:r>
          </w:p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D75281" w:rsidP="00D7528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D75281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Zakres wykonywanych czynności  </w:t>
            </w:r>
          </w:p>
        </w:tc>
        <w:tc>
          <w:tcPr>
            <w:tcW w:w="2126" w:type="dxa"/>
            <w:vAlign w:val="center"/>
          </w:tcPr>
          <w:p w:rsidR="00A47A2D" w:rsidRPr="004B1320" w:rsidRDefault="00A47A2D" w:rsidP="00EB6F68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Wykształcenie </w:t>
            </w:r>
          </w:p>
        </w:tc>
        <w:tc>
          <w:tcPr>
            <w:tcW w:w="2127" w:type="dxa"/>
            <w:vAlign w:val="center"/>
          </w:tcPr>
          <w:p w:rsidR="00A47A2D" w:rsidRPr="004B1320" w:rsidRDefault="00A47A2D" w:rsidP="001A60C7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Doświadczenie (</w:t>
            </w:r>
            <w:r w:rsidR="00894F03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opis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z którego będzie wynikał</w:t>
            </w:r>
            <w:r w:rsidR="00A40D2F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o spełnienie warunku opisanego </w:t>
            </w:r>
            <w:r w:rsidR="001A60C7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w SIWZ pkt 5.1.2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.</w:t>
            </w:r>
            <w:r w:rsidR="001A60C7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2.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) </w:t>
            </w:r>
          </w:p>
        </w:tc>
        <w:tc>
          <w:tcPr>
            <w:tcW w:w="1701" w:type="dxa"/>
          </w:tcPr>
          <w:p w:rsidR="00894F03" w:rsidRDefault="00894F03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Default="00D75281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D75281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Kwalifikacje zawodowe, uprawnienia</w:t>
            </w:r>
          </w:p>
        </w:tc>
        <w:tc>
          <w:tcPr>
            <w:tcW w:w="1842" w:type="dxa"/>
          </w:tcPr>
          <w:p w:rsidR="00A47A2D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Informacje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o podstawie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 xml:space="preserve">dysponowania </w:t>
            </w: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br/>
              <w:t>tą osobą</w:t>
            </w:r>
          </w:p>
        </w:tc>
      </w:tr>
      <w:tr w:rsidR="00A47A2D" w:rsidRPr="004B1320" w:rsidTr="004A0411">
        <w:tc>
          <w:tcPr>
            <w:tcW w:w="709" w:type="dxa"/>
            <w:vAlign w:val="center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1417" w:type="dxa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1702" w:type="dxa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2126" w:type="dxa"/>
            <w:vAlign w:val="center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701" w:type="dxa"/>
          </w:tcPr>
          <w:p w:rsidR="00A47A2D" w:rsidRDefault="004A0411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  <w:tc>
          <w:tcPr>
            <w:tcW w:w="1842" w:type="dxa"/>
          </w:tcPr>
          <w:p w:rsidR="00A47A2D" w:rsidRPr="004B1320" w:rsidRDefault="004A0411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7</w:t>
            </w:r>
          </w:p>
        </w:tc>
      </w:tr>
      <w:tr w:rsidR="00A47A2D" w:rsidRPr="004B1320" w:rsidTr="004A0411">
        <w:trPr>
          <w:cantSplit/>
          <w:trHeight w:val="1627"/>
        </w:trPr>
        <w:tc>
          <w:tcPr>
            <w:tcW w:w="709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1</w:t>
            </w: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Pr="009A66CD" w:rsidRDefault="00A47A2D" w:rsidP="00A47A2D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EB6F68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EB6F68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EB6F68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Kierownik </w:t>
            </w:r>
            <w:r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 xml:space="preserve">  </w:t>
            </w:r>
            <w:r w:rsidRPr="00EB6F68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budowy</w:t>
            </w:r>
          </w:p>
        </w:tc>
        <w:tc>
          <w:tcPr>
            <w:tcW w:w="2126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A47A2D" w:rsidRPr="004B1320" w:rsidTr="004A0411">
        <w:trPr>
          <w:cantSplit/>
          <w:trHeight w:val="1838"/>
        </w:trPr>
        <w:tc>
          <w:tcPr>
            <w:tcW w:w="709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2</w:t>
            </w: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Pr="009A66C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EB6F68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EB6F68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EB6F68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Kierownik robót sanitarnych</w:t>
            </w:r>
          </w:p>
        </w:tc>
        <w:tc>
          <w:tcPr>
            <w:tcW w:w="2126" w:type="dxa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Pr="004B132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D4058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--------------------</w:t>
            </w:r>
          </w:p>
        </w:tc>
        <w:tc>
          <w:tcPr>
            <w:tcW w:w="1701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  <w:tr w:rsidR="00A47A2D" w:rsidRPr="004B1320" w:rsidTr="004A0411">
        <w:trPr>
          <w:cantSplit/>
          <w:trHeight w:val="1818"/>
        </w:trPr>
        <w:tc>
          <w:tcPr>
            <w:tcW w:w="709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4B132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lastRenderedPageBreak/>
              <w:t>3</w:t>
            </w: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417" w:type="dxa"/>
          </w:tcPr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color w:val="auto"/>
                <w:spacing w:val="0"/>
                <w:szCs w:val="20"/>
                <w:lang w:eastAsia="pl-PL"/>
              </w:rPr>
            </w:pPr>
          </w:p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702" w:type="dxa"/>
          </w:tcPr>
          <w:p w:rsidR="00EB6F68" w:rsidRDefault="00EB6F68" w:rsidP="005B727E">
            <w:pPr>
              <w:spacing w:after="0" w:line="240" w:lineRule="auto"/>
              <w:rPr>
                <w:rFonts w:ascii="Verdana" w:eastAsia="Verdana" w:hAnsi="Verdana" w:cs="Times New Roman"/>
                <w:color w:val="000000"/>
              </w:rPr>
            </w:pPr>
          </w:p>
          <w:p w:rsidR="00EB6F68" w:rsidRDefault="00EB6F68" w:rsidP="005B727E">
            <w:pPr>
              <w:spacing w:after="0" w:line="240" w:lineRule="auto"/>
              <w:rPr>
                <w:rFonts w:ascii="Verdana" w:eastAsia="Verdana" w:hAnsi="Verdana" w:cs="Times New Roman"/>
                <w:color w:val="000000"/>
              </w:rPr>
            </w:pPr>
          </w:p>
          <w:p w:rsidR="00A47A2D" w:rsidRPr="00EB6F68" w:rsidRDefault="00EB6F68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EB6F68">
              <w:rPr>
                <w:rFonts w:ascii="Verdana" w:eastAsia="Verdana" w:hAnsi="Verdana" w:cs="Times New Roman"/>
                <w:color w:val="000000"/>
              </w:rPr>
              <w:t>Kierownik robót elektrycznych</w:t>
            </w:r>
          </w:p>
        </w:tc>
        <w:tc>
          <w:tcPr>
            <w:tcW w:w="2126" w:type="dxa"/>
          </w:tcPr>
          <w:p w:rsidR="00A47A2D" w:rsidRPr="004B1320" w:rsidRDefault="00A47A2D" w:rsidP="005B727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127" w:type="dxa"/>
          </w:tcPr>
          <w:p w:rsidR="00A47A2D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  <w:p w:rsidR="00D40580" w:rsidRPr="004B1320" w:rsidRDefault="00D40580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  <w:r w:rsidRPr="00D40580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--------------------</w:t>
            </w:r>
          </w:p>
        </w:tc>
        <w:tc>
          <w:tcPr>
            <w:tcW w:w="1701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  <w:tc>
          <w:tcPr>
            <w:tcW w:w="1842" w:type="dxa"/>
          </w:tcPr>
          <w:p w:rsidR="00A47A2D" w:rsidRPr="004B1320" w:rsidRDefault="00A47A2D" w:rsidP="005B727E">
            <w:pPr>
              <w:spacing w:after="0" w:line="240" w:lineRule="auto"/>
              <w:rPr>
                <w:rFonts w:asciiTheme="majorHAnsi" w:eastAsia="Times New Roman" w:hAnsiTheme="majorHAnsi" w:cs="Arial"/>
                <w:color w:val="008000"/>
                <w:spacing w:val="0"/>
                <w:szCs w:val="20"/>
                <w:lang w:eastAsia="pl-PL"/>
              </w:rPr>
            </w:pPr>
          </w:p>
        </w:tc>
      </w:tr>
    </w:tbl>
    <w:p w:rsidR="005B727E" w:rsidRPr="004B1320" w:rsidRDefault="005B727E" w:rsidP="005B727E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B1320" w:rsidRDefault="004B1320" w:rsidP="005B727E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4B1320" w:rsidRDefault="005B727E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(miejscowość)</w:t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</w:t>
      </w:r>
    </w:p>
    <w:p w:rsidR="004B1320" w:rsidRDefault="004B1320" w:rsidP="004B1320">
      <w:pPr>
        <w:spacing w:after="0" w:line="240" w:lineRule="auto"/>
        <w:ind w:left="-426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5B727E" w:rsidRPr="004B1320" w:rsidRDefault="005B727E" w:rsidP="004B1320">
      <w:pPr>
        <w:spacing w:after="0" w:line="240" w:lineRule="auto"/>
        <w:ind w:left="4530" w:firstLine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4B1320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</w:t>
      </w:r>
      <w:r w:rsidR="004B1320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B727E" w:rsidRPr="004B1320" w:rsidRDefault="004B1320" w:rsidP="004B1320">
      <w:pPr>
        <w:spacing w:after="0" w:line="240" w:lineRule="auto"/>
        <w:ind w:left="4248" w:firstLine="708"/>
        <w:rPr>
          <w:rFonts w:asciiTheme="majorHAnsi" w:eastAsia="Calibri" w:hAnsiTheme="majorHAnsi" w:cs="Arial"/>
          <w:i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           </w:t>
      </w:r>
      <w:r w:rsidR="005B727E" w:rsidRPr="004B1320">
        <w:rPr>
          <w:rFonts w:asciiTheme="majorHAnsi" w:eastAsia="Calibri" w:hAnsiTheme="majorHAnsi" w:cs="Arial"/>
          <w:i/>
          <w:color w:val="auto"/>
          <w:spacing w:val="0"/>
          <w:szCs w:val="20"/>
        </w:rPr>
        <w:t>(podpis)</w:t>
      </w:r>
    </w:p>
    <w:p w:rsidR="00AE0125" w:rsidRPr="004B1320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Cs w:val="20"/>
        </w:rPr>
      </w:pPr>
    </w:p>
    <w:sectPr w:rsidR="00AE0125" w:rsidRPr="004B1320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Times New Roman"/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405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40580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73B463A" wp14:editId="480202F3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03802FD" wp14:editId="4FD76E2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534DC5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40580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40580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6DF862D" wp14:editId="382B3BB3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D9E0336" wp14:editId="61EE2FD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534DC5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534DC5">
                      <w:rPr>
                        <w:lang w:val="en-US"/>
                      </w:rPr>
                      <w:t xml:space="preserve">E-mail: </w:t>
                    </w:r>
                    <w:r w:rsidR="005D102F" w:rsidRPr="00534DC5">
                      <w:rPr>
                        <w:lang w:val="en-US"/>
                      </w:rPr>
                      <w:t>biuro</w:t>
                    </w:r>
                    <w:r w:rsidRPr="00534DC5">
                      <w:rPr>
                        <w:lang w:val="en-US"/>
                      </w:rPr>
                      <w:t>@</w:t>
                    </w:r>
                    <w:r w:rsidR="005D102F" w:rsidRPr="00534DC5">
                      <w:rPr>
                        <w:lang w:val="en-US"/>
                      </w:rPr>
                      <w:t>port.org.pl</w:t>
                    </w:r>
                    <w:r w:rsidRPr="00534DC5">
                      <w:rPr>
                        <w:lang w:val="en-US"/>
                      </w:rPr>
                      <w:t xml:space="preserve"> | NIP: </w:t>
                    </w:r>
                    <w:r w:rsidR="006F645A" w:rsidRPr="00534DC5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6AA1B53" wp14:editId="16E6FF5E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1A60C7"/>
    <w:rsid w:val="001B2CCF"/>
    <w:rsid w:val="00231524"/>
    <w:rsid w:val="002721AC"/>
    <w:rsid w:val="002D48BE"/>
    <w:rsid w:val="002D4AA7"/>
    <w:rsid w:val="002F4540"/>
    <w:rsid w:val="00335F9F"/>
    <w:rsid w:val="00337995"/>
    <w:rsid w:val="00346C00"/>
    <w:rsid w:val="00354A18"/>
    <w:rsid w:val="003F4BA3"/>
    <w:rsid w:val="004A0411"/>
    <w:rsid w:val="004B1320"/>
    <w:rsid w:val="004F5805"/>
    <w:rsid w:val="00526CDD"/>
    <w:rsid w:val="00534DC5"/>
    <w:rsid w:val="005B727E"/>
    <w:rsid w:val="005D102F"/>
    <w:rsid w:val="005D1495"/>
    <w:rsid w:val="006747BD"/>
    <w:rsid w:val="006919BD"/>
    <w:rsid w:val="006D6DE5"/>
    <w:rsid w:val="006E5990"/>
    <w:rsid w:val="006F59FC"/>
    <w:rsid w:val="006F645A"/>
    <w:rsid w:val="00726E33"/>
    <w:rsid w:val="007335E1"/>
    <w:rsid w:val="00805DF6"/>
    <w:rsid w:val="00821F16"/>
    <w:rsid w:val="008368C0"/>
    <w:rsid w:val="0084396A"/>
    <w:rsid w:val="00854B7B"/>
    <w:rsid w:val="00894F03"/>
    <w:rsid w:val="008C1729"/>
    <w:rsid w:val="008C75DD"/>
    <w:rsid w:val="008F027B"/>
    <w:rsid w:val="008F209D"/>
    <w:rsid w:val="009A66CD"/>
    <w:rsid w:val="009C28D9"/>
    <w:rsid w:val="009D4C4D"/>
    <w:rsid w:val="00A36F46"/>
    <w:rsid w:val="00A40D2F"/>
    <w:rsid w:val="00A4666C"/>
    <w:rsid w:val="00A47A2D"/>
    <w:rsid w:val="00A52C29"/>
    <w:rsid w:val="00A97382"/>
    <w:rsid w:val="00AA593C"/>
    <w:rsid w:val="00AE0125"/>
    <w:rsid w:val="00B61F8A"/>
    <w:rsid w:val="00C0710C"/>
    <w:rsid w:val="00C43E99"/>
    <w:rsid w:val="00C736D5"/>
    <w:rsid w:val="00D005B3"/>
    <w:rsid w:val="00D06D36"/>
    <w:rsid w:val="00D40580"/>
    <w:rsid w:val="00D40690"/>
    <w:rsid w:val="00D75281"/>
    <w:rsid w:val="00DA52A1"/>
    <w:rsid w:val="00E558ED"/>
    <w:rsid w:val="00EB6F68"/>
    <w:rsid w:val="00ED7972"/>
    <w:rsid w:val="00EE493C"/>
    <w:rsid w:val="00F142FE"/>
    <w:rsid w:val="00F7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EDBF2-FDBF-4BB5-A30E-F60B4879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40</TotalTime>
  <Pages>2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28</cp:revision>
  <cp:lastPrinted>2020-02-07T19:43:00Z</cp:lastPrinted>
  <dcterms:created xsi:type="dcterms:W3CDTF">2020-03-09T10:26:00Z</dcterms:created>
  <dcterms:modified xsi:type="dcterms:W3CDTF">2020-05-15T07:44:00Z</dcterms:modified>
</cp:coreProperties>
</file>