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421C47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PO.271.15</w:t>
      </w: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414446" w:rsidRPr="00414446" w:rsidRDefault="00414446" w:rsidP="00414446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A34C6C" w:rsidRPr="00414446" w:rsidRDefault="00A34C6C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414446" w:rsidRPr="00414446" w:rsidRDefault="00414446" w:rsidP="00A34C6C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</w:t>
      </w:r>
      <w:r w:rsidR="00A34C6C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</w:t>
      </w: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DO ODDANIA DO DYSPOZYCJI NIEZBĘDNYCH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 i</w:t>
      </w:r>
      <w:r w:rsidR="00421C4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instalacja konfokalnego mikroskopu ramanowskiego</w:t>
      </w: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:rsidR="00414446" w:rsidRPr="00414446" w:rsidRDefault="00414446" w:rsidP="0041444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421C4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. Prawo zamówień publicznych (t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j. </w:t>
      </w:r>
      <w:r w:rsidR="00421C47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Dz. U. z 2019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r. poz. </w:t>
      </w:r>
      <w:r w:rsidR="00421C47" w:rsidRPr="00421C47">
        <w:rPr>
          <w:rFonts w:ascii="Verdana" w:eastAsia="Verdana" w:hAnsi="Verdana" w:cs="Times New Roman"/>
          <w:color w:val="000000"/>
        </w:rPr>
        <w:t>1843</w:t>
      </w:r>
      <w:r w:rsidR="00421C47">
        <w:rPr>
          <w:rFonts w:ascii="Verdana" w:eastAsia="Verdana" w:hAnsi="Verdana" w:cs="Times New Roman"/>
          <w:color w:val="000000"/>
        </w:rPr>
        <w:t xml:space="preserve"> 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21C47" w:rsidRDefault="00414446" w:rsidP="00421C47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414446" w:rsidRPr="00414446" w:rsidRDefault="00414446" w:rsidP="00A34C6C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414446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:rsidR="00791C1D" w:rsidRPr="00A34C6C" w:rsidRDefault="00414446" w:rsidP="00A34C6C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sectPr w:rsidR="00791C1D" w:rsidRPr="00A34C6C" w:rsidSect="00A34C6C">
      <w:headerReference w:type="default" r:id="rId9"/>
      <w:footerReference w:type="default" r:id="rId10"/>
      <w:footerReference w:type="first" r:id="rId11"/>
      <w:pgSz w:w="11906" w:h="16838" w:code="9"/>
      <w:pgMar w:top="1560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3E6E6BA" wp14:editId="6C2E24CA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E1C9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E1C9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1465491" wp14:editId="422709D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EB0EAF8" wp14:editId="14332DF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B6D2E47" wp14:editId="5695504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231524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045B-1C54-44CE-B9C2-8C5C7BAF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3</cp:revision>
  <cp:lastPrinted>2020-06-04T11:32:00Z</cp:lastPrinted>
  <dcterms:created xsi:type="dcterms:W3CDTF">2020-05-07T12:29:00Z</dcterms:created>
  <dcterms:modified xsi:type="dcterms:W3CDTF">2020-06-04T11:32:00Z</dcterms:modified>
</cp:coreProperties>
</file>