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5" w:rsidRPr="00561933" w:rsidRDefault="00966F2D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b/>
          <w:color w:val="auto"/>
          <w:spacing w:val="0"/>
          <w:szCs w:val="20"/>
        </w:rPr>
        <w:t>Załącznik nr 4</w:t>
      </w:r>
      <w:r w:rsidR="00AE0125" w:rsidRPr="00561933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AE0125" w:rsidRPr="00561933">
        <w:rPr>
          <w:rFonts w:asciiTheme="majorHAnsi" w:eastAsia="Calibri" w:hAnsiTheme="majorHAnsi" w:cs="Arial"/>
          <w:b/>
          <w:color w:val="auto"/>
          <w:spacing w:val="0"/>
          <w:szCs w:val="20"/>
        </w:rPr>
        <w:t>do SIWZ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Nr sprawy:</w:t>
      </w:r>
      <w:r w:rsidR="00AE14EC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 PO.271.14</w:t>
      </w: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.2020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AE0125" w:rsidRPr="00534DC5" w:rsidRDefault="00AE012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PORT Polski Ośrodek Rozwoju Technologii</w:t>
      </w: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</w:t>
      </w:r>
    </w:p>
    <w:p w:rsidR="00AE0125" w:rsidRPr="00534DC5" w:rsidRDefault="00AE0125" w:rsidP="00534DC5">
      <w:pPr>
        <w:spacing w:after="0" w:line="240" w:lineRule="auto"/>
        <w:ind w:left="3540" w:firstLine="708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Stabłowicka</w:t>
      </w:r>
      <w:proofErr w:type="spellEnd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147; 54-066 Wrocław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Wykonawca: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 w:rsidR="00534DC5"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od podmiotu: </w:t>
      </w:r>
      <w:r w:rsid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NIP/PESEL, 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KRS/</w:t>
      </w:r>
      <w:proofErr w:type="spellStart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CEiDG</w:t>
      </w:r>
      <w:proofErr w:type="spellEnd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  <w:u w:val="single"/>
        </w:rPr>
        <w:t>reprezentowany przez: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4D4858" w:rsidRDefault="00AE0125" w:rsidP="00EC1702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do reprezentacji)</w:t>
      </w:r>
    </w:p>
    <w:p w:rsidR="004D4858" w:rsidRDefault="004D4858" w:rsidP="00534DC5">
      <w:pPr>
        <w:spacing w:after="0" w:line="240" w:lineRule="auto"/>
        <w:ind w:right="5953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EC1702" w:rsidRDefault="00EC1702" w:rsidP="00534DC5">
      <w:pPr>
        <w:spacing w:after="0" w:line="240" w:lineRule="auto"/>
        <w:ind w:right="5953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4D4858" w:rsidRPr="00561933" w:rsidRDefault="004D4858" w:rsidP="004D4858">
      <w:pPr>
        <w:spacing w:before="120" w:after="0" w:line="36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</w:pPr>
      <w:r w:rsidRPr="00561933"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767D0B" w:rsidRDefault="004D4858" w:rsidP="00767D0B">
      <w:pPr>
        <w:spacing w:before="120" w:after="0" w:line="360" w:lineRule="auto"/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</w:pPr>
      <w:r w:rsidRPr="00561933"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:rsidR="004D4858" w:rsidRPr="00767D0B" w:rsidRDefault="004D4858" w:rsidP="00767D0B">
      <w:pPr>
        <w:spacing w:before="120" w:after="0" w:line="360" w:lineRule="auto"/>
        <w:jc w:val="center"/>
        <w:rPr>
          <w:rFonts w:asciiTheme="majorHAnsi" w:eastAsia="Calibri" w:hAnsiTheme="majorHAnsi" w:cs="Arial"/>
          <w:color w:val="auto"/>
          <w:spacing w:val="0"/>
          <w:szCs w:val="20"/>
          <w:u w:val="single"/>
        </w:rPr>
      </w:pPr>
      <w:r w:rsidRPr="00767D0B">
        <w:rPr>
          <w:rFonts w:asciiTheme="majorHAnsi" w:eastAsia="Calibri" w:hAnsiTheme="majorHAnsi" w:cs="Arial"/>
          <w:color w:val="auto"/>
          <w:spacing w:val="0"/>
          <w:szCs w:val="20"/>
        </w:rPr>
        <w:t xml:space="preserve">(składane na podstawie art. 25a ust. 1 ustawy z dnia 29 stycznia 2004 r. Prawo zamówień publicznych (dalej jako: ustawa </w:t>
      </w:r>
      <w:proofErr w:type="spellStart"/>
      <w:r w:rsidRPr="00767D0B">
        <w:rPr>
          <w:rFonts w:asciiTheme="majorHAnsi" w:eastAsia="Calibri" w:hAnsiTheme="majorHAnsi" w:cs="Arial"/>
          <w:color w:val="auto"/>
          <w:spacing w:val="0"/>
          <w:szCs w:val="20"/>
        </w:rPr>
        <w:t>Pzp</w:t>
      </w:r>
      <w:proofErr w:type="spellEnd"/>
      <w:r w:rsidRPr="00767D0B">
        <w:rPr>
          <w:rFonts w:asciiTheme="majorHAnsi" w:eastAsia="Calibri" w:hAnsiTheme="majorHAnsi" w:cs="Arial"/>
          <w:color w:val="auto"/>
          <w:spacing w:val="0"/>
          <w:szCs w:val="20"/>
        </w:rPr>
        <w:t>)</w:t>
      </w:r>
    </w:p>
    <w:p w:rsidR="004D4858" w:rsidRPr="00561933" w:rsidRDefault="004D4858" w:rsidP="004D4858">
      <w:pPr>
        <w:spacing w:after="0" w:line="24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4D4858" w:rsidRPr="00561933" w:rsidRDefault="004D4858" w:rsidP="004D4858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Na potrzeby postępowania o udzielenie zamówienia publicznego p.n.:</w:t>
      </w:r>
      <w:r w:rsidRPr="00561933"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  <w:t xml:space="preserve"> </w:t>
      </w:r>
    </w:p>
    <w:p w:rsidR="004D4858" w:rsidRPr="00561933" w:rsidRDefault="004D4858" w:rsidP="004D4858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</w:pPr>
    </w:p>
    <w:p w:rsidR="004D4858" w:rsidRPr="00561933" w:rsidRDefault="004D4858" w:rsidP="004D4858">
      <w:pPr>
        <w:spacing w:after="0" w:line="240" w:lineRule="auto"/>
        <w:jc w:val="center"/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</w:pPr>
      <w:r w:rsidRPr="00561933"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  <w:t>„</w:t>
      </w:r>
      <w:r w:rsidR="00AE14EC" w:rsidRPr="00AE14EC"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  <w:t>Adaptacja pomieszczeń laboratoryjnych do pełnienia funkcji zwierzętarni</w:t>
      </w:r>
      <w:r w:rsidRPr="00561933"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  <w:t>”</w:t>
      </w:r>
    </w:p>
    <w:p w:rsidR="004D4858" w:rsidRPr="00561933" w:rsidRDefault="004D4858" w:rsidP="004D4858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</w:p>
    <w:p w:rsidR="004D4858" w:rsidRPr="00561933" w:rsidRDefault="004D4858" w:rsidP="00EC1702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4D4858" w:rsidRPr="00561933" w:rsidRDefault="004D4858" w:rsidP="004D4858">
      <w:pPr>
        <w:spacing w:after="0" w:line="360" w:lineRule="auto"/>
        <w:ind w:firstLine="708"/>
        <w:rPr>
          <w:rFonts w:asciiTheme="majorHAnsi" w:eastAsia="Calibri" w:hAnsiTheme="majorHAnsi" w:cs="Arial"/>
          <w:color w:val="auto"/>
          <w:spacing w:val="0"/>
          <w:szCs w:val="20"/>
        </w:rPr>
      </w:pPr>
      <w:bookmarkStart w:id="0" w:name="_GoBack"/>
      <w:bookmarkEnd w:id="0"/>
    </w:p>
    <w:p w:rsidR="004D4858" w:rsidRPr="00561933" w:rsidRDefault="004D4858" w:rsidP="004D4858">
      <w:pPr>
        <w:shd w:val="clear" w:color="auto" w:fill="BFBFBF"/>
        <w:spacing w:after="0" w:line="36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b/>
          <w:color w:val="auto"/>
          <w:spacing w:val="0"/>
          <w:szCs w:val="20"/>
        </w:rPr>
        <w:t>INFORMACJA DOTYCZĄCA WYKONAWCY:</w:t>
      </w: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 xml:space="preserve">Oświadczam, że spełniam warunki udziału w postępowaniu określone przez Zamawiającego w  Specyfikacji Istotnych Warunków Zamówienia oraz </w:t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br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w Ogłoszeniu.</w:t>
      </w:r>
    </w:p>
    <w:p w:rsidR="004D4858" w:rsidRPr="00561933" w:rsidRDefault="004D4858" w:rsidP="004D4858">
      <w:pPr>
        <w:spacing w:after="16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4D4858" w:rsidRPr="00561933" w:rsidRDefault="004D4858" w:rsidP="004D4858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…………….……. dnia …………………. r.</w:t>
      </w:r>
    </w:p>
    <w:p w:rsidR="00EC1702" w:rsidRDefault="004D4858" w:rsidP="004D4858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i/>
          <w:color w:val="auto"/>
          <w:spacing w:val="0"/>
          <w:szCs w:val="20"/>
        </w:rPr>
        <w:t>(miejscowość)</w:t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</w:p>
    <w:p w:rsidR="004D4858" w:rsidRPr="00561933" w:rsidRDefault="004D4858" w:rsidP="00EC1702">
      <w:pPr>
        <w:spacing w:after="0" w:line="240" w:lineRule="auto"/>
        <w:ind w:left="708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</w:t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</w:t>
      </w:r>
    </w:p>
    <w:p w:rsidR="004D4858" w:rsidRDefault="004D4858" w:rsidP="004D4858">
      <w:pPr>
        <w:spacing w:after="0" w:line="240" w:lineRule="auto"/>
        <w:ind w:left="5664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i/>
          <w:color w:val="auto"/>
          <w:spacing w:val="0"/>
          <w:szCs w:val="20"/>
        </w:rPr>
        <w:t>(podpis)</w:t>
      </w:r>
    </w:p>
    <w:p w:rsidR="00EC1702" w:rsidRDefault="00EC1702" w:rsidP="004D4858">
      <w:pPr>
        <w:spacing w:after="0" w:line="240" w:lineRule="auto"/>
        <w:ind w:left="5664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EC1702" w:rsidRDefault="00EC1702" w:rsidP="004D4858">
      <w:pPr>
        <w:spacing w:after="0" w:line="240" w:lineRule="auto"/>
        <w:ind w:left="5664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EC1702" w:rsidRDefault="00EC1702" w:rsidP="004D4858">
      <w:pPr>
        <w:spacing w:after="0" w:line="240" w:lineRule="auto"/>
        <w:ind w:left="5664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B8419F" w:rsidRPr="00561933" w:rsidRDefault="00B8419F" w:rsidP="004D4858">
      <w:pPr>
        <w:spacing w:after="0" w:line="240" w:lineRule="auto"/>
        <w:ind w:left="5664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4D4858" w:rsidRPr="00561933" w:rsidRDefault="004D4858" w:rsidP="004D4858">
      <w:pPr>
        <w:shd w:val="clear" w:color="auto" w:fill="BFBFBF"/>
        <w:spacing w:after="16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b/>
          <w:color w:val="auto"/>
          <w:spacing w:val="0"/>
          <w:szCs w:val="20"/>
        </w:rPr>
        <w:lastRenderedPageBreak/>
        <w:t>INFORMACJA W ZWIĄZKU Z POLEGANIEM NA ZASOBACH INNYCH PODMIOTÓW</w:t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 xml:space="preserve">: </w:t>
      </w: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 xml:space="preserve">Oświadczam, że w celu wykazania spełniania warunków udziału </w:t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br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w postępowaniu, określonych przez zamawiającego w Specyfikacji Istotnych Warunków Zamówienia oraz w Ogłoszeniu polegam na zasobach następującego/</w:t>
      </w:r>
      <w:proofErr w:type="spellStart"/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ych</w:t>
      </w:r>
      <w:proofErr w:type="spellEnd"/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 xml:space="preserve"> podmiotu/ów: </w:t>
      </w: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>………………..</w:t>
      </w:r>
    </w:p>
    <w:p w:rsidR="00EC1702" w:rsidRDefault="00EC1702" w:rsidP="004D485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color w:val="auto"/>
          <w:spacing w:val="0"/>
          <w:szCs w:val="20"/>
        </w:rPr>
        <w:t>w następującym zakresie:</w:t>
      </w: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……………………………………………..………………………………………………………………………………………</w:t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…………………………………………………………………………………………………………………………..</w:t>
      </w: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 xml:space="preserve">……………………………………………………………………………………………..………………………………… </w:t>
      </w: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………………………………………………………………………………………………………………………..........</w:t>
      </w: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(wskazać podmiot i określić odpowiedni zakres dla wskazanego podmiotu). </w:t>
      </w: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EC1702" w:rsidRDefault="004D4858" w:rsidP="004D4858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…………….……. dnia …………………. r.</w:t>
      </w:r>
    </w:p>
    <w:p w:rsidR="00EC1702" w:rsidRDefault="004D4858" w:rsidP="004D4858">
      <w:pPr>
        <w:spacing w:after="0" w:line="24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i/>
          <w:color w:val="auto"/>
          <w:spacing w:val="0"/>
          <w:szCs w:val="20"/>
        </w:rPr>
        <w:t>(miejscowość)</w:t>
      </w:r>
    </w:p>
    <w:p w:rsidR="004D4858" w:rsidRPr="00561933" w:rsidRDefault="004D4858" w:rsidP="00EC1702">
      <w:pPr>
        <w:spacing w:after="0" w:line="240" w:lineRule="auto"/>
        <w:ind w:left="2832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 xml:space="preserve">                </w:t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  </w:t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</w:t>
      </w:r>
    </w:p>
    <w:p w:rsidR="004D4858" w:rsidRPr="00561933" w:rsidRDefault="00EC1702" w:rsidP="00EC1702">
      <w:pPr>
        <w:spacing w:after="0" w:line="240" w:lineRule="auto"/>
        <w:ind w:left="4956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</w:t>
      </w:r>
      <w:r w:rsidR="004D4858" w:rsidRPr="00561933">
        <w:rPr>
          <w:rFonts w:asciiTheme="majorHAnsi" w:eastAsia="Calibri" w:hAnsiTheme="majorHAnsi" w:cs="Arial"/>
          <w:i/>
          <w:color w:val="auto"/>
          <w:spacing w:val="0"/>
          <w:szCs w:val="20"/>
        </w:rPr>
        <w:t>(podpis)</w:t>
      </w:r>
    </w:p>
    <w:p w:rsidR="004D4858" w:rsidRPr="00561933" w:rsidRDefault="004D4858" w:rsidP="004D4858">
      <w:pPr>
        <w:spacing w:after="0" w:line="24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4D4858" w:rsidRPr="00561933" w:rsidRDefault="004D4858" w:rsidP="004D4858">
      <w:pPr>
        <w:shd w:val="clear" w:color="auto" w:fill="BFBFBF"/>
        <w:spacing w:after="0" w:line="36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b/>
          <w:color w:val="auto"/>
          <w:spacing w:val="0"/>
          <w:szCs w:val="20"/>
        </w:rPr>
        <w:t>OŚWIADCZENIE DOTYCZĄCE PODANYCH INFORMACJI:</w:t>
      </w:r>
    </w:p>
    <w:p w:rsidR="004D4858" w:rsidRPr="00561933" w:rsidRDefault="004D4858" w:rsidP="004D4858">
      <w:pPr>
        <w:spacing w:after="16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4D4858" w:rsidRPr="00561933" w:rsidRDefault="004D4858" w:rsidP="004D4858">
      <w:pPr>
        <w:spacing w:after="16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Oświadczam, że wszystkie informacje podane w powyższ</w:t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 xml:space="preserve">ych oświadczeniach są aktualne </w:t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i zgodne z prawdą oraz zostały przedstawione z pełną świadomością konsekwencji wprowadzenia zamawiającego w błąd przy przedstawianiu informacji.</w:t>
      </w: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4D4858" w:rsidRPr="00561933" w:rsidRDefault="004D4858" w:rsidP="004D4858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…………….……. dnia …………………. r.</w:t>
      </w:r>
    </w:p>
    <w:p w:rsidR="00EC1702" w:rsidRDefault="004D4858" w:rsidP="004D4858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i/>
          <w:color w:val="auto"/>
          <w:spacing w:val="0"/>
          <w:szCs w:val="20"/>
        </w:rPr>
        <w:t>(miejscowość)</w:t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</w:p>
    <w:p w:rsidR="00EC1702" w:rsidRDefault="00EC1702" w:rsidP="004D4858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4D4858" w:rsidRPr="00561933" w:rsidRDefault="004D4858" w:rsidP="00EC1702">
      <w:pPr>
        <w:spacing w:after="0" w:line="240" w:lineRule="auto"/>
        <w:ind w:left="4956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</w:t>
      </w:r>
    </w:p>
    <w:p w:rsidR="004D4858" w:rsidRPr="00767D0B" w:rsidRDefault="00EC1702" w:rsidP="00EC1702">
      <w:pPr>
        <w:spacing w:after="0" w:line="240" w:lineRule="auto"/>
        <w:ind w:left="4956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</w:t>
      </w:r>
      <w:r w:rsidR="004D4858" w:rsidRPr="00561933">
        <w:rPr>
          <w:rFonts w:asciiTheme="majorHAnsi" w:eastAsia="Calibri" w:hAnsiTheme="majorHAnsi" w:cs="Arial"/>
          <w:i/>
          <w:color w:val="auto"/>
          <w:spacing w:val="0"/>
          <w:szCs w:val="20"/>
        </w:rPr>
        <w:t>(podpis)</w:t>
      </w:r>
    </w:p>
    <w:p w:rsidR="004D4858" w:rsidRPr="00561933" w:rsidRDefault="004D4858" w:rsidP="00534DC5">
      <w:pPr>
        <w:spacing w:after="0" w:line="240" w:lineRule="auto"/>
        <w:ind w:right="5953"/>
        <w:jc w:val="left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sectPr w:rsidR="004D4858" w:rsidRPr="00561933" w:rsidSect="00726E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E14E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E14E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64E25F" wp14:editId="5B4D05C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E407D3" wp14:editId="2B0D03A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34DC5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AE14E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AE14EC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79B5D78" wp14:editId="0E5D894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5693E78" wp14:editId="218E3FD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34DC5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34DC5">
                            <w:rPr>
                              <w:lang w:val="en-US"/>
                            </w:rPr>
                            <w:t>biuro</w:t>
                          </w:r>
                          <w:r w:rsidRPr="00534DC5">
                            <w:rPr>
                              <w:lang w:val="en-US"/>
                            </w:rPr>
                            <w:t>@</w:t>
                          </w:r>
                          <w:r w:rsidR="005D102F" w:rsidRPr="00534DC5">
                            <w:rPr>
                              <w:lang w:val="en-US"/>
                            </w:rPr>
                            <w:t>port.org.pl</w:t>
                          </w:r>
                          <w:r w:rsidRPr="00534DC5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34DC5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D518A30" wp14:editId="2C2F2496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721AC"/>
    <w:rsid w:val="002D48BE"/>
    <w:rsid w:val="002F4540"/>
    <w:rsid w:val="00335F9F"/>
    <w:rsid w:val="00346C00"/>
    <w:rsid w:val="00354A18"/>
    <w:rsid w:val="003F4BA3"/>
    <w:rsid w:val="004D4858"/>
    <w:rsid w:val="004F5805"/>
    <w:rsid w:val="00526CDD"/>
    <w:rsid w:val="00534DC5"/>
    <w:rsid w:val="00561933"/>
    <w:rsid w:val="005D102F"/>
    <w:rsid w:val="005D1495"/>
    <w:rsid w:val="006747BD"/>
    <w:rsid w:val="006919BD"/>
    <w:rsid w:val="006D6DE5"/>
    <w:rsid w:val="006E5990"/>
    <w:rsid w:val="006F645A"/>
    <w:rsid w:val="00726E33"/>
    <w:rsid w:val="00767D0B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66F2D"/>
    <w:rsid w:val="009C28D9"/>
    <w:rsid w:val="009D4C4D"/>
    <w:rsid w:val="00A36F46"/>
    <w:rsid w:val="00A4666C"/>
    <w:rsid w:val="00A52C29"/>
    <w:rsid w:val="00AA593C"/>
    <w:rsid w:val="00AE0125"/>
    <w:rsid w:val="00AE14EC"/>
    <w:rsid w:val="00B61F8A"/>
    <w:rsid w:val="00B8419F"/>
    <w:rsid w:val="00C736D5"/>
    <w:rsid w:val="00D005B3"/>
    <w:rsid w:val="00D06D36"/>
    <w:rsid w:val="00D40690"/>
    <w:rsid w:val="00DA52A1"/>
    <w:rsid w:val="00E639DB"/>
    <w:rsid w:val="00EC1702"/>
    <w:rsid w:val="00ED7972"/>
    <w:rsid w:val="00EE493C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058E8-518B-4115-8FDA-1EE838F1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33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14</cp:revision>
  <cp:lastPrinted>2020-02-07T19:43:00Z</cp:lastPrinted>
  <dcterms:created xsi:type="dcterms:W3CDTF">2020-03-09T10:26:00Z</dcterms:created>
  <dcterms:modified xsi:type="dcterms:W3CDTF">2020-05-14T13:05:00Z</dcterms:modified>
</cp:coreProperties>
</file>