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3CAFD" w14:textId="585140A8" w:rsidR="00577EC6" w:rsidRPr="00A56F6B" w:rsidRDefault="00577EC6" w:rsidP="00577EC6">
      <w:pPr>
        <w:spacing w:after="0"/>
        <w:jc w:val="right"/>
        <w:rPr>
          <w:rFonts w:asciiTheme="majorHAnsi" w:hAnsiTheme="majorHAnsi"/>
          <w:b/>
          <w:szCs w:val="20"/>
        </w:rPr>
      </w:pPr>
      <w:r w:rsidRPr="00A56F6B">
        <w:rPr>
          <w:rFonts w:asciiTheme="majorHAnsi" w:hAnsiTheme="majorHAnsi"/>
          <w:b/>
          <w:szCs w:val="20"/>
        </w:rPr>
        <w:t>PO.272</w:t>
      </w:r>
      <w:r w:rsidR="00434D21">
        <w:rPr>
          <w:rFonts w:asciiTheme="majorHAnsi" w:hAnsiTheme="majorHAnsi"/>
          <w:b/>
          <w:szCs w:val="20"/>
        </w:rPr>
        <w:t>1</w:t>
      </w:r>
      <w:r w:rsidRPr="00A56F6B">
        <w:rPr>
          <w:rFonts w:asciiTheme="majorHAnsi" w:hAnsiTheme="majorHAnsi"/>
          <w:b/>
          <w:szCs w:val="20"/>
        </w:rPr>
        <w:t>.</w:t>
      </w:r>
      <w:r w:rsidR="00434D21">
        <w:rPr>
          <w:rFonts w:asciiTheme="majorHAnsi" w:hAnsiTheme="majorHAnsi"/>
          <w:b/>
          <w:szCs w:val="20"/>
        </w:rPr>
        <w:t>16</w:t>
      </w:r>
      <w:r w:rsidRPr="00A56F6B">
        <w:rPr>
          <w:rFonts w:asciiTheme="majorHAnsi" w:hAnsiTheme="majorHAnsi"/>
          <w:b/>
          <w:szCs w:val="20"/>
        </w:rPr>
        <w:t>.20</w:t>
      </w:r>
      <w:r>
        <w:rPr>
          <w:rFonts w:asciiTheme="majorHAnsi" w:hAnsiTheme="majorHAnsi"/>
          <w:b/>
          <w:szCs w:val="20"/>
        </w:rPr>
        <w:t>20</w:t>
      </w:r>
    </w:p>
    <w:p w14:paraId="789F0F91" w14:textId="77777777" w:rsidR="00577EC6" w:rsidRPr="00A56F6B" w:rsidRDefault="00577EC6" w:rsidP="00577EC6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09252EB5" w14:textId="77777777" w:rsidR="00577EC6" w:rsidRPr="00A56F6B" w:rsidRDefault="00577EC6" w:rsidP="00577EC6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727D8122" w14:textId="77777777" w:rsidR="00577EC6" w:rsidRPr="00A56F6B" w:rsidRDefault="00577EC6" w:rsidP="00577EC6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53CFFC12" w14:textId="77777777" w:rsidR="00577EC6" w:rsidRPr="00A56F6B" w:rsidRDefault="00577EC6" w:rsidP="00577EC6">
      <w:pPr>
        <w:suppressAutoHyphens/>
        <w:rPr>
          <w:rFonts w:asciiTheme="majorHAnsi" w:eastAsia="Calibri" w:hAnsiTheme="majorHAnsi" w:cs="Tahoma"/>
          <w:szCs w:val="20"/>
        </w:rPr>
      </w:pPr>
    </w:p>
    <w:p w14:paraId="6D062F27" w14:textId="77777777" w:rsidR="00577EC6" w:rsidRPr="00A56F6B" w:rsidRDefault="00577EC6" w:rsidP="00577EC6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214BEB99" w14:textId="77777777" w:rsidR="00577EC6" w:rsidRPr="00A56F6B" w:rsidRDefault="00577EC6" w:rsidP="00577EC6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789A0CF1" w14:textId="77777777" w:rsidR="00577EC6" w:rsidRPr="00A56F6B" w:rsidRDefault="00577EC6" w:rsidP="00577EC6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48EF7AE0" w14:textId="77777777" w:rsidR="00577EC6" w:rsidRPr="00A56F6B" w:rsidRDefault="00577EC6" w:rsidP="00577EC6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2649D0FF" w14:textId="77777777" w:rsidR="00577EC6" w:rsidRPr="00A56F6B" w:rsidRDefault="00577EC6" w:rsidP="00577EC6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</w:t>
      </w:r>
      <w:r>
        <w:rPr>
          <w:rFonts w:asciiTheme="majorHAnsi" w:hAnsiTheme="majorHAnsi"/>
          <w:szCs w:val="20"/>
        </w:rPr>
        <w:t xml:space="preserve">akcesoriów i </w:t>
      </w:r>
      <w:r w:rsidRPr="00A56F6B">
        <w:rPr>
          <w:rFonts w:asciiTheme="majorHAnsi" w:hAnsiTheme="majorHAnsi"/>
          <w:szCs w:val="20"/>
        </w:rPr>
        <w:t>materiałów zużywalnych dla Sieci Badawczej ŁUKASIEWICZ - PORT Polskiego Ośrodka Rozwoju Technologii  na potrzeby realizacji projektu</w:t>
      </w:r>
      <w:r>
        <w:rPr>
          <w:rFonts w:asciiTheme="majorHAnsi" w:hAnsiTheme="majorHAnsi"/>
          <w:szCs w:val="20"/>
        </w:rPr>
        <w:t>.</w:t>
      </w:r>
    </w:p>
    <w:p w14:paraId="78E39682" w14:textId="77777777" w:rsidR="00577EC6" w:rsidRPr="00A56F6B" w:rsidRDefault="00577EC6" w:rsidP="00577EC6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577EC6" w:rsidRPr="00A56F6B" w14:paraId="4DE9E2E3" w14:textId="77777777" w:rsidTr="00B35AFD">
        <w:trPr>
          <w:trHeight w:val="221"/>
        </w:trPr>
        <w:tc>
          <w:tcPr>
            <w:tcW w:w="3829" w:type="dxa"/>
          </w:tcPr>
          <w:p w14:paraId="4E11EB31" w14:textId="77777777" w:rsidR="00577EC6" w:rsidRPr="00A56F6B" w:rsidRDefault="00577EC6" w:rsidP="00B35AFD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20789B48" w14:textId="77777777" w:rsidR="00577EC6" w:rsidRPr="00A56F6B" w:rsidRDefault="00577EC6" w:rsidP="00B35AFD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577EC6" w:rsidRPr="00A56F6B" w14:paraId="18ABD6FD" w14:textId="77777777" w:rsidTr="00B35AFD">
        <w:trPr>
          <w:trHeight w:val="941"/>
        </w:trPr>
        <w:tc>
          <w:tcPr>
            <w:tcW w:w="3829" w:type="dxa"/>
            <w:vAlign w:val="center"/>
          </w:tcPr>
          <w:p w14:paraId="20B1EE1E" w14:textId="77777777" w:rsidR="00577EC6" w:rsidRPr="00A56F6B" w:rsidRDefault="00577EC6" w:rsidP="00B35AFD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6508AB98" w14:textId="77777777" w:rsidR="00577EC6" w:rsidRPr="00A56F6B" w:rsidRDefault="00577EC6" w:rsidP="00B35AFD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1363698D" w14:textId="77777777" w:rsidR="00577EC6" w:rsidRPr="00A56F6B" w:rsidRDefault="00577EC6" w:rsidP="00577EC6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67D4FE31" w14:textId="77777777" w:rsidR="00577EC6" w:rsidRPr="00A56F6B" w:rsidRDefault="00577EC6" w:rsidP="00577EC6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577EC6" w:rsidRPr="00A56F6B" w14:paraId="38D5C057" w14:textId="77777777" w:rsidTr="00B35AFD">
        <w:tc>
          <w:tcPr>
            <w:tcW w:w="1730" w:type="dxa"/>
            <w:shd w:val="clear" w:color="auto" w:fill="auto"/>
          </w:tcPr>
          <w:p w14:paraId="712891F0" w14:textId="77777777" w:rsidR="00577EC6" w:rsidRPr="00A56F6B" w:rsidRDefault="00577EC6" w:rsidP="00B35AFD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3C7392DB" w14:textId="77777777" w:rsidR="00577EC6" w:rsidRPr="00A56F6B" w:rsidRDefault="00577EC6" w:rsidP="00B35AFD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577EC6" w:rsidRPr="00A56F6B" w14:paraId="14A93446" w14:textId="77777777" w:rsidTr="00B35AFD">
        <w:tc>
          <w:tcPr>
            <w:tcW w:w="1730" w:type="dxa"/>
            <w:shd w:val="clear" w:color="auto" w:fill="auto"/>
          </w:tcPr>
          <w:p w14:paraId="7B4088D7" w14:textId="77777777" w:rsidR="00577EC6" w:rsidRPr="00A56F6B" w:rsidRDefault="00577EC6" w:rsidP="00B35AFD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634" w:type="dxa"/>
            <w:shd w:val="clear" w:color="auto" w:fill="auto"/>
          </w:tcPr>
          <w:p w14:paraId="75CEABFE" w14:textId="77777777" w:rsidR="00577EC6" w:rsidRPr="00A56F6B" w:rsidRDefault="00577EC6" w:rsidP="00B35AFD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577EC6" w:rsidRPr="00A56F6B" w14:paraId="057AEFDB" w14:textId="77777777" w:rsidTr="00B35AFD">
        <w:tc>
          <w:tcPr>
            <w:tcW w:w="1730" w:type="dxa"/>
            <w:shd w:val="clear" w:color="auto" w:fill="auto"/>
          </w:tcPr>
          <w:p w14:paraId="3A4724CA" w14:textId="77777777" w:rsidR="00577EC6" w:rsidRPr="00A56F6B" w:rsidRDefault="00577EC6" w:rsidP="00B35AFD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565B3E89" w14:textId="77777777" w:rsidR="00577EC6" w:rsidRPr="00A56F6B" w:rsidRDefault="00577EC6" w:rsidP="00B35AFD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577EC6" w:rsidRPr="00A56F6B" w14:paraId="16E417F4" w14:textId="77777777" w:rsidTr="00B35AFD">
        <w:tc>
          <w:tcPr>
            <w:tcW w:w="1730" w:type="dxa"/>
            <w:shd w:val="clear" w:color="auto" w:fill="auto"/>
          </w:tcPr>
          <w:p w14:paraId="58504F1E" w14:textId="77777777" w:rsidR="00577EC6" w:rsidRPr="00A56F6B" w:rsidRDefault="00577EC6" w:rsidP="00B35AFD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634" w:type="dxa"/>
            <w:shd w:val="clear" w:color="auto" w:fill="auto"/>
          </w:tcPr>
          <w:p w14:paraId="1BF81255" w14:textId="77777777" w:rsidR="00577EC6" w:rsidRPr="00A56F6B" w:rsidRDefault="00577EC6" w:rsidP="00B35AFD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4777B3A6" w14:textId="77777777" w:rsidR="00577EC6" w:rsidRPr="00A56F6B" w:rsidRDefault="00577EC6" w:rsidP="00577EC6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5633B022" w14:textId="77777777" w:rsidR="00577EC6" w:rsidRDefault="00577EC6" w:rsidP="00577EC6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>
        <w:rPr>
          <w:rFonts w:asciiTheme="majorHAnsi" w:hAnsiTheme="majorHAnsi"/>
          <w:szCs w:val="20"/>
        </w:rPr>
        <w:t xml:space="preserve">19.05.2020r.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17F8F779" w14:textId="77777777" w:rsidR="00577EC6" w:rsidRPr="00A56F6B" w:rsidRDefault="00577EC6" w:rsidP="00577EC6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453A9EBE" w14:textId="77777777" w:rsidR="00577EC6" w:rsidRDefault="00577EC6" w:rsidP="00577EC6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74E8CB4B" w14:textId="77777777" w:rsidR="00577EC6" w:rsidRPr="00A56F6B" w:rsidRDefault="00577EC6" w:rsidP="00577EC6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21CBE825" w14:textId="77777777" w:rsidR="00577EC6" w:rsidRDefault="00577EC6" w:rsidP="00577EC6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26959C80" w14:textId="77777777" w:rsidR="00577EC6" w:rsidRPr="00A56F6B" w:rsidRDefault="00577EC6" w:rsidP="00577EC6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54A191CC" w14:textId="77777777" w:rsidR="00577EC6" w:rsidRPr="00A56F6B" w:rsidRDefault="00577EC6" w:rsidP="00577EC6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55631AE5" w14:textId="77777777" w:rsidR="00577EC6" w:rsidRPr="00A56F6B" w:rsidRDefault="00577EC6" w:rsidP="00577EC6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560BB096" w14:textId="77777777" w:rsidR="00577EC6" w:rsidRPr="00A56F6B" w:rsidRDefault="00577EC6" w:rsidP="00577EC6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lastRenderedPageBreak/>
        <w:t>oświadczam, że:</w:t>
      </w:r>
    </w:p>
    <w:p w14:paraId="19824BD4" w14:textId="77777777" w:rsidR="00577EC6" w:rsidRPr="00A56F6B" w:rsidRDefault="00577EC6" w:rsidP="00577EC6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36A3B59E" w14:textId="77777777" w:rsidR="00577EC6" w:rsidRPr="00A56F6B" w:rsidRDefault="00577EC6" w:rsidP="00577EC6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17B51AE" w14:textId="77777777" w:rsidR="00577EC6" w:rsidRPr="00A56F6B" w:rsidRDefault="00577EC6" w:rsidP="00577EC6">
      <w:pPr>
        <w:rPr>
          <w:rFonts w:asciiTheme="majorHAnsi" w:hAnsiTheme="majorHAnsi"/>
          <w:szCs w:val="20"/>
        </w:rPr>
      </w:pPr>
    </w:p>
    <w:p w14:paraId="32F94D8A" w14:textId="77777777" w:rsidR="00577EC6" w:rsidRPr="00A56F6B" w:rsidRDefault="00577EC6" w:rsidP="00577EC6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21206BFE" w14:textId="77777777" w:rsidR="00577EC6" w:rsidRPr="00A56F6B" w:rsidRDefault="00577EC6" w:rsidP="00577EC6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73DBC656" w14:textId="77777777" w:rsidR="00577EC6" w:rsidRPr="00A56F6B" w:rsidRDefault="00577EC6" w:rsidP="00577EC6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5154D3FE" w14:textId="77777777" w:rsidR="00577EC6" w:rsidRPr="00A56F6B" w:rsidRDefault="00577EC6" w:rsidP="00577EC6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E558FC4" w14:textId="77777777" w:rsidR="00577EC6" w:rsidRDefault="00577EC6" w:rsidP="00577EC6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73791988" w14:textId="77777777" w:rsidR="00577EC6" w:rsidRPr="00A56F6B" w:rsidRDefault="00577EC6" w:rsidP="00577EC6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7D5739D" w14:textId="77777777" w:rsidR="00577EC6" w:rsidRPr="00A56F6B" w:rsidRDefault="00577EC6" w:rsidP="00577EC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22C11598" w14:textId="77777777" w:rsidR="00577EC6" w:rsidRPr="00A56F6B" w:rsidRDefault="00577EC6" w:rsidP="00577EC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64662D9A" w14:textId="77777777" w:rsidR="00577EC6" w:rsidRPr="00A56F6B" w:rsidRDefault="00577EC6" w:rsidP="00577EC6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6D61EBF5" w14:textId="77777777" w:rsidR="00ED7972" w:rsidRPr="00ED7972" w:rsidRDefault="00ED7972" w:rsidP="00ED7972"/>
    <w:p w14:paraId="60A61096" w14:textId="77777777" w:rsidR="00ED7972" w:rsidRPr="00ED7972" w:rsidRDefault="00ED7972" w:rsidP="00ED7972"/>
    <w:p w14:paraId="5DD72AA0" w14:textId="77777777" w:rsidR="00ED7972" w:rsidRDefault="00ED7972" w:rsidP="00ED7972"/>
    <w:p w14:paraId="228B17B1" w14:textId="77777777" w:rsidR="00A4666C" w:rsidRDefault="00A4666C" w:rsidP="00ED7972"/>
    <w:p w14:paraId="4D18936D" w14:textId="77777777" w:rsidR="00ED7972" w:rsidRDefault="00ED7972" w:rsidP="00ED7972"/>
    <w:p w14:paraId="42DCAA4B" w14:textId="77777777" w:rsidR="00ED7972" w:rsidRDefault="00ED7972" w:rsidP="00ED7972"/>
    <w:p w14:paraId="267DD617" w14:textId="77777777" w:rsidR="00ED7972" w:rsidRDefault="00ED7972" w:rsidP="00ED7972"/>
    <w:p w14:paraId="448AF7D6" w14:textId="77777777" w:rsidR="00ED7972" w:rsidRDefault="00ED7972" w:rsidP="00ED7972"/>
    <w:p w14:paraId="2252B186" w14:textId="77777777" w:rsidR="00ED7972" w:rsidRDefault="00ED7972" w:rsidP="00ED7972"/>
    <w:p w14:paraId="597120EB" w14:textId="77777777" w:rsidR="00ED7972" w:rsidRPr="00ED7972" w:rsidRDefault="00ED7972" w:rsidP="00ED7972"/>
    <w:sectPr w:rsidR="00ED7972" w:rsidRPr="00ED7972" w:rsidSect="00DA52A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B9E74" w14:textId="77777777" w:rsidR="002C74FE" w:rsidRDefault="002C74FE" w:rsidP="006747BD">
      <w:pPr>
        <w:spacing w:after="0" w:line="240" w:lineRule="auto"/>
      </w:pPr>
      <w:r>
        <w:separator/>
      </w:r>
    </w:p>
  </w:endnote>
  <w:endnote w:type="continuationSeparator" w:id="0">
    <w:p w14:paraId="65F13EBC" w14:textId="77777777" w:rsidR="002C74FE" w:rsidRDefault="002C74F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9C478F1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9FA6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7E4F3D0" wp14:editId="356A4EA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A581936" wp14:editId="30CBFD7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B0AF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3818E5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C3F425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71E0615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8040640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819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71B0AF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3818E5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C3F4255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71E0615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8040640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B12A7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5B7BB27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DE2B8D" wp14:editId="7339B2E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927EA0" wp14:editId="1A10871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78EC9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255D9F7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3BC82E3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41F5F75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1E72EA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27E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43E78EC9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255D9F7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3BC82E3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41F5F75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1E72EA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915A1" w14:textId="77777777" w:rsidR="002C74FE" w:rsidRDefault="002C74FE" w:rsidP="006747BD">
      <w:pPr>
        <w:spacing w:after="0" w:line="240" w:lineRule="auto"/>
      </w:pPr>
      <w:r>
        <w:separator/>
      </w:r>
    </w:p>
  </w:footnote>
  <w:footnote w:type="continuationSeparator" w:id="0">
    <w:p w14:paraId="09A3B81D" w14:textId="77777777" w:rsidR="002C74FE" w:rsidRDefault="002C74F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9CFD9" w14:textId="77777777"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DB8A9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CC797B3" wp14:editId="30135CD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C74FE"/>
    <w:rsid w:val="002D48BE"/>
    <w:rsid w:val="002F4540"/>
    <w:rsid w:val="00335F9F"/>
    <w:rsid w:val="00346C00"/>
    <w:rsid w:val="00354A18"/>
    <w:rsid w:val="003F4BA3"/>
    <w:rsid w:val="00434D21"/>
    <w:rsid w:val="004F5805"/>
    <w:rsid w:val="00526CDD"/>
    <w:rsid w:val="00577EC6"/>
    <w:rsid w:val="005D102F"/>
    <w:rsid w:val="005D1495"/>
    <w:rsid w:val="006747BD"/>
    <w:rsid w:val="006919BD"/>
    <w:rsid w:val="006D6DE5"/>
    <w:rsid w:val="006E5990"/>
    <w:rsid w:val="006F645A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C736D5"/>
    <w:rsid w:val="00CD7494"/>
    <w:rsid w:val="00D005B3"/>
    <w:rsid w:val="00D06D36"/>
    <w:rsid w:val="00D40690"/>
    <w:rsid w:val="00DA52A1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4ABE63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99"/>
    <w:qFormat/>
    <w:rsid w:val="00577EC6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5E392-05C1-47DC-B4DB-9AEF859B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4</cp:revision>
  <cp:lastPrinted>2020-02-07T19:43:00Z</cp:lastPrinted>
  <dcterms:created xsi:type="dcterms:W3CDTF">2020-03-03T07:29:00Z</dcterms:created>
  <dcterms:modified xsi:type="dcterms:W3CDTF">2020-05-19T10:56:00Z</dcterms:modified>
</cp:coreProperties>
</file>