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1E6D81D1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PO.2720.2</w:t>
      </w:r>
      <w:r w:rsidR="001C27E3">
        <w:rPr>
          <w:rFonts w:asciiTheme="majorHAnsi" w:hAnsiTheme="majorHAnsi"/>
          <w:b/>
          <w:bCs/>
          <w:szCs w:val="20"/>
        </w:rPr>
        <w:t>91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82003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F386A-8F5A-4405-801B-854AC706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42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2020-05-15T07:59:00Z</dcterms:modified>
</cp:coreProperties>
</file>