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46D2" w14:textId="77777777" w:rsidR="0027186E" w:rsidRDefault="0027186E" w:rsidP="0027186E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rPr>
          <w:rFonts w:asciiTheme="majorHAnsi" w:hAnsiTheme="majorHAnsi"/>
          <w:b/>
          <w:bCs/>
          <w:szCs w:val="20"/>
        </w:rPr>
        <w:t>PO.2720.266.2020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„New efficient deep-UV emitters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153F1"/>
    <w:rsid w:val="00057885"/>
    <w:rsid w:val="00070438"/>
    <w:rsid w:val="00077647"/>
    <w:rsid w:val="000D2F0F"/>
    <w:rsid w:val="00134929"/>
    <w:rsid w:val="001A0BD2"/>
    <w:rsid w:val="00231524"/>
    <w:rsid w:val="0027186E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16E3F"/>
    <w:rsid w:val="00C736D5"/>
    <w:rsid w:val="00CD340D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6630C-8D67-4FB3-B5C7-FE6248CF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2020-02-10T12:13:00Z</cp:lastPrinted>
  <dcterms:created xsi:type="dcterms:W3CDTF">2020-03-03T07:35:00Z</dcterms:created>
  <dcterms:modified xsi:type="dcterms:W3CDTF">2020-05-15T09:14:00Z</dcterms:modified>
</cp:coreProperties>
</file>