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34FABB46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PO.2720.21</w:t>
      </w:r>
      <w:r w:rsidR="00A52E95">
        <w:rPr>
          <w:rFonts w:asciiTheme="majorHAnsi" w:hAnsiTheme="majorHAnsi"/>
          <w:b/>
          <w:bCs/>
          <w:szCs w:val="20"/>
        </w:rPr>
        <w:t>5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F613-84C7-4227-9735-AF8B046C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2020-04-15T09:57:00Z</dcterms:modified>
</cp:coreProperties>
</file>