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8520D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8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8520D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PO.271.9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A593C" w:rsidRPr="00534DC5" w:rsidRDefault="00AE0125" w:rsidP="004C3582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5B727E" w:rsidRPr="005B727E" w:rsidRDefault="005B727E" w:rsidP="005B727E">
      <w:pPr>
        <w:spacing w:after="0" w:line="240" w:lineRule="auto"/>
        <w:ind w:right="5953"/>
        <w:jc w:val="left"/>
        <w:rPr>
          <w:rFonts w:ascii="Roboto Lt" w:eastAsia="Calibri" w:hAnsi="Roboto Lt" w:cs="Arial"/>
          <w:i/>
          <w:color w:val="auto"/>
          <w:spacing w:val="0"/>
          <w:sz w:val="16"/>
          <w:szCs w:val="16"/>
        </w:rPr>
      </w:pP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WYKAZ OSÓB</w:t>
      </w: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</w:p>
    <w:p w:rsidR="001B2CCF" w:rsidRPr="004B1320" w:rsidRDefault="005B727E" w:rsidP="004C3582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1B2CCF" w:rsidRPr="001B2CCF" w:rsidRDefault="001B2CCF" w:rsidP="001B2CCF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B2CCF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8520D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Naprawa agregatów chłodniczych</w:t>
      </w:r>
      <w:r w:rsidRPr="001B2CCF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5B727E" w:rsidRPr="004B1320" w:rsidRDefault="005B727E" w:rsidP="005B727E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OŚWIADCZAM(Y), ŻE:</w:t>
      </w:r>
    </w:p>
    <w:p w:rsidR="005B727E" w:rsidRPr="004B1320" w:rsidRDefault="005B727E" w:rsidP="004C3582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zamówienie będą wykonywać lub będą uczestniczyć w wykonywaniu zamówienia następujące osoby:</w:t>
      </w:r>
    </w:p>
    <w:tbl>
      <w:tblPr>
        <w:tblW w:w="11199" w:type="dxa"/>
        <w:tblInd w:w="-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885"/>
        <w:gridCol w:w="2510"/>
        <w:gridCol w:w="2410"/>
        <w:gridCol w:w="2126"/>
      </w:tblGrid>
      <w:tr w:rsidR="002D4AA7" w:rsidRPr="004B1320" w:rsidTr="00D91AF3">
        <w:trPr>
          <w:trHeight w:val="666"/>
        </w:trPr>
        <w:tc>
          <w:tcPr>
            <w:tcW w:w="567" w:type="dxa"/>
            <w:vAlign w:val="center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</w:tcPr>
          <w:p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FA364B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FA364B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Imię </w:t>
            </w:r>
            <w:r w:rsidR="00D91AF3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</w:r>
            <w:r w:rsidRPr="00FA364B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i nazwisko</w:t>
            </w:r>
          </w:p>
        </w:tc>
        <w:tc>
          <w:tcPr>
            <w:tcW w:w="1885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FA364B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FA364B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Zakres wykonywanych czynności</w:t>
            </w:r>
          </w:p>
        </w:tc>
        <w:tc>
          <w:tcPr>
            <w:tcW w:w="2510" w:type="dxa"/>
            <w:vAlign w:val="center"/>
          </w:tcPr>
          <w:p w:rsidR="00D91AF3" w:rsidRDefault="00D91AF3" w:rsidP="00D91AF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Uprawnienia</w:t>
            </w:r>
            <w:r w:rsidR="00FA364B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>i kwalifikacje zawodowe</w:t>
            </w:r>
          </w:p>
          <w:p w:rsidR="002D4AA7" w:rsidRPr="00D91AF3" w:rsidRDefault="00D91AF3" w:rsidP="00D91AF3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 w:val="16"/>
                <w:szCs w:val="16"/>
                <w:lang w:eastAsia="pl-PL"/>
              </w:rPr>
              <w:t xml:space="preserve">(szczegółowy opis </w:t>
            </w:r>
            <w:r w:rsidRPr="00D91AF3">
              <w:rPr>
                <w:rFonts w:asciiTheme="majorHAnsi" w:eastAsia="Times New Roman" w:hAnsiTheme="majorHAnsi" w:cs="Arial"/>
                <w:color w:val="auto"/>
                <w:spacing w:val="0"/>
                <w:sz w:val="16"/>
                <w:szCs w:val="16"/>
                <w:lang w:eastAsia="pl-PL"/>
              </w:rPr>
              <w:t>z którego będzie wynikał</w:t>
            </w:r>
            <w:r>
              <w:rPr>
                <w:rFonts w:asciiTheme="majorHAnsi" w:eastAsia="Times New Roman" w:hAnsiTheme="majorHAnsi" w:cs="Arial"/>
                <w:color w:val="auto"/>
                <w:spacing w:val="0"/>
                <w:sz w:val="16"/>
                <w:szCs w:val="16"/>
                <w:lang w:eastAsia="pl-PL"/>
              </w:rPr>
              <w:t xml:space="preserve">o spełnienie warunku opisanego </w:t>
            </w:r>
            <w:r w:rsidRPr="00D91AF3">
              <w:rPr>
                <w:rFonts w:asciiTheme="majorHAnsi" w:eastAsia="Times New Roman" w:hAnsiTheme="majorHAnsi" w:cs="Arial"/>
                <w:color w:val="auto"/>
                <w:spacing w:val="0"/>
                <w:sz w:val="16"/>
                <w:szCs w:val="16"/>
                <w:lang w:eastAsia="pl-PL"/>
              </w:rPr>
              <w:t>w SIWZ pkt 5.1.2.)</w:t>
            </w:r>
          </w:p>
        </w:tc>
        <w:tc>
          <w:tcPr>
            <w:tcW w:w="2410" w:type="dxa"/>
            <w:vAlign w:val="center"/>
          </w:tcPr>
          <w:p w:rsidR="003E5A2D" w:rsidRDefault="00D91AF3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Wykształcenie </w:t>
            </w: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>i</w:t>
            </w:r>
            <w:r w:rsidRPr="00D91AF3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 </w:t>
            </w:r>
            <w:r w:rsidR="002D4AA7"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Doświadczenie </w:t>
            </w:r>
          </w:p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Informacje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o podstawie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dysponowania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>tą osobą</w:t>
            </w:r>
          </w:p>
        </w:tc>
      </w:tr>
      <w:tr w:rsidR="002D4AA7" w:rsidRPr="004B1320" w:rsidTr="00D91AF3">
        <w:tc>
          <w:tcPr>
            <w:tcW w:w="567" w:type="dxa"/>
            <w:vAlign w:val="center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1885" w:type="dxa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2510" w:type="dxa"/>
            <w:vAlign w:val="center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410" w:type="dxa"/>
            <w:vAlign w:val="center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2126" w:type="dxa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2D4AA7" w:rsidRPr="004B1320" w:rsidTr="00D91AF3">
        <w:trPr>
          <w:cantSplit/>
          <w:trHeight w:val="1483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9A66CD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8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510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:rsidTr="00D91AF3">
        <w:trPr>
          <w:cantSplit/>
          <w:trHeight w:val="1546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9A66CD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8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510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:rsidTr="00D91AF3">
        <w:trPr>
          <w:cantSplit/>
          <w:trHeight w:val="1555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8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510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</w:tbl>
    <w:p w:rsidR="004B1320" w:rsidRDefault="004B1320" w:rsidP="005B727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bookmarkStart w:id="0" w:name="_GoBack"/>
    </w:p>
    <w:bookmarkEnd w:id="0"/>
    <w:p w:rsidR="004B1320" w:rsidRDefault="005B727E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4B1320" w:rsidRDefault="005B727E" w:rsidP="004C3582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="004C358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4C358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4C358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4C358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4C358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4C3582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4C3582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</w:t>
      </w:r>
    </w:p>
    <w:p w:rsidR="005B727E" w:rsidRPr="004B1320" w:rsidRDefault="005B727E" w:rsidP="004B1320">
      <w:pPr>
        <w:spacing w:after="0" w:line="240" w:lineRule="auto"/>
        <w:ind w:left="4530" w:firstLine="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  <w:r w:rsidR="004B1320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AE0125" w:rsidRPr="004B1320" w:rsidRDefault="004B1320" w:rsidP="004C3582">
      <w:pPr>
        <w:spacing w:after="0" w:line="240" w:lineRule="auto"/>
        <w:ind w:left="4248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      </w:t>
      </w:r>
      <w:r w:rsidR="005B727E"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sectPr w:rsidR="00AE0125" w:rsidRPr="004B1320" w:rsidSect="004C358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560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1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1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E559A4A" wp14:editId="550CBAEF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646C498D" wp14:editId="294E813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91AF3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91AF3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76AEEF3" wp14:editId="5C5DEA4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9F22F91" wp14:editId="7B178BD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3BED58B" wp14:editId="0B131DCD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91CFD"/>
    <w:rsid w:val="00130BE2"/>
    <w:rsid w:val="00134929"/>
    <w:rsid w:val="001A0BD2"/>
    <w:rsid w:val="001B2CCF"/>
    <w:rsid w:val="00231524"/>
    <w:rsid w:val="002721AC"/>
    <w:rsid w:val="002D48BE"/>
    <w:rsid w:val="002D4AA7"/>
    <w:rsid w:val="002F4540"/>
    <w:rsid w:val="002F6DE5"/>
    <w:rsid w:val="00335F9F"/>
    <w:rsid w:val="00337995"/>
    <w:rsid w:val="00346C00"/>
    <w:rsid w:val="00354A18"/>
    <w:rsid w:val="003E5A2D"/>
    <w:rsid w:val="003F4BA3"/>
    <w:rsid w:val="004B1320"/>
    <w:rsid w:val="004C3582"/>
    <w:rsid w:val="004F5805"/>
    <w:rsid w:val="00526CDD"/>
    <w:rsid w:val="00534DC5"/>
    <w:rsid w:val="005703A9"/>
    <w:rsid w:val="005B727E"/>
    <w:rsid w:val="005D102F"/>
    <w:rsid w:val="005D1495"/>
    <w:rsid w:val="006747BD"/>
    <w:rsid w:val="006919BD"/>
    <w:rsid w:val="006D6DE5"/>
    <w:rsid w:val="006E5990"/>
    <w:rsid w:val="006F59FC"/>
    <w:rsid w:val="006F645A"/>
    <w:rsid w:val="00726E33"/>
    <w:rsid w:val="00805DF6"/>
    <w:rsid w:val="00821F16"/>
    <w:rsid w:val="008368C0"/>
    <w:rsid w:val="0084396A"/>
    <w:rsid w:val="008520D5"/>
    <w:rsid w:val="00854B7B"/>
    <w:rsid w:val="00884608"/>
    <w:rsid w:val="008C1729"/>
    <w:rsid w:val="008C75DD"/>
    <w:rsid w:val="008F027B"/>
    <w:rsid w:val="008F209D"/>
    <w:rsid w:val="009A66CD"/>
    <w:rsid w:val="009C28D9"/>
    <w:rsid w:val="009D4C4D"/>
    <w:rsid w:val="00A36F46"/>
    <w:rsid w:val="00A4666C"/>
    <w:rsid w:val="00A52C29"/>
    <w:rsid w:val="00A97382"/>
    <w:rsid w:val="00AA593C"/>
    <w:rsid w:val="00AE0125"/>
    <w:rsid w:val="00B61F8A"/>
    <w:rsid w:val="00C0710C"/>
    <w:rsid w:val="00C43E99"/>
    <w:rsid w:val="00C736D5"/>
    <w:rsid w:val="00D005B3"/>
    <w:rsid w:val="00D06D36"/>
    <w:rsid w:val="00D40690"/>
    <w:rsid w:val="00D91AF3"/>
    <w:rsid w:val="00DA52A1"/>
    <w:rsid w:val="00E558ED"/>
    <w:rsid w:val="00ED7972"/>
    <w:rsid w:val="00EE493C"/>
    <w:rsid w:val="00F142FE"/>
    <w:rsid w:val="00FA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CE0B3-04DF-427F-AFD8-7196CFB0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44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28</cp:revision>
  <cp:lastPrinted>2020-02-07T19:43:00Z</cp:lastPrinted>
  <dcterms:created xsi:type="dcterms:W3CDTF">2020-03-09T10:26:00Z</dcterms:created>
  <dcterms:modified xsi:type="dcterms:W3CDTF">2020-04-08T06:52:00Z</dcterms:modified>
</cp:coreProperties>
</file>