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8326DC">
        <w:rPr>
          <w:rFonts w:eastAsia="Calibri" w:cs="Arial"/>
          <w:b/>
          <w:color w:val="auto"/>
          <w:spacing w:val="0"/>
          <w:szCs w:val="20"/>
        </w:rPr>
        <w:t>Załącznik nr 8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PO.271.2.2020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„Usługi rekrutacyjne”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A3E8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F2CEA4F" wp14:editId="1925A25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D245BD" wp14:editId="44CA44D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A3E8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A3E89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0DC4152" wp14:editId="4CC2DC5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A8C4262" wp14:editId="21DB93B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35F9F"/>
    <w:rsid w:val="00346C00"/>
    <w:rsid w:val="00354A18"/>
    <w:rsid w:val="003E14E7"/>
    <w:rsid w:val="003F4BA3"/>
    <w:rsid w:val="00443E1F"/>
    <w:rsid w:val="004F5805"/>
    <w:rsid w:val="00526CDD"/>
    <w:rsid w:val="005A239B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CA3E89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58DF-AEFF-4E93-9752-F95C874F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4</cp:revision>
  <cp:lastPrinted>2020-03-13T13:09:00Z</cp:lastPrinted>
  <dcterms:created xsi:type="dcterms:W3CDTF">2020-03-02T13:58:00Z</dcterms:created>
  <dcterms:modified xsi:type="dcterms:W3CDTF">2020-03-13T13:09:00Z</dcterms:modified>
</cp:coreProperties>
</file>