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0B241B">
        <w:rPr>
          <w:rFonts w:eastAsia="Calibri" w:cs="Tahoma"/>
          <w:b/>
          <w:color w:val="auto"/>
          <w:spacing w:val="0"/>
          <w:szCs w:val="20"/>
        </w:rPr>
        <w:t>1</w:t>
      </w:r>
      <w:r w:rsidR="006E55CB">
        <w:rPr>
          <w:rFonts w:eastAsia="Calibri" w:cs="Tahoma"/>
          <w:b/>
          <w:color w:val="auto"/>
          <w:spacing w:val="0"/>
          <w:szCs w:val="20"/>
        </w:rPr>
        <w:t>2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6E55CB">
        <w:rPr>
          <w:rFonts w:eastAsia="Times New Roman" w:cs="Tahoma"/>
          <w:b/>
          <w:color w:val="auto"/>
          <w:spacing w:val="0"/>
          <w:szCs w:val="20"/>
          <w:lang w:eastAsia="x-none"/>
        </w:rPr>
        <w:t>Sprzęt do badania behawioralnych myszy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208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E2084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2C95B99F" wp14:editId="06FEC4B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6CD1337" wp14:editId="34671F6A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5E2084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5E2084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3E0D79E" wp14:editId="73BCAB60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807800E" wp14:editId="42C86E6E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D173D"/>
    <w:rsid w:val="00B61F8A"/>
    <w:rsid w:val="00C736D5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B315A-5072-4EE1-A615-B29EFC3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7</cp:revision>
  <cp:lastPrinted>2020-03-13T13:08:00Z</cp:lastPrinted>
  <dcterms:created xsi:type="dcterms:W3CDTF">2020-03-02T13:49:00Z</dcterms:created>
  <dcterms:modified xsi:type="dcterms:W3CDTF">2020-04-17T11:18:00Z</dcterms:modified>
</cp:coreProperties>
</file>