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2DBBB" w14:textId="7DD44366" w:rsidR="009514DF" w:rsidRPr="009514DF" w:rsidRDefault="009A0D6D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bookmarkStart w:id="0" w:name="_GoBack"/>
      <w:bookmarkEnd w:id="0"/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   </w:t>
      </w:r>
      <w:r w:rsidR="009514DF"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B476F0" w14:textId="77777777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082798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PO.271.7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0443C582" w14:textId="77777777"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36FCCA7E" w14:textId="372ABE53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  <w:r w:rsidR="0088247A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 xml:space="preserve"> – PO MODYFIKACJI</w:t>
      </w:r>
      <w:r w:rsidR="009A0D6D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 xml:space="preserve"> II</w:t>
      </w:r>
    </w:p>
    <w:p w14:paraId="1AF11B71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2EB68575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2B2AB751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0C761CA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1BFF412D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2A741711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42A5B819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A947783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CB9D406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6007D88C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7659B5FF" w14:textId="77777777" w:rsidTr="00EE72FC">
        <w:tc>
          <w:tcPr>
            <w:tcW w:w="631" w:type="dxa"/>
            <w:shd w:val="clear" w:color="auto" w:fill="D9D9D9"/>
          </w:tcPr>
          <w:p w14:paraId="280B620E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7BD7BD7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1B44CF42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39CFDCE3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0D1D03C7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A7E70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657E1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347F180C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0ACA474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2D269760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3C8A0C8D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1BD0FBF7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17104C6D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6750A4D9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4B93321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3B5EF21F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447B5C5D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8F5F2DF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3E7356A3" w14:textId="77777777"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9CF8E31" w14:textId="77777777"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A8EEBFB" w14:textId="77777777"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„Dostawa i wdrożenie Zintegrowanego Systemu Informatycznego klasy ERP dla ŁUKASIEWICZ-PORT”</w:t>
      </w:r>
    </w:p>
    <w:p w14:paraId="37FFD187" w14:textId="77777777"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6C15FD9C" w14:textId="77777777" w:rsidR="009514DF" w:rsidRP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22AF3426" w14:textId="77777777"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6704DA1" w14:textId="77777777"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14:paraId="0D5ED955" w14:textId="77777777"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0AC43C11" w14:textId="77777777"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254115C5" w14:textId="77777777"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4CECE5E1" w14:textId="77777777"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73BD53C" w14:textId="77777777"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0D70393D" w14:textId="77777777"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255095DB" w14:textId="77777777" w:rsidR="00091065" w:rsidRPr="00091065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1F91AAFB" w14:textId="77777777" w:rsidR="00091065" w:rsidRPr="00775E81" w:rsidRDefault="00775E81" w:rsidP="00775E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  <w:highlight w:val="yellow"/>
        </w:rPr>
      </w:pPr>
      <w:r w:rsidRPr="00775E81">
        <w:rPr>
          <w:rFonts w:asciiTheme="majorHAnsi" w:eastAsia="Calibri" w:hAnsiTheme="majorHAnsi" w:cs="Times New Roman"/>
          <w:color w:val="auto"/>
          <w:spacing w:val="0"/>
          <w:szCs w:val="20"/>
        </w:rPr>
        <w:t>Zamawiający przewiduje zastosowanie prawa opcji, polegającej na zwiększeniu zakresu przedmiotu Umowy maksymalnie o kwotę odpowiadającą 5% wartości Umowy.</w:t>
      </w:r>
    </w:p>
    <w:p w14:paraId="32593068" w14:textId="77777777"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14:paraId="22A2DBBA" w14:textId="77777777"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091065"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Termin realizacji zamówienia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="00893E9A" w:rsidRPr="00893E9A">
        <w:rPr>
          <w:rFonts w:ascii="Verdana" w:eastAsia="Verdana" w:hAnsi="Verdana" w:cs="Times New Roman"/>
          <w:color w:val="000000"/>
        </w:rPr>
        <w:t xml:space="preserve">– dotyczy </w:t>
      </w:r>
      <w:r w:rsidR="009717F9" w:rsidRPr="009717F9">
        <w:rPr>
          <w:rFonts w:ascii="Verdana" w:eastAsia="Verdana" w:hAnsi="Verdana" w:cs="Times New Roman"/>
          <w:color w:val="000000"/>
        </w:rPr>
        <w:t xml:space="preserve">Startu produkcyjnego Systemu w Module </w:t>
      </w:r>
      <w:r w:rsidR="005F0A14">
        <w:rPr>
          <w:rFonts w:ascii="Verdana" w:eastAsia="Verdana" w:hAnsi="Verdana" w:cs="Times New Roman"/>
          <w:color w:val="000000"/>
        </w:rPr>
        <w:t>Finanse i Księgowość</w:t>
      </w:r>
      <w:r w:rsidR="009717F9" w:rsidRPr="009717F9">
        <w:rPr>
          <w:rFonts w:ascii="Verdana" w:eastAsia="Verdana" w:hAnsi="Verdana" w:cs="Times New Roman"/>
          <w:color w:val="000000"/>
        </w:rPr>
        <w:t xml:space="preserve"> wraz z testami, szkoleniami, migracją danych</w:t>
      </w:r>
    </w:p>
    <w:p w14:paraId="5CD42F28" w14:textId="77777777"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3220166" w14:textId="77777777"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14:paraId="5A9C8729" w14:textId="77777777" w:rsidR="00D870AA" w:rsidRPr="00D870AA" w:rsidRDefault="00D870AA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70A78"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3628CE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wybraną datę zgodnie z zapisami pkt 13.2.2. SIWZ)</w:t>
      </w:r>
    </w:p>
    <w:p w14:paraId="41FA1952" w14:textId="77777777"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14:paraId="32AA2812" w14:textId="77777777"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Pr="00893E9A">
        <w:rPr>
          <w:rFonts w:ascii="Verdana" w:eastAsia="Verdana" w:hAnsi="Verdana" w:cs="Times New Roman"/>
          <w:b/>
          <w:color w:val="000000"/>
        </w:rPr>
        <w:t>Opcjonalne</w:t>
      </w:r>
      <w:r w:rsidRPr="00893E9A">
        <w:rPr>
          <w:rFonts w:ascii="Verdana" w:eastAsia="Verdana" w:hAnsi="Verdana" w:cs="Times New Roman"/>
          <w:color w:val="000000"/>
        </w:rPr>
        <w:t xml:space="preserve"> </w:t>
      </w:r>
      <w:r w:rsidRPr="00893E9A">
        <w:rPr>
          <w:rFonts w:ascii="Verdana" w:eastAsia="Verdana" w:hAnsi="Verdana" w:cs="Times New Roman"/>
          <w:b/>
          <w:color w:val="000000"/>
        </w:rPr>
        <w:t xml:space="preserve">wymagania systemu </w:t>
      </w:r>
    </w:p>
    <w:p w14:paraId="44D006BE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7B9F7672" w14:textId="77777777"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1</w:t>
      </w:r>
    </w:p>
    <w:p w14:paraId="2F8FE1EF" w14:textId="77777777"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3DDB64AB" w14:textId="77777777" w:rsidR="00BD61BD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*</w:t>
      </w:r>
    </w:p>
    <w:p w14:paraId="24B1BB9B" w14:textId="77777777" w:rsidR="00366FBC" w:rsidRPr="007906BA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czy wykona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wymaga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nia opcjonalne 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z wagą 1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zgodnie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8D6288" w:rsidRP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="008D6288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wpisując TAK lub NIE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14:paraId="5176E7B9" w14:textId="77777777" w:rsidR="00D870AA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59A489CF" w14:textId="77777777"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2</w:t>
      </w:r>
    </w:p>
    <w:p w14:paraId="1847AFBB" w14:textId="77777777"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112D5122" w14:textId="77777777"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128E41AC" w14:textId="77777777" w:rsidR="00504736" w:rsidRPr="007906BA" w:rsidRDefault="00504736" w:rsidP="00504736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czy wykona wymagania opcjonalne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z wagą 2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zgod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nie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8D6288" w:rsidRP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wpisując TAK lub NIE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14:paraId="767A1F6D" w14:textId="77777777" w:rsidR="00504736" w:rsidRPr="007906BA" w:rsidRDefault="00504736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6147E6D" w14:textId="77777777"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3</w:t>
      </w:r>
    </w:p>
    <w:p w14:paraId="1B42EFBF" w14:textId="77777777"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71F4252F" w14:textId="77777777"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3E43821F" w14:textId="77777777" w:rsidR="00366FBC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czy wykona wymagania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opcjonalne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 wagą 3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zgodnie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wpisując TAK lub NIE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14:paraId="3EE3B774" w14:textId="77777777" w:rsidR="002F6B90" w:rsidRPr="003628CE" w:rsidRDefault="002F6B90" w:rsidP="008D628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4101AEF6" w14:textId="77777777" w:rsidR="002F6B90" w:rsidRDefault="002F6B90" w:rsidP="002F6B90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Kryterium nr 4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>
        <w:rPr>
          <w:rFonts w:ascii="Verdana" w:eastAsia="Verdana" w:hAnsi="Verdana" w:cs="Times New Roman"/>
          <w:b/>
          <w:color w:val="000000"/>
        </w:rPr>
        <w:t>Świadczenie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Pr="002F6B90">
        <w:rPr>
          <w:rFonts w:ascii="Verdana" w:eastAsia="Verdana" w:hAnsi="Verdana" w:cs="Times New Roman"/>
          <w:b/>
          <w:color w:val="000000"/>
        </w:rPr>
        <w:t xml:space="preserve">asysty </w:t>
      </w:r>
      <w:r w:rsidR="00664084">
        <w:rPr>
          <w:rFonts w:ascii="Verdana" w:eastAsia="Verdana" w:hAnsi="Verdana" w:cs="Times New Roman"/>
          <w:b/>
          <w:color w:val="000000"/>
        </w:rPr>
        <w:t xml:space="preserve">powdrożeniowej </w:t>
      </w:r>
      <w:r w:rsidR="00664084" w:rsidRPr="00664084">
        <w:rPr>
          <w:rFonts w:ascii="Verdana" w:eastAsia="Verdana" w:hAnsi="Verdana" w:cs="Times New Roman"/>
          <w:b/>
          <w:color w:val="000000"/>
        </w:rPr>
        <w:t xml:space="preserve">dla każdego </w:t>
      </w:r>
      <w:r w:rsidR="00664084">
        <w:rPr>
          <w:rFonts w:ascii="Verdana" w:eastAsia="Verdana" w:hAnsi="Verdana" w:cs="Times New Roman"/>
          <w:b/>
          <w:color w:val="000000"/>
        </w:rPr>
        <w:br/>
      </w:r>
      <w:r w:rsidR="00664084" w:rsidRPr="00664084">
        <w:rPr>
          <w:rFonts w:ascii="Verdana" w:eastAsia="Verdana" w:hAnsi="Verdana" w:cs="Times New Roman"/>
          <w:b/>
          <w:color w:val="000000"/>
        </w:rPr>
        <w:t>z modułów w dostarczanym systemie</w:t>
      </w:r>
    </w:p>
    <w:p w14:paraId="78A1FAB1" w14:textId="77777777" w:rsidR="00366FBC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791B44A5" w14:textId="77777777"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262560F5" w14:textId="77777777" w:rsidR="002F6B90" w:rsidRPr="00D870AA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podaje wybraną ilość tygodni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pkt 13.2.4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SIWZ)</w:t>
      </w:r>
    </w:p>
    <w:p w14:paraId="030569F4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7A34B188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528B98BB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506F0E2E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F7FE928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79207354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6CF54883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18EBB21E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251CEB5D" w14:textId="77777777" w:rsidR="00A60E80" w:rsidRDefault="00A60E80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01BE6C0B" w14:textId="4FD829BF" w:rsidR="009514DF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23512CD2" w14:textId="77777777" w:rsidR="00AB4396" w:rsidRDefault="00AB4396" w:rsidP="00C345D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p w14:paraId="1FB96E94" w14:textId="550698B6" w:rsidR="00C345D2" w:rsidRPr="0092087D" w:rsidRDefault="00C345D2" w:rsidP="00C345D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left"/>
        <w:rPr>
          <w:rFonts w:asciiTheme="majorHAnsi" w:eastAsia="Times New Roman" w:hAnsiTheme="majorHAnsi" w:cs="Tahoma"/>
          <w:b/>
          <w:color w:val="FF0000"/>
          <w:spacing w:val="0"/>
          <w:szCs w:val="20"/>
          <w:lang w:eastAsia="x-none"/>
        </w:rPr>
      </w:pPr>
      <w:r w:rsidRPr="0092087D">
        <w:rPr>
          <w:rFonts w:asciiTheme="majorHAnsi" w:eastAsia="Times New Roman" w:hAnsiTheme="majorHAnsi" w:cs="Tahoma"/>
          <w:b/>
          <w:color w:val="FF0000"/>
          <w:spacing w:val="0"/>
          <w:szCs w:val="20"/>
          <w:lang w:val="x-none" w:eastAsia="x-none"/>
        </w:rPr>
        <w:t xml:space="preserve">Oświadczam/y, że </w:t>
      </w:r>
      <w:r w:rsidRPr="0092087D">
        <w:rPr>
          <w:rFonts w:asciiTheme="majorHAnsi" w:eastAsia="Times New Roman" w:hAnsiTheme="majorHAnsi" w:cs="Tahoma"/>
          <w:b/>
          <w:color w:val="FF0000"/>
          <w:spacing w:val="0"/>
          <w:szCs w:val="20"/>
          <w:lang w:eastAsia="x-none"/>
        </w:rPr>
        <w:t>dostarczymy następujące oprogramowanie</w:t>
      </w:r>
    </w:p>
    <w:p w14:paraId="099861CA" w14:textId="77777777" w:rsidR="00C345D2" w:rsidRPr="00AB4396" w:rsidRDefault="00C345D2" w:rsidP="00C345D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FF0000"/>
          <w:spacing w:val="0"/>
          <w:szCs w:val="20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297"/>
        <w:gridCol w:w="2835"/>
      </w:tblGrid>
      <w:tr w:rsidR="00AB4396" w:rsidRPr="00AB4396" w14:paraId="56573FF6" w14:textId="77777777" w:rsidTr="00C345D2">
        <w:tc>
          <w:tcPr>
            <w:tcW w:w="631" w:type="dxa"/>
            <w:shd w:val="clear" w:color="auto" w:fill="D9D9D9"/>
          </w:tcPr>
          <w:p w14:paraId="11D5DEE1" w14:textId="77777777" w:rsidR="00C345D2" w:rsidRPr="00AB4396" w:rsidRDefault="00C345D2" w:rsidP="00EB5422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val="x-none" w:eastAsia="x-none"/>
              </w:rPr>
            </w:pP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4297" w:type="dxa"/>
            <w:shd w:val="clear" w:color="auto" w:fill="D9D9D9"/>
          </w:tcPr>
          <w:p w14:paraId="54D41389" w14:textId="30C138DE" w:rsidR="00C345D2" w:rsidRPr="00AB4396" w:rsidRDefault="00C345D2" w:rsidP="00EB5422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</w:pP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val="x-none" w:eastAsia="x-none"/>
              </w:rPr>
              <w:t xml:space="preserve">NAZWA </w:t>
            </w: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  <w:t>OPROGRAMOWANIA (systemy operacyjne, bazy danych, ZSI, inne)</w:t>
            </w:r>
          </w:p>
        </w:tc>
        <w:tc>
          <w:tcPr>
            <w:tcW w:w="2835" w:type="dxa"/>
            <w:shd w:val="clear" w:color="auto" w:fill="D9D9D9"/>
          </w:tcPr>
          <w:p w14:paraId="395EC07D" w14:textId="3A0F9FA7" w:rsidR="00C345D2" w:rsidRPr="00AB4396" w:rsidRDefault="00C345D2" w:rsidP="00EB5422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</w:pP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  <w:t>RODZAJ/TYP</w:t>
            </w:r>
          </w:p>
          <w:p w14:paraId="66FE58A4" w14:textId="3C44E054" w:rsidR="00C345D2" w:rsidRPr="00AB4396" w:rsidRDefault="00C345D2" w:rsidP="00EB5422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</w:pP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  <w:t>LICENCJI</w:t>
            </w:r>
          </w:p>
        </w:tc>
      </w:tr>
      <w:tr w:rsidR="00AB4396" w:rsidRPr="00AB4396" w14:paraId="3C953DA3" w14:textId="77777777" w:rsidTr="00C345D2">
        <w:trPr>
          <w:trHeight w:val="1194"/>
        </w:trPr>
        <w:tc>
          <w:tcPr>
            <w:tcW w:w="631" w:type="dxa"/>
            <w:shd w:val="clear" w:color="auto" w:fill="auto"/>
          </w:tcPr>
          <w:p w14:paraId="6C3D9209" w14:textId="4C3F3F57" w:rsidR="00C345D2" w:rsidRPr="00AB4396" w:rsidRDefault="00C345D2" w:rsidP="00EB5422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</w:pPr>
            <w:r w:rsidRPr="00AB4396"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  <w:t xml:space="preserve">1. </w:t>
            </w:r>
          </w:p>
        </w:tc>
        <w:tc>
          <w:tcPr>
            <w:tcW w:w="4297" w:type="dxa"/>
            <w:shd w:val="clear" w:color="auto" w:fill="auto"/>
          </w:tcPr>
          <w:p w14:paraId="11186307" w14:textId="77777777" w:rsidR="00C345D2" w:rsidRPr="00AB4396" w:rsidRDefault="00C345D2" w:rsidP="00EB5422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eastAsia="x-none"/>
              </w:rPr>
            </w:pPr>
          </w:p>
        </w:tc>
        <w:tc>
          <w:tcPr>
            <w:tcW w:w="2835" w:type="dxa"/>
            <w:shd w:val="clear" w:color="auto" w:fill="auto"/>
          </w:tcPr>
          <w:p w14:paraId="6F9BAB7A" w14:textId="77777777" w:rsidR="00C345D2" w:rsidRPr="00AB4396" w:rsidRDefault="00C345D2" w:rsidP="00EB5422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FF0000"/>
                <w:spacing w:val="0"/>
                <w:szCs w:val="20"/>
                <w:lang w:val="x-none" w:eastAsia="x-none"/>
              </w:rPr>
            </w:pPr>
          </w:p>
        </w:tc>
      </w:tr>
    </w:tbl>
    <w:p w14:paraId="283EE531" w14:textId="77777777" w:rsidR="00C345D2" w:rsidRPr="00C345D2" w:rsidRDefault="00C345D2" w:rsidP="00C345D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p w14:paraId="01439088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180C742A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30D13B67" w14:textId="77777777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65E0A2E7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uprawnienia niezbędne do wykonania usług objętych przedmiotem zamówienia publicznego.</w:t>
      </w:r>
    </w:p>
    <w:p w14:paraId="75D65281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3A280FDB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DF51B1A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F1D866B" w14:textId="77777777" w:rsidR="007906BA" w:rsidRPr="00693AB7" w:rsidRDefault="007906BA" w:rsidP="007906BA">
      <w:pPr>
        <w:spacing w:after="0" w:line="240" w:lineRule="auto"/>
        <w:ind w:left="567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p w14:paraId="1ABA85C6" w14:textId="77777777" w:rsidR="00693AB7" w:rsidRPr="009514DF" w:rsidRDefault="00693AB7" w:rsidP="00693AB7">
      <w:pPr>
        <w:spacing w:after="0" w:line="240" w:lineRule="auto"/>
        <w:ind w:left="567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774A94E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BAA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825B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818E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CE2E4EA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7BC571AB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F1A7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3E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3699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192A44F4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ACCC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FBBA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04C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5A4109F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021E5E49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13C4AC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B6CF67F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0E3921DC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40D49F7B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8AEB70F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7121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ED9F9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CED7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425EAA2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B1A99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C307D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01015EC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4EA803B6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DA711E8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66CEF0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1DCF56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1EA345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78ADCD95" w14:textId="77777777" w:rsidR="00982710" w:rsidRDefault="00982710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</w:p>
    <w:p w14:paraId="3EB4D307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3A107DCC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25B6D52D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mechanizmu odwróconego obciążenia podatkiem VAT,</w:t>
      </w:r>
    </w:p>
    <w:p w14:paraId="721CDF8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58B96456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B4B2CF4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6E087430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55E56B0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1F308484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35888FB" w14:textId="77777777"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68BD489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0D654CF6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02462DE5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95B6A54" w14:textId="77777777"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30B04F1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78C955A8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5EE81281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1ABE1A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04FB99C1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43463E54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78D205B6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C321838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18D7F4FD" w14:textId="77777777"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Wskazuję/</w:t>
      </w:r>
      <w:proofErr w:type="spellStart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emy</w:t>
      </w:r>
      <w:proofErr w:type="spellEnd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14:paraId="2FDE3CD1" w14:textId="77777777"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14:paraId="7BCFEC86" w14:textId="77777777"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72B1BF45" w14:textId="77777777"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14:paraId="2803BE2B" w14:textId="77777777"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32A33417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3A12203C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646B7B61" w14:textId="77777777" w:rsidR="00B8176A" w:rsidRPr="0077658F" w:rsidRDefault="00B8176A" w:rsidP="0077658F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00E68164" w14:textId="77777777" w:rsidR="00961DC2" w:rsidRDefault="00961DC2" w:rsidP="00B8176A">
      <w:pPr>
        <w:jc w:val="left"/>
        <w:rPr>
          <w:rFonts w:asciiTheme="majorHAnsi" w:hAnsiTheme="majorHAnsi"/>
          <w:szCs w:val="20"/>
        </w:rPr>
      </w:pPr>
    </w:p>
    <w:p w14:paraId="327DA039" w14:textId="617E06AE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187887BC" w14:textId="77777777"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14:paraId="62FBEB08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75748F25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D090A" w14:textId="77777777" w:rsidR="00F85D1C" w:rsidRDefault="00F85D1C" w:rsidP="006747BD">
      <w:pPr>
        <w:spacing w:after="0" w:line="240" w:lineRule="auto"/>
      </w:pPr>
      <w:r>
        <w:separator/>
      </w:r>
    </w:p>
  </w:endnote>
  <w:endnote w:type="continuationSeparator" w:id="0">
    <w:p w14:paraId="3EA7F411" w14:textId="77777777" w:rsidR="00F85D1C" w:rsidRDefault="00F85D1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D19BD3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17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17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7CEF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2B30744" wp14:editId="792A79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D8A7746" wp14:editId="740EB6D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FC8E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B17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D1955C2" w14:textId="77777777"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FFBF8A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7DE36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8A77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A4FC8E7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B174A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D1955C2" w14:textId="77777777"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FFBF8A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7DE36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5B7E99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A17A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A17A5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32149C6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F5D2BBB" wp14:editId="3463A21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4D26D6" wp14:editId="43D7D69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6054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1951850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FD26C48" w14:textId="77777777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769101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ED31C2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4D26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4D6054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1951850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FD26C48" w14:textId="77777777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14:paraId="769101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ED31C2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B8AEC" w14:textId="77777777" w:rsidR="00F85D1C" w:rsidRDefault="00F85D1C" w:rsidP="006747BD">
      <w:pPr>
        <w:spacing w:after="0" w:line="240" w:lineRule="auto"/>
      </w:pPr>
      <w:r>
        <w:separator/>
      </w:r>
    </w:p>
  </w:footnote>
  <w:footnote w:type="continuationSeparator" w:id="0">
    <w:p w14:paraId="7402E05D" w14:textId="77777777" w:rsidR="00F85D1C" w:rsidRDefault="00F85D1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983EA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F76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388F3B3" wp14:editId="67FA10A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4D99"/>
    <w:rsid w:val="00077647"/>
    <w:rsid w:val="00082798"/>
    <w:rsid w:val="00091065"/>
    <w:rsid w:val="00102DB1"/>
    <w:rsid w:val="00134929"/>
    <w:rsid w:val="001433D4"/>
    <w:rsid w:val="001773F3"/>
    <w:rsid w:val="001A0BD2"/>
    <w:rsid w:val="00231524"/>
    <w:rsid w:val="002D48BE"/>
    <w:rsid w:val="002F4540"/>
    <w:rsid w:val="002F6B90"/>
    <w:rsid w:val="00335F9F"/>
    <w:rsid w:val="00346C00"/>
    <w:rsid w:val="00354A18"/>
    <w:rsid w:val="003628CE"/>
    <w:rsid w:val="00366FBC"/>
    <w:rsid w:val="003A7C69"/>
    <w:rsid w:val="003C2731"/>
    <w:rsid w:val="003F4BA3"/>
    <w:rsid w:val="00491C0C"/>
    <w:rsid w:val="004F5805"/>
    <w:rsid w:val="00504736"/>
    <w:rsid w:val="00526CDD"/>
    <w:rsid w:val="0056552A"/>
    <w:rsid w:val="0057455F"/>
    <w:rsid w:val="005A6813"/>
    <w:rsid w:val="005D102F"/>
    <w:rsid w:val="005D1495"/>
    <w:rsid w:val="005D5B42"/>
    <w:rsid w:val="005F0A14"/>
    <w:rsid w:val="00656CDB"/>
    <w:rsid w:val="00664084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75E81"/>
    <w:rsid w:val="0077658F"/>
    <w:rsid w:val="00787B7A"/>
    <w:rsid w:val="007906BA"/>
    <w:rsid w:val="00805DF6"/>
    <w:rsid w:val="00821F16"/>
    <w:rsid w:val="008368C0"/>
    <w:rsid w:val="0084396A"/>
    <w:rsid w:val="00854B7B"/>
    <w:rsid w:val="0088247A"/>
    <w:rsid w:val="00893E9A"/>
    <w:rsid w:val="008B79DD"/>
    <w:rsid w:val="008C1729"/>
    <w:rsid w:val="008C75DD"/>
    <w:rsid w:val="008D6288"/>
    <w:rsid w:val="008F027B"/>
    <w:rsid w:val="008F209D"/>
    <w:rsid w:val="0092087D"/>
    <w:rsid w:val="009514DF"/>
    <w:rsid w:val="00961DC2"/>
    <w:rsid w:val="009717F9"/>
    <w:rsid w:val="00972AB5"/>
    <w:rsid w:val="00982710"/>
    <w:rsid w:val="009A0D6D"/>
    <w:rsid w:val="009B54D9"/>
    <w:rsid w:val="009C28D9"/>
    <w:rsid w:val="009C2B0C"/>
    <w:rsid w:val="009D4C4D"/>
    <w:rsid w:val="00A36F46"/>
    <w:rsid w:val="00A4666C"/>
    <w:rsid w:val="00A52C29"/>
    <w:rsid w:val="00A60E80"/>
    <w:rsid w:val="00A70A78"/>
    <w:rsid w:val="00A80C96"/>
    <w:rsid w:val="00AB4396"/>
    <w:rsid w:val="00B61F8A"/>
    <w:rsid w:val="00B8176A"/>
    <w:rsid w:val="00BD61BD"/>
    <w:rsid w:val="00C345D2"/>
    <w:rsid w:val="00C736D5"/>
    <w:rsid w:val="00CA17A5"/>
    <w:rsid w:val="00CA636D"/>
    <w:rsid w:val="00D005B3"/>
    <w:rsid w:val="00D034D4"/>
    <w:rsid w:val="00D06D36"/>
    <w:rsid w:val="00D40690"/>
    <w:rsid w:val="00D870AA"/>
    <w:rsid w:val="00DA52A1"/>
    <w:rsid w:val="00DE305C"/>
    <w:rsid w:val="00E75CD2"/>
    <w:rsid w:val="00ED7972"/>
    <w:rsid w:val="00EE493C"/>
    <w:rsid w:val="00EE72FC"/>
    <w:rsid w:val="00EF2CFE"/>
    <w:rsid w:val="00F142FE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5B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24AB-AF63-4883-8E67-C5FBCF8F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111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54</cp:revision>
  <cp:lastPrinted>2020-04-17T12:33:00Z</cp:lastPrinted>
  <dcterms:created xsi:type="dcterms:W3CDTF">2020-03-09T10:26:00Z</dcterms:created>
  <dcterms:modified xsi:type="dcterms:W3CDTF">2020-04-17T12:33:00Z</dcterms:modified>
</cp:coreProperties>
</file>