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D17059">
        <w:rPr>
          <w:rFonts w:eastAsia="Calibri" w:cs="Arial"/>
          <w:b/>
          <w:color w:val="auto"/>
          <w:spacing w:val="0"/>
          <w:szCs w:val="20"/>
        </w:rPr>
        <w:t>Załącznik nr 5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SIWZ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PO.271.2.2020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Pzp)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„Usługi rekrutacyjne”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Istotnych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Oświadczam, że w celu wykazania spełniania warunków udziału w postępowaniu, określonych przez zamawiającego w Specyfikacji Istotnych Warunków Zamówienia oraz w Ogłoszeniu polegam na zasobach następującego/ych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5757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5757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29C2C4E" wp14:editId="4C5C916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6436AA0" wp14:editId="335E2AC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5757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57579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4DE72D5" wp14:editId="54E8378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BA75AA8" wp14:editId="0E4DE1B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57579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17DB-A741-46F2-846A-D6D735E6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4</cp:revision>
  <cp:lastPrinted>2020-03-13T13:08:00Z</cp:lastPrinted>
  <dcterms:created xsi:type="dcterms:W3CDTF">2020-03-02T13:53:00Z</dcterms:created>
  <dcterms:modified xsi:type="dcterms:W3CDTF">2020-03-13T13:08:00Z</dcterms:modified>
</cp:coreProperties>
</file>