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 4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6C574E">
        <w:rPr>
          <w:rFonts w:eastAsia="Calibri" w:cs="Tahoma"/>
          <w:b/>
          <w:color w:val="auto"/>
          <w:spacing w:val="0"/>
          <w:szCs w:val="20"/>
        </w:rPr>
        <w:t>4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C574E" w:rsidRPr="006C574E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A6D9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A6D9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F4181F6" wp14:editId="7F23903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2612DC8" wp14:editId="35261F5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A6D9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A6D9A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645B45" wp14:editId="3A0E23F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B864931" wp14:editId="79B2B8C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A6D9A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6747BD"/>
    <w:rsid w:val="006919BD"/>
    <w:rsid w:val="006C574E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A07D-A519-4FED-A178-1760D814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2020-03-03T09:23:00Z</cp:lastPrinted>
  <dcterms:created xsi:type="dcterms:W3CDTF">2020-03-02T13:49:00Z</dcterms:created>
  <dcterms:modified xsi:type="dcterms:W3CDTF">2020-03-03T09:23:00Z</dcterms:modified>
</cp:coreProperties>
</file>