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A1" w:rsidRPr="002A28A1" w:rsidRDefault="002827A1" w:rsidP="002827A1">
      <w:pPr>
        <w:spacing w:after="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>Załącznik nr 1 do SIWZ</w:t>
      </w:r>
    </w:p>
    <w:p w:rsidR="002827A1" w:rsidRPr="002A28A1" w:rsidRDefault="002827A1" w:rsidP="002827A1">
      <w:pPr>
        <w:spacing w:after="120"/>
        <w:jc w:val="right"/>
        <w:rPr>
          <w:rFonts w:ascii="Roboto Lt" w:eastAsia="Calibri" w:hAnsi="Roboto Lt" w:cs="Tahoma"/>
          <w:sz w:val="18"/>
          <w:szCs w:val="18"/>
          <w:lang w:eastAsia="en-US"/>
        </w:rPr>
      </w:pPr>
      <w:r w:rsidRPr="002A28A1">
        <w:rPr>
          <w:rFonts w:ascii="Roboto Lt" w:eastAsia="Calibri" w:hAnsi="Roboto Lt" w:cs="Tahoma"/>
          <w:sz w:val="18"/>
          <w:szCs w:val="18"/>
          <w:lang w:eastAsia="en-US"/>
        </w:rPr>
        <w:t xml:space="preserve">Nr Sprawy: </w:t>
      </w:r>
      <w:r>
        <w:rPr>
          <w:rFonts w:ascii="Roboto Lt" w:eastAsia="Calibri" w:hAnsi="Roboto Lt" w:cs="Tahoma"/>
          <w:b/>
          <w:sz w:val="18"/>
          <w:szCs w:val="18"/>
          <w:lang w:eastAsia="en-US"/>
        </w:rPr>
        <w:t>PO.271.7.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2019</w:t>
      </w:r>
    </w:p>
    <w:p w:rsidR="002827A1" w:rsidRPr="002A28A1" w:rsidRDefault="002827A1" w:rsidP="002827A1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:rsidR="002827A1" w:rsidRPr="002A28A1" w:rsidRDefault="002827A1" w:rsidP="002827A1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:rsidR="002827A1" w:rsidRPr="00987E1E" w:rsidRDefault="002827A1" w:rsidP="002827A1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:rsidR="002827A1" w:rsidRPr="002A28A1" w:rsidRDefault="002827A1" w:rsidP="002827A1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Sieć Badawcza ŁUKASIEWICZ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- PORT Polski Ośrodek Rozwoju Technologii</w:t>
      </w:r>
    </w:p>
    <w:p w:rsidR="002827A1" w:rsidRPr="002A28A1" w:rsidRDefault="002827A1" w:rsidP="002827A1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               </w:t>
      </w:r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ul. </w:t>
      </w:r>
      <w:proofErr w:type="spellStart"/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>Stabłowicka</w:t>
      </w:r>
      <w:proofErr w:type="spellEnd"/>
      <w:r w:rsidRPr="002A28A1"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 147</w:t>
      </w:r>
    </w:p>
    <w:p w:rsidR="002827A1" w:rsidRPr="00C02879" w:rsidRDefault="002827A1" w:rsidP="002827A1">
      <w:pPr>
        <w:spacing w:after="0" w:line="240" w:lineRule="auto"/>
        <w:ind w:left="709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b/>
          <w:sz w:val="18"/>
          <w:szCs w:val="18"/>
          <w:lang w:eastAsia="en-US"/>
        </w:rPr>
        <w:t xml:space="preserve">54-066 </w:t>
      </w:r>
      <w:r w:rsidRPr="00C02879">
        <w:rPr>
          <w:rFonts w:ascii="Roboto Lt" w:eastAsia="Calibri" w:hAnsi="Roboto Lt" w:cs="Tahoma"/>
          <w:b/>
          <w:sz w:val="18"/>
          <w:szCs w:val="18"/>
          <w:lang w:eastAsia="en-US"/>
        </w:rPr>
        <w:t>Wrocław</w:t>
      </w:r>
    </w:p>
    <w:p w:rsidR="002827A1" w:rsidRPr="002A28A1" w:rsidRDefault="002827A1" w:rsidP="002827A1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  <w:lang w:eastAsia="en-US"/>
        </w:rPr>
      </w:pPr>
    </w:p>
    <w:p w:rsidR="002827A1" w:rsidRPr="00987E1E" w:rsidRDefault="002827A1" w:rsidP="002827A1">
      <w:pPr>
        <w:pStyle w:val="Akapitzlist"/>
        <w:numPr>
          <w:ilvl w:val="0"/>
          <w:numId w:val="4"/>
        </w:num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:rsidR="002827A1" w:rsidRPr="002A28A1" w:rsidRDefault="002827A1" w:rsidP="002827A1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              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:rsidR="002827A1" w:rsidRPr="002A28A1" w:rsidRDefault="002827A1" w:rsidP="002827A1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2827A1" w:rsidRPr="002A28A1" w:rsidRDefault="002827A1" w:rsidP="002827A1">
      <w:pPr>
        <w:spacing w:after="0" w:line="240" w:lineRule="auto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Ja / My, niżej podpisany/i …………………………………………………………………………………………………</w:t>
      </w:r>
    </w:p>
    <w:p w:rsidR="002827A1" w:rsidRPr="002A28A1" w:rsidRDefault="002827A1" w:rsidP="002827A1">
      <w:pPr>
        <w:spacing w:after="0" w:line="240" w:lineRule="auto"/>
        <w:rPr>
          <w:rFonts w:ascii="Roboto Lt" w:eastAsia="Calibri" w:hAnsi="Roboto Lt" w:cs="Tahoma"/>
          <w:b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 xml:space="preserve">             </w:t>
      </w:r>
      <w:r w:rsidRPr="002A28A1">
        <w:rPr>
          <w:rFonts w:ascii="Roboto Lt" w:eastAsia="Calibri" w:hAnsi="Roboto Lt" w:cs="Tahoma"/>
          <w:sz w:val="18"/>
          <w:szCs w:val="18"/>
          <w:lang w:eastAsia="en-US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35"/>
        <w:gridCol w:w="2771"/>
        <w:gridCol w:w="2028"/>
      </w:tblGrid>
      <w:tr w:rsidR="002827A1" w:rsidRPr="002A28A1" w:rsidTr="00C73A72">
        <w:tc>
          <w:tcPr>
            <w:tcW w:w="654" w:type="dxa"/>
            <w:shd w:val="clear" w:color="auto" w:fill="D9D9D9"/>
          </w:tcPr>
          <w:p w:rsidR="002827A1" w:rsidRPr="002A28A1" w:rsidRDefault="002827A1" w:rsidP="00C73A72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:rsidR="002827A1" w:rsidRPr="002A28A1" w:rsidRDefault="002827A1" w:rsidP="00C73A72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:rsidR="002827A1" w:rsidRPr="002A28A1" w:rsidRDefault="002827A1" w:rsidP="00C73A72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:rsidR="002827A1" w:rsidRPr="002A28A1" w:rsidRDefault="002827A1" w:rsidP="00C73A72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2827A1" w:rsidRPr="002A28A1" w:rsidTr="00C73A72">
        <w:trPr>
          <w:trHeight w:val="1194"/>
        </w:trPr>
        <w:tc>
          <w:tcPr>
            <w:tcW w:w="654" w:type="dxa"/>
            <w:shd w:val="clear" w:color="auto" w:fill="auto"/>
          </w:tcPr>
          <w:p w:rsidR="002827A1" w:rsidRPr="002A28A1" w:rsidRDefault="002827A1" w:rsidP="00C73A72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:rsidR="002827A1" w:rsidRPr="002A28A1" w:rsidRDefault="002827A1" w:rsidP="00C73A72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2827A1" w:rsidRPr="002A28A1" w:rsidRDefault="002827A1" w:rsidP="00C73A72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:rsidR="002827A1" w:rsidRPr="002A28A1" w:rsidRDefault="002827A1" w:rsidP="00C73A72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:rsidR="002827A1" w:rsidRPr="002A28A1" w:rsidRDefault="002827A1" w:rsidP="002827A1">
      <w:pPr>
        <w:spacing w:after="0" w:line="240" w:lineRule="auto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2827A1" w:rsidRPr="00992BF6" w:rsidRDefault="002827A1" w:rsidP="002827A1">
      <w:pPr>
        <w:pStyle w:val="Akapitzlist"/>
        <w:numPr>
          <w:ilvl w:val="0"/>
          <w:numId w:val="4"/>
        </w:numPr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2827A1" w:rsidRPr="002A28A1" w:rsidTr="00C73A72">
        <w:trPr>
          <w:trHeight w:val="543"/>
        </w:trPr>
        <w:tc>
          <w:tcPr>
            <w:tcW w:w="1876" w:type="dxa"/>
            <w:shd w:val="clear" w:color="auto" w:fill="D9D9D9"/>
          </w:tcPr>
          <w:p w:rsidR="002827A1" w:rsidRPr="002A28A1" w:rsidRDefault="002827A1" w:rsidP="00C73A72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:rsidR="002827A1" w:rsidRPr="002A28A1" w:rsidRDefault="002827A1" w:rsidP="00C73A72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2827A1" w:rsidRPr="002A28A1" w:rsidTr="00C73A72">
        <w:trPr>
          <w:trHeight w:val="565"/>
        </w:trPr>
        <w:tc>
          <w:tcPr>
            <w:tcW w:w="1876" w:type="dxa"/>
            <w:shd w:val="clear" w:color="auto" w:fill="D9D9D9"/>
          </w:tcPr>
          <w:p w:rsidR="002827A1" w:rsidRPr="002A28A1" w:rsidRDefault="002827A1" w:rsidP="00C73A72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Pr="002A28A1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:rsidR="002827A1" w:rsidRPr="002A28A1" w:rsidRDefault="002827A1" w:rsidP="00C73A72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:rsidR="002827A1" w:rsidRPr="002A28A1" w:rsidRDefault="002827A1" w:rsidP="002827A1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2827A1" w:rsidRPr="005E43F3" w:rsidRDefault="002827A1" w:rsidP="002827A1">
      <w:pPr>
        <w:pStyle w:val="Akapitzlist"/>
        <w:numPr>
          <w:ilvl w:val="0"/>
          <w:numId w:val="4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 postępowaniu prowadzonym w trybie prze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targu nieograniczonego na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dostawę </w:t>
      </w:r>
      <w:r w:rsidRPr="00987E1E">
        <w:rPr>
          <w:rFonts w:ascii="Roboto Lt" w:eastAsia="Times New Roman" w:hAnsi="Roboto Lt" w:cs="Tahoma"/>
          <w:sz w:val="18"/>
          <w:szCs w:val="18"/>
          <w:lang w:val="x-none" w:eastAsia="x-none"/>
        </w:rPr>
        <w:t>pn</w:t>
      </w:r>
      <w:r w:rsidRPr="00987E1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.</w:t>
      </w:r>
      <w:r w:rsidRPr="00987E1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: </w:t>
      </w:r>
    </w:p>
    <w:p w:rsidR="002827A1" w:rsidRPr="007C3B88" w:rsidRDefault="002827A1" w:rsidP="002827A1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 w:rsidRPr="007C3B88">
        <w:rPr>
          <w:rFonts w:ascii="Roboto Lt" w:eastAsia="Times New Roman" w:hAnsi="Roboto Lt" w:cs="Tahoma"/>
          <w:b/>
          <w:sz w:val="18"/>
          <w:szCs w:val="18"/>
          <w:lang w:eastAsia="x-none"/>
        </w:rPr>
        <w:t>„</w:t>
      </w:r>
      <w:r w:rsidRPr="002827A1">
        <w:rPr>
          <w:rFonts w:ascii="Roboto Lt" w:eastAsia="Times New Roman" w:hAnsi="Roboto Lt" w:cs="Tahoma"/>
          <w:b/>
          <w:sz w:val="18"/>
          <w:szCs w:val="18"/>
          <w:lang w:eastAsia="x-none"/>
        </w:rPr>
        <w:t>Dostawa komputerów i oprogramowania systemowego</w:t>
      </w:r>
      <w:r w:rsidRPr="007C3B88">
        <w:rPr>
          <w:rFonts w:ascii="Roboto Lt" w:eastAsia="Times New Roman" w:hAnsi="Roboto Lt" w:cs="Tahoma"/>
          <w:b/>
          <w:sz w:val="18"/>
          <w:szCs w:val="18"/>
          <w:lang w:eastAsia="x-none"/>
        </w:rPr>
        <w:t>”</w:t>
      </w:r>
    </w:p>
    <w:p w:rsidR="002827A1" w:rsidRPr="002A28A1" w:rsidRDefault="002827A1" w:rsidP="002827A1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:rsidR="002827A1" w:rsidRPr="002A28A1" w:rsidRDefault="002827A1" w:rsidP="002827A1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  <w:r w:rsidRPr="002A28A1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przedmiotu zamówienia w pełnym zakresie objętym SIWZ na następujących warunka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2A28A1">
        <w:rPr>
          <w:rFonts w:ascii="Roboto" w:eastAsia="Calibri" w:hAnsi="Roboto" w:cs="Times New Roman"/>
          <w:sz w:val="18"/>
          <w:szCs w:val="18"/>
          <w:lang w:eastAsia="en-US"/>
        </w:rPr>
        <w:t xml:space="preserve"> </w:t>
      </w:r>
    </w:p>
    <w:p w:rsidR="002827A1" w:rsidRPr="002A28A1" w:rsidRDefault="002827A1" w:rsidP="002827A1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  <w:lang w:eastAsia="en-US"/>
        </w:rPr>
      </w:pPr>
    </w:p>
    <w:p w:rsidR="002827A1" w:rsidRPr="002A28A1" w:rsidRDefault="002827A1" w:rsidP="002827A1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  <w:lang w:eastAsia="en-US"/>
        </w:rPr>
      </w:pPr>
      <w:r w:rsidRPr="002A28A1">
        <w:rPr>
          <w:rFonts w:ascii="Roboto Lt" w:eastAsia="Calibri" w:hAnsi="Roboto Lt" w:cs="Times New Roman"/>
          <w:b/>
          <w:sz w:val="18"/>
          <w:szCs w:val="18"/>
          <w:lang w:eastAsia="en-US"/>
        </w:rPr>
        <w:t>Kryterium nr 1 Cena (C)</w:t>
      </w:r>
    </w:p>
    <w:p w:rsidR="002827A1" w:rsidRPr="002A28A1" w:rsidRDefault="002827A1" w:rsidP="002827A1">
      <w:pPr>
        <w:suppressAutoHyphens/>
        <w:spacing w:after="0" w:line="240" w:lineRule="auto"/>
        <w:ind w:left="720" w:right="203"/>
        <w:jc w:val="both"/>
        <w:rPr>
          <w:rFonts w:ascii="Roboto Lt" w:eastAsia="Calibri" w:hAnsi="Roboto Lt" w:cs="Times New Roman"/>
          <w:sz w:val="18"/>
          <w:szCs w:val="18"/>
          <w:lang w:eastAsia="en-US"/>
        </w:rPr>
      </w:pPr>
      <w:r>
        <w:rPr>
          <w:rFonts w:ascii="Roboto Lt" w:eastAsia="Calibri" w:hAnsi="Roboto Lt" w:cs="Times New Roman"/>
          <w:sz w:val="18"/>
          <w:szCs w:val="18"/>
          <w:lang w:eastAsia="en-US"/>
        </w:rPr>
        <w:t>Cena wynosi:</w:t>
      </w:r>
      <w:r w:rsidRPr="002A28A1">
        <w:rPr>
          <w:rFonts w:ascii="Roboto Lt" w:eastAsia="Calibri" w:hAnsi="Roboto Lt" w:cs="Times New Roman"/>
          <w:sz w:val="18"/>
          <w:szCs w:val="18"/>
          <w:lang w:eastAsia="en-US"/>
        </w:rPr>
        <w:t xml:space="preserve"> </w:t>
      </w:r>
    </w:p>
    <w:p w:rsidR="002827A1" w:rsidRDefault="002827A1" w:rsidP="002827A1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673"/>
        <w:gridCol w:w="1755"/>
        <w:gridCol w:w="1070"/>
        <w:gridCol w:w="1495"/>
        <w:gridCol w:w="1197"/>
        <w:gridCol w:w="1203"/>
        <w:gridCol w:w="1185"/>
      </w:tblGrid>
      <w:tr w:rsidR="00B34537" w:rsidTr="00B34537">
        <w:tc>
          <w:tcPr>
            <w:tcW w:w="673" w:type="dxa"/>
            <w:vMerge w:val="restart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755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070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Ilość [zestaw]</w:t>
            </w:r>
          </w:p>
        </w:tc>
        <w:tc>
          <w:tcPr>
            <w:tcW w:w="1495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Wartość netto [PLN]</w:t>
            </w:r>
          </w:p>
        </w:tc>
        <w:tc>
          <w:tcPr>
            <w:tcW w:w="1197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Stawka VAT %</w:t>
            </w:r>
          </w:p>
        </w:tc>
        <w:tc>
          <w:tcPr>
            <w:tcW w:w="1203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Podatek VAT  [PLN]</w:t>
            </w:r>
          </w:p>
        </w:tc>
        <w:tc>
          <w:tcPr>
            <w:tcW w:w="1185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Cena brutto [PLN]</w:t>
            </w:r>
          </w:p>
        </w:tc>
      </w:tr>
      <w:tr w:rsidR="00B34537" w:rsidTr="00B34537">
        <w:tc>
          <w:tcPr>
            <w:tcW w:w="673" w:type="dxa"/>
            <w:vMerge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55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070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495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1197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1203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e</w:t>
            </w:r>
          </w:p>
        </w:tc>
        <w:tc>
          <w:tcPr>
            <w:tcW w:w="1185" w:type="dxa"/>
            <w:vAlign w:val="center"/>
          </w:tcPr>
          <w:p w:rsidR="00B34537" w:rsidRDefault="00B34537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f</w:t>
            </w:r>
          </w:p>
        </w:tc>
      </w:tr>
      <w:tr w:rsidR="002827A1" w:rsidTr="00B34537">
        <w:tc>
          <w:tcPr>
            <w:tcW w:w="673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55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 xml:space="preserve">Zestaw nr 1: komputer przenośny 15”, </w:t>
            </w: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lastRenderedPageBreak/>
              <w:t>monitor i stacja dokująca</w:t>
            </w:r>
          </w:p>
        </w:tc>
        <w:tc>
          <w:tcPr>
            <w:tcW w:w="1070" w:type="dxa"/>
            <w:vAlign w:val="center"/>
          </w:tcPr>
          <w:p w:rsidR="002827A1" w:rsidRDefault="002827A1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1495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</w:tr>
      <w:tr w:rsidR="002827A1" w:rsidTr="00B34537">
        <w:tc>
          <w:tcPr>
            <w:tcW w:w="673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755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Zestaw nr 2: komputer przenośny 17”</w:t>
            </w:r>
          </w:p>
        </w:tc>
        <w:tc>
          <w:tcPr>
            <w:tcW w:w="1070" w:type="dxa"/>
            <w:vAlign w:val="center"/>
          </w:tcPr>
          <w:p w:rsidR="002827A1" w:rsidRDefault="002827A1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5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</w:tr>
      <w:tr w:rsidR="002827A1" w:rsidTr="00B34537">
        <w:tc>
          <w:tcPr>
            <w:tcW w:w="673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55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Zestaw nr 3: stacja robocza, monitor i zasilacz awaryjny UPS</w:t>
            </w:r>
          </w:p>
        </w:tc>
        <w:tc>
          <w:tcPr>
            <w:tcW w:w="1070" w:type="dxa"/>
            <w:vAlign w:val="center"/>
          </w:tcPr>
          <w:p w:rsidR="002827A1" w:rsidRDefault="002827A1" w:rsidP="002827A1">
            <w:pPr>
              <w:suppressAutoHyphens/>
              <w:ind w:right="204"/>
              <w:jc w:val="center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95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</w:tr>
      <w:tr w:rsidR="002827A1" w:rsidTr="00B34537">
        <w:tc>
          <w:tcPr>
            <w:tcW w:w="673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  <w:r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  <w:t>4</w:t>
            </w:r>
          </w:p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2827A1" w:rsidRPr="002827A1" w:rsidRDefault="002827A1" w:rsidP="002827A1">
            <w:pPr>
              <w:suppressAutoHyphens/>
              <w:ind w:right="204"/>
              <w:jc w:val="right"/>
              <w:rPr>
                <w:rFonts w:ascii="Roboto Lt" w:eastAsia="Calibri" w:hAnsi="Roboto Lt" w:cs="Times New Roman"/>
                <w:b/>
                <w:sz w:val="18"/>
                <w:szCs w:val="18"/>
                <w:lang w:eastAsia="en-US"/>
              </w:rPr>
            </w:pPr>
            <w:r w:rsidRPr="002827A1">
              <w:rPr>
                <w:rFonts w:ascii="Roboto Lt" w:eastAsia="Calibri" w:hAnsi="Roboto Lt" w:cs="Times New Roman"/>
                <w:b/>
                <w:sz w:val="18"/>
                <w:szCs w:val="18"/>
                <w:lang w:eastAsia="en-US"/>
              </w:rPr>
              <w:t xml:space="preserve">Cena oferty </w:t>
            </w:r>
          </w:p>
        </w:tc>
        <w:tc>
          <w:tcPr>
            <w:tcW w:w="1495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3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5" w:type="dxa"/>
          </w:tcPr>
          <w:p w:rsidR="002827A1" w:rsidRDefault="002827A1" w:rsidP="002827A1">
            <w:pPr>
              <w:suppressAutoHyphens/>
              <w:ind w:right="204"/>
              <w:rPr>
                <w:rFonts w:ascii="Roboto Lt" w:eastAsia="Calibri" w:hAnsi="Roboto Lt" w:cs="Times New Roman"/>
                <w:sz w:val="18"/>
                <w:szCs w:val="18"/>
                <w:lang w:eastAsia="en-US"/>
              </w:rPr>
            </w:pPr>
          </w:p>
        </w:tc>
      </w:tr>
    </w:tbl>
    <w:p w:rsidR="002827A1" w:rsidRPr="002A28A1" w:rsidRDefault="002827A1" w:rsidP="002827A1">
      <w:pPr>
        <w:suppressAutoHyphens/>
        <w:spacing w:after="0" w:line="240" w:lineRule="auto"/>
        <w:ind w:left="708" w:right="204"/>
        <w:rPr>
          <w:rFonts w:ascii="Roboto Lt" w:eastAsia="Times New Roman" w:hAnsi="Roboto Lt" w:cs="Arial"/>
          <w:b/>
          <w:sz w:val="18"/>
          <w:szCs w:val="18"/>
        </w:rPr>
      </w:pPr>
    </w:p>
    <w:p w:rsidR="002827A1" w:rsidRPr="00992BF6" w:rsidRDefault="002827A1" w:rsidP="002827A1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992BF6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t>Oświadczenia wykonawcy:</w:t>
      </w:r>
    </w:p>
    <w:p w:rsidR="002827A1" w:rsidRPr="002A28A1" w:rsidRDefault="002827A1" w:rsidP="002827A1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 terminie wskazanym w SIWZ.</w:t>
      </w:r>
    </w:p>
    <w:p w:rsidR="002827A1" w:rsidRPr="002A28A1" w:rsidRDefault="002827A1" w:rsidP="002827A1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uważamy się za związanych niniejszą ofertą przez czas wskazany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:rsidR="002827A1" w:rsidRPr="002A28A1" w:rsidRDefault="002827A1" w:rsidP="002827A1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 zgodnie z treścią wzoru umowy (załącznik nr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3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:rsidR="002827A1" w:rsidRPr="002A28A1" w:rsidRDefault="002827A1" w:rsidP="002827A1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:rsidR="002827A1" w:rsidRPr="002A28A1" w:rsidRDefault="002827A1" w:rsidP="002827A1">
      <w:pPr>
        <w:numPr>
          <w:ilvl w:val="0"/>
          <w:numId w:val="1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zlecać wykonania części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dostaw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podwykonawcom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jeżeli nie dotyczy)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2827A1" w:rsidRPr="002A28A1" w:rsidRDefault="002827A1" w:rsidP="00321FA8">
      <w:pPr>
        <w:numPr>
          <w:ilvl w:val="0"/>
          <w:numId w:val="1"/>
        </w:numPr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Zamierzam (-y)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zlecić podwykonawcom wykon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anie następującego zakresu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dostaw </w:t>
      </w:r>
      <w:r w:rsidR="00321FA8" w:rsidRPr="00321FA8">
        <w:rPr>
          <w:rFonts w:ascii="Roboto Lt" w:eastAsia="Times New Roman" w:hAnsi="Roboto Lt" w:cs="Tahoma"/>
          <w:sz w:val="18"/>
          <w:szCs w:val="18"/>
          <w:lang w:eastAsia="x-none"/>
        </w:rPr>
        <w:t>(należy wypełnić poniższą tabelę, jeżeli Wykonawca na etapie składania ofert posiada taką wiedzę lub skreślić jeżeli nie dotyczy</w:t>
      </w:r>
      <w:r w:rsidR="00321FA8">
        <w:rPr>
          <w:rFonts w:ascii="Roboto Lt" w:eastAsia="Times New Roman" w:hAnsi="Roboto Lt" w:cs="Tahoma"/>
          <w:sz w:val="18"/>
          <w:szCs w:val="18"/>
          <w:lang w:eastAsia="x-none"/>
        </w:rPr>
        <w:t>)</w:t>
      </w:r>
      <w:bookmarkStart w:id="0" w:name="_GoBack"/>
      <w:bookmarkEnd w:id="0"/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:</w:t>
      </w:r>
    </w:p>
    <w:tbl>
      <w:tblPr>
        <w:tblW w:w="7986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998"/>
        <w:gridCol w:w="3427"/>
      </w:tblGrid>
      <w:tr w:rsidR="002827A1" w:rsidRPr="002A28A1" w:rsidTr="00C73A72">
        <w:trPr>
          <w:trHeight w:val="6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L.p.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C</w:t>
            </w: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zęści zamówienia - zakres dostaw,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 jakie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 xml:space="preserve">Wykonawca zamierza powierzyć </w:t>
            </w: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br/>
              <w:t>podwykonawcom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 xml:space="preserve">Firma (nazwa) podwykonawcy </w:t>
            </w:r>
          </w:p>
        </w:tc>
      </w:tr>
      <w:tr w:rsidR="002827A1" w:rsidRPr="002A28A1" w:rsidTr="00C73A72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1.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  <w:tr w:rsidR="002827A1" w:rsidRPr="002A28A1" w:rsidTr="00C73A72">
        <w:trPr>
          <w:trHeight w:val="20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 w:rsidRPr="002A28A1"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2.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:rsidR="002827A1" w:rsidRPr="002A28A1" w:rsidRDefault="002827A1" w:rsidP="002827A1">
      <w:pPr>
        <w:widowControl w:val="0"/>
        <w:spacing w:after="0" w:line="240" w:lineRule="auto"/>
        <w:ind w:left="529" w:hanging="529"/>
        <w:rPr>
          <w:rFonts w:ascii="Roboto Lt" w:eastAsia="Times New Roman" w:hAnsi="Roboto Lt" w:cs="Times New Roman"/>
          <w:sz w:val="18"/>
          <w:szCs w:val="18"/>
          <w:lang w:val="x-none" w:eastAsia="x-none"/>
        </w:rPr>
      </w:pPr>
    </w:p>
    <w:p w:rsidR="002827A1" w:rsidRPr="002A28A1" w:rsidRDefault="002827A1" w:rsidP="002827A1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w cenie oferty zostały uwzględnione wszystkie koszty wykonania zamówienia. </w:t>
      </w:r>
    </w:p>
    <w:p w:rsidR="002827A1" w:rsidRPr="002A28A1" w:rsidRDefault="002827A1" w:rsidP="002827A1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3 do SIWZ) i akceptujemy jego treść.</w:t>
      </w:r>
    </w:p>
    <w:p w:rsidR="002827A1" w:rsidRPr="002A28A1" w:rsidRDefault="002827A1" w:rsidP="002827A1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na warunkach określonych w SIWZ w terminie wskazanym przez Zamawiającego.</w:t>
      </w:r>
    </w:p>
    <w:p w:rsidR="002827A1" w:rsidRDefault="002827A1" w:rsidP="002827A1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Oświadczam/my, że </w:t>
      </w:r>
      <w:r w:rsidRPr="0076376C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wybór naszej oferty </w:t>
      </w:r>
      <w:r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będ</w:t>
      </w: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prowadzić/nie będ</w:t>
      </w:r>
      <w:r>
        <w:rPr>
          <w:rFonts w:ascii="Roboto Lt" w:eastAsia="Times New Roman" w:hAnsi="Roboto Lt" w:cs="Tahoma"/>
          <w:b/>
          <w:sz w:val="18"/>
          <w:szCs w:val="18"/>
          <w:lang w:eastAsia="x-none"/>
        </w:rPr>
        <w:t>zie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prowadzić (niepotrzebne skreślić)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powstania u Zamawiającego obowiązku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podatkowego zgodnie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 przepisami o podatku od towarów i usług. </w:t>
      </w:r>
    </w:p>
    <w:tbl>
      <w:tblPr>
        <w:tblW w:w="8040" w:type="dxa"/>
        <w:tblInd w:w="9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226"/>
        <w:gridCol w:w="2126"/>
        <w:gridCol w:w="2127"/>
      </w:tblGrid>
      <w:tr w:rsidR="002827A1" w:rsidRPr="002A28A1" w:rsidTr="00C73A72">
        <w:trPr>
          <w:trHeight w:val="7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Nazwa (rodzaj) towaru lub usługi, których dostawa lub świadczenie będzie prowadzić do powstania obowiązku podatkowego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Wartość bez podatku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  <w: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  <w:t>Wysokość kwoty obowiązku podatkowego</w:t>
            </w:r>
          </w:p>
        </w:tc>
      </w:tr>
      <w:tr w:rsidR="002827A1" w:rsidRPr="002A28A1" w:rsidTr="00C73A72">
        <w:trPr>
          <w:trHeight w:val="4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7A1" w:rsidRPr="002A28A1" w:rsidRDefault="002827A1" w:rsidP="00C73A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Roboto Lt" w:eastAsia="Arial Unicode MS" w:hAnsi="Roboto Lt" w:cs="Tahoma"/>
                <w:sz w:val="18"/>
                <w:szCs w:val="18"/>
                <w:bdr w:val="nil"/>
                <w:lang w:eastAsia="en-US"/>
              </w:rPr>
            </w:pPr>
          </w:p>
        </w:tc>
      </w:tr>
    </w:tbl>
    <w:p w:rsidR="002827A1" w:rsidRDefault="002827A1" w:rsidP="002827A1">
      <w:pPr>
        <w:spacing w:after="0" w:line="240" w:lineRule="auto"/>
        <w:ind w:left="144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2827A1" w:rsidRPr="00C84471" w:rsidRDefault="002827A1" w:rsidP="002827A1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RODO4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w przedmiotowym postępowaniu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2827A1" w:rsidRPr="002A28A1" w:rsidRDefault="002827A1" w:rsidP="002827A1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Rozporządzenie Parlamentu Europejskiego i Rady (UE) 2016/679 z dnia 27 kwietnia 2016 r.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827A1" w:rsidRPr="002A28A1" w:rsidRDefault="002827A1" w:rsidP="002827A1">
      <w:pPr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2A28A1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2A28A1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:rsidR="002827A1" w:rsidRPr="002A28A1" w:rsidRDefault="002827A1" w:rsidP="002827A1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2827A1" w:rsidRPr="002A28A1" w:rsidRDefault="002827A1" w:rsidP="002827A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Oświadczam/my, że jako 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w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ykonawca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 xml:space="preserve"> jestem/</w:t>
      </w:r>
      <w:proofErr w:type="spellStart"/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śmy</w:t>
      </w:r>
      <w:proofErr w:type="spellEnd"/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(niepotrzebnie skreślić)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>:</w:t>
      </w:r>
    </w:p>
    <w:p w:rsidR="002827A1" w:rsidRPr="002A28A1" w:rsidRDefault="002827A1" w:rsidP="002827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>- m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ikro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przedsiębiorstwem</w:t>
      </w:r>
    </w:p>
    <w:p w:rsidR="002827A1" w:rsidRPr="002A28A1" w:rsidRDefault="002827A1" w:rsidP="002827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małym przedsiębiorstwem</w:t>
      </w:r>
    </w:p>
    <w:p w:rsidR="002827A1" w:rsidRPr="002A28A1" w:rsidRDefault="002827A1" w:rsidP="002827A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- średnim przedsiębiorstwem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eastAsia="x-none"/>
        </w:rPr>
        <w:t xml:space="preserve"> </w:t>
      </w:r>
    </w:p>
    <w:p w:rsidR="002827A1" w:rsidRPr="002A28A1" w:rsidRDefault="002827A1" w:rsidP="002827A1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Informacje są wymagane wyłącznie do celów statystycznych. </w:t>
      </w:r>
    </w:p>
    <w:p w:rsidR="002827A1" w:rsidRPr="002A28A1" w:rsidRDefault="002827A1" w:rsidP="002827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:rsidR="002827A1" w:rsidRPr="002A28A1" w:rsidRDefault="002827A1" w:rsidP="002827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:rsidR="002827A1" w:rsidRPr="002A28A1" w:rsidRDefault="002827A1" w:rsidP="002827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2827A1" w:rsidRDefault="002827A1" w:rsidP="002827A1">
      <w:pPr>
        <w:numPr>
          <w:ilvl w:val="1"/>
          <w:numId w:val="3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oferta i załączniki </w:t>
      </w:r>
      <w:r w:rsidRPr="002A28A1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zawierają/ nie zawierają</w:t>
      </w:r>
      <w:r w:rsidRPr="002A28A1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(niepotrzebne skreślić)</w:t>
      </w:r>
      <w:r w:rsidRPr="002A28A1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2A28A1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……………………………………………………………………………………………….</w:t>
      </w:r>
    </w:p>
    <w:p w:rsidR="002827A1" w:rsidRPr="002A28A1" w:rsidRDefault="002827A1" w:rsidP="002827A1">
      <w:pPr>
        <w:numPr>
          <w:ilvl w:val="0"/>
          <w:numId w:val="3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2A28A1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:rsidR="002827A1" w:rsidRPr="002A28A1" w:rsidRDefault="002827A1" w:rsidP="002827A1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9421" w:type="dxa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1390"/>
        <w:gridCol w:w="1878"/>
        <w:gridCol w:w="1372"/>
        <w:gridCol w:w="2073"/>
        <w:gridCol w:w="2265"/>
      </w:tblGrid>
      <w:tr w:rsidR="002827A1" w:rsidRPr="002A28A1" w:rsidTr="00C73A72">
        <w:trPr>
          <w:trHeight w:val="548"/>
        </w:trPr>
        <w:tc>
          <w:tcPr>
            <w:tcW w:w="443" w:type="dxa"/>
            <w:shd w:val="clear" w:color="auto" w:fill="D9D9D9"/>
            <w:vAlign w:val="center"/>
          </w:tcPr>
          <w:p w:rsidR="002827A1" w:rsidRPr="002A28A1" w:rsidRDefault="002827A1" w:rsidP="00C73A72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90" w:type="dxa"/>
            <w:shd w:val="clear" w:color="auto" w:fill="D9D9D9"/>
            <w:vAlign w:val="center"/>
          </w:tcPr>
          <w:p w:rsidR="002827A1" w:rsidRPr="002A28A1" w:rsidRDefault="002827A1" w:rsidP="00C73A72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2827A1" w:rsidRPr="002A28A1" w:rsidRDefault="002827A1" w:rsidP="00C73A72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372" w:type="dxa"/>
            <w:shd w:val="clear" w:color="auto" w:fill="D9D9D9"/>
            <w:vAlign w:val="center"/>
          </w:tcPr>
          <w:p w:rsidR="002827A1" w:rsidRPr="002A28A1" w:rsidRDefault="002827A1" w:rsidP="00C73A72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2073" w:type="dxa"/>
            <w:shd w:val="clear" w:color="auto" w:fill="D9D9D9"/>
            <w:vAlign w:val="center"/>
          </w:tcPr>
          <w:p w:rsidR="002827A1" w:rsidRPr="002A28A1" w:rsidRDefault="002827A1" w:rsidP="00C73A72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265" w:type="dxa"/>
            <w:shd w:val="clear" w:color="auto" w:fill="D9D9D9"/>
            <w:vAlign w:val="center"/>
          </w:tcPr>
          <w:p w:rsidR="002827A1" w:rsidRPr="002A28A1" w:rsidRDefault="002827A1" w:rsidP="00C73A72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2A28A1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2827A1" w:rsidRPr="002A28A1" w:rsidTr="00C73A72">
        <w:trPr>
          <w:trHeight w:val="1287"/>
        </w:trPr>
        <w:tc>
          <w:tcPr>
            <w:tcW w:w="443" w:type="dxa"/>
            <w:shd w:val="clear" w:color="auto" w:fill="auto"/>
          </w:tcPr>
          <w:p w:rsidR="002827A1" w:rsidRPr="002A28A1" w:rsidRDefault="002827A1" w:rsidP="00C73A72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90" w:type="dxa"/>
            <w:shd w:val="clear" w:color="auto" w:fill="auto"/>
          </w:tcPr>
          <w:p w:rsidR="002827A1" w:rsidRPr="002A28A1" w:rsidRDefault="002827A1" w:rsidP="00C73A72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78" w:type="dxa"/>
            <w:shd w:val="clear" w:color="auto" w:fill="auto"/>
          </w:tcPr>
          <w:p w:rsidR="002827A1" w:rsidRPr="002A28A1" w:rsidRDefault="002827A1" w:rsidP="00C73A72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372" w:type="dxa"/>
            <w:shd w:val="clear" w:color="auto" w:fill="auto"/>
          </w:tcPr>
          <w:p w:rsidR="002827A1" w:rsidRPr="002A28A1" w:rsidRDefault="002827A1" w:rsidP="00C73A72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073" w:type="dxa"/>
            <w:shd w:val="clear" w:color="auto" w:fill="auto"/>
          </w:tcPr>
          <w:p w:rsidR="002827A1" w:rsidRPr="002A28A1" w:rsidRDefault="002827A1" w:rsidP="00C73A72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265" w:type="dxa"/>
            <w:shd w:val="clear" w:color="auto" w:fill="auto"/>
          </w:tcPr>
          <w:p w:rsidR="002827A1" w:rsidRPr="002A28A1" w:rsidRDefault="002827A1" w:rsidP="00C73A72">
            <w:pPr>
              <w:spacing w:after="0" w:line="720" w:lineRule="auto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</w:p>
        </w:tc>
      </w:tr>
    </w:tbl>
    <w:p w:rsidR="002827A1" w:rsidRPr="002A28A1" w:rsidRDefault="002827A1" w:rsidP="00B34537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sectPr w:rsidR="002827A1" w:rsidRPr="002A28A1" w:rsidSect="00132F55">
      <w:headerReference w:type="even" r:id="rId9"/>
      <w:headerReference w:type="default" r:id="rId10"/>
      <w:headerReference w:type="first" r:id="rId11"/>
      <w:pgSz w:w="11906" w:h="16838"/>
      <w:pgMar w:top="1985" w:right="1418" w:bottom="368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8A9" w:rsidRDefault="001C68A9" w:rsidP="00CD45AB">
      <w:pPr>
        <w:spacing w:after="0" w:line="240" w:lineRule="auto"/>
      </w:pPr>
      <w:r>
        <w:separator/>
      </w:r>
    </w:p>
  </w:endnote>
  <w:endnote w:type="continuationSeparator" w:id="0">
    <w:p w:rsidR="001C68A9" w:rsidRDefault="001C68A9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8A9" w:rsidRDefault="001C68A9" w:rsidP="00CD45AB">
      <w:pPr>
        <w:spacing w:after="0" w:line="240" w:lineRule="auto"/>
      </w:pPr>
      <w:r>
        <w:separator/>
      </w:r>
    </w:p>
  </w:footnote>
  <w:footnote w:type="continuationSeparator" w:id="0">
    <w:p w:rsidR="001C68A9" w:rsidRDefault="001C68A9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B9" w:rsidRDefault="00321FA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311" o:spid="_x0000_s8200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ICE_FAGAPO_MAGBAC"/>
          <w10:wrap anchorx="margin" anchory="margin"/>
        </v:shape>
      </w:pict>
    </w:r>
    <w:r>
      <w:rPr>
        <w:noProof/>
      </w:rPr>
      <w:pict>
        <v:shape id="WordPictureWatermark22016546" o:spid="_x0000_s819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2" o:title="PL_PAPIER_FIRMOWY_INSTYTUT_LO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9B9" w:rsidRDefault="00321FA8" w:rsidP="00132F55">
    <w:pPr>
      <w:pStyle w:val="Nagwek"/>
      <w:tabs>
        <w:tab w:val="clear" w:pos="4536"/>
        <w:tab w:val="clear" w:pos="9072"/>
        <w:tab w:val="right" w:pos="708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312" o:spid="_x0000_s8201" type="#_x0000_t75" style="position:absolute;margin-left:-70.7pt;margin-top:-98.7pt;width:595.7pt;height:841.9pt;z-index:-251653120;mso-position-horizontal-relative:margin;mso-position-vertical-relative:margin" o:allowincell="f">
          <v:imagedata r:id="rId1" o:title="ICE_FAGAPO_MAGBAC"/>
          <w10:wrap anchorx="margin" anchory="margin"/>
        </v:shape>
      </w:pict>
    </w:r>
    <w:r w:rsidR="00132F55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21FA8" w:rsidP="003A59B9">
    <w:pPr>
      <w:pStyle w:val="Nagwek"/>
      <w:tabs>
        <w:tab w:val="clear" w:pos="4536"/>
        <w:tab w:val="clear" w:pos="9072"/>
        <w:tab w:val="left" w:pos="765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90310" o:spid="_x0000_s8199" type="#_x0000_t75" style="position:absolute;margin-left:0;margin-top:0;width:595.7pt;height:841.9pt;z-index:-251655168;mso-position-horizontal:center;mso-position-horizontal-relative:margin;mso-position-vertical:center;mso-position-vertical-relative:margin" o:allowincell="f">
          <v:imagedata r:id="rId1" o:title="ICE_FAGAPO_MAGBAC"/>
          <w10:wrap anchorx="margin" anchory="margin"/>
        </v:shape>
      </w:pict>
    </w:r>
    <w:r>
      <w:rPr>
        <w:noProof/>
      </w:rPr>
      <w:pict>
        <v:shape id="WordPictureWatermark22016545" o:spid="_x0000_s819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2" o:title="PL_PAPIER_FIRMOWY_INSTYTUT_LOGA"/>
          <w10:wrap anchorx="margin" anchory="margin"/>
        </v:shape>
      </w:pict>
    </w:r>
    <w:r w:rsidR="00334E28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9B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20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B7"/>
    <w:rsid w:val="000B4D59"/>
    <w:rsid w:val="00132F55"/>
    <w:rsid w:val="001C68A9"/>
    <w:rsid w:val="002827A1"/>
    <w:rsid w:val="00282830"/>
    <w:rsid w:val="002F34F8"/>
    <w:rsid w:val="00321FA8"/>
    <w:rsid w:val="00334E28"/>
    <w:rsid w:val="00393BCF"/>
    <w:rsid w:val="00395674"/>
    <w:rsid w:val="003A59B9"/>
    <w:rsid w:val="004005B6"/>
    <w:rsid w:val="00442D9E"/>
    <w:rsid w:val="007E1DD2"/>
    <w:rsid w:val="00823BEB"/>
    <w:rsid w:val="00B06A06"/>
    <w:rsid w:val="00B34537"/>
    <w:rsid w:val="00CD45AB"/>
    <w:rsid w:val="00EE4CF4"/>
    <w:rsid w:val="00F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A1"/>
    <w:pPr>
      <w:ind w:left="720"/>
      <w:contextualSpacing/>
    </w:pPr>
  </w:style>
  <w:style w:type="table" w:styleId="Tabela-Siatka">
    <w:name w:val="Table Grid"/>
    <w:basedOn w:val="Standardowy"/>
    <w:uiPriority w:val="59"/>
    <w:rsid w:val="0028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827A1"/>
    <w:pPr>
      <w:ind w:left="720"/>
      <w:contextualSpacing/>
    </w:pPr>
  </w:style>
  <w:style w:type="table" w:styleId="Tabela-Siatka">
    <w:name w:val="Table Grid"/>
    <w:basedOn w:val="Standardowy"/>
    <w:uiPriority w:val="59"/>
    <w:rsid w:val="00282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olynska\Desktop\PL_WIELOSTRONICOW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6DC6E-953D-40D4-8A63-76D13E13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PL_WIELOSTRONICOWY</Template>
  <TotalTime>12</TotalTime>
  <Pages>4</Pages>
  <Words>709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4</cp:revision>
  <dcterms:created xsi:type="dcterms:W3CDTF">2019-09-09T11:51:00Z</dcterms:created>
  <dcterms:modified xsi:type="dcterms:W3CDTF">2019-09-17T06:27:00Z</dcterms:modified>
</cp:coreProperties>
</file>