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15" w:rsidRDefault="00C95615" w:rsidP="00C95615">
      <w:pPr>
        <w:spacing w:after="0" w:line="256" w:lineRule="auto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C95615" w:rsidRDefault="00C95615" w:rsidP="00C95615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95615" w:rsidRDefault="00C95615" w:rsidP="00C95615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C95615" w:rsidRDefault="00C95615" w:rsidP="00C95615">
      <w:pPr>
        <w:spacing w:after="0" w:line="256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:rsidR="00C95615" w:rsidRDefault="00C95615" w:rsidP="00C95615">
      <w:pPr>
        <w:spacing w:after="0" w:line="256" w:lineRule="auto"/>
        <w:jc w:val="center"/>
        <w:rPr>
          <w:rFonts w:ascii="Arial" w:eastAsia="Calibri" w:hAnsi="Arial" w:cs="Arial"/>
          <w:b/>
        </w:rPr>
      </w:pP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>
        <w:rPr>
          <w:rFonts w:ascii="Roboto Lt" w:eastAsia="Times New Roman" w:hAnsi="Roboto Lt" w:cs="Arial"/>
          <w:sz w:val="20"/>
          <w:szCs w:val="20"/>
        </w:rPr>
        <w:t xml:space="preserve">Składając ofertę w postępowaniu o udzielenie zamówienia publicznego na wykonanie zamówienia pn.: </w:t>
      </w: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Pr="00C95615">
        <w:rPr>
          <w:rFonts w:ascii="Roboto Lt" w:eastAsia="Times New Roman" w:hAnsi="Roboto Lt" w:cs="Arial"/>
          <w:b/>
          <w:bCs/>
          <w:sz w:val="20"/>
          <w:szCs w:val="20"/>
        </w:rPr>
        <w:t>Dostawa komputerów i oprogramowania systemowego</w:t>
      </w:r>
      <w:bookmarkStart w:id="0" w:name="_GoBack"/>
      <w:bookmarkEnd w:id="0"/>
      <w:r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C95615" w:rsidRDefault="00C95615" w:rsidP="00C95615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  <w:lang w:eastAsia="en-US"/>
        </w:rPr>
      </w:pPr>
      <w:r>
        <w:rPr>
          <w:rFonts w:ascii="Roboto Lt" w:eastAsia="Calibri" w:hAnsi="Roboto Lt" w:cs="Arial"/>
          <w:sz w:val="20"/>
          <w:szCs w:val="20"/>
        </w:rPr>
        <w:t xml:space="preserve">Niniejszym oświadczam, </w:t>
      </w:r>
      <w:r>
        <w:rPr>
          <w:rFonts w:ascii="Roboto Lt" w:eastAsia="Calibri" w:hAnsi="Roboto Lt" w:cs="Arial"/>
          <w:b/>
          <w:bCs/>
          <w:sz w:val="20"/>
          <w:szCs w:val="20"/>
        </w:rPr>
        <w:t>że należę*/ nie należę*</w:t>
      </w:r>
      <w:r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:rsidR="00C95615" w:rsidRDefault="00C95615" w:rsidP="00C95615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95615" w:rsidRDefault="00C95615" w:rsidP="00C95615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95615" w:rsidRDefault="00C95615" w:rsidP="00C95615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0"/>
      </w:tblGrid>
      <w:tr w:rsidR="00C95615" w:rsidTr="00C9561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15" w:rsidRDefault="00C95615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15" w:rsidRDefault="00C95615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</w:rPr>
              <w:t>Nazwa podmiotu</w:t>
            </w:r>
          </w:p>
        </w:tc>
      </w:tr>
      <w:tr w:rsidR="00C95615" w:rsidTr="00C9561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C95615" w:rsidTr="00C9561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C95615" w:rsidTr="00C95615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C95615" w:rsidRDefault="00C95615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*/niepotrzebne skreślić</w:t>
      </w: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C95615" w:rsidRDefault="00C95615" w:rsidP="00C95615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:rsidR="00C95615" w:rsidRDefault="00C95615" w:rsidP="00C95615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:rsidR="00C95615" w:rsidRDefault="00C95615" w:rsidP="00C95615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</w:r>
      <w:r>
        <w:rPr>
          <w:rFonts w:ascii="Roboto Lt" w:eastAsia="Calibri" w:hAnsi="Roboto Lt" w:cs="Arial"/>
          <w:sz w:val="18"/>
          <w:szCs w:val="18"/>
        </w:rPr>
        <w:tab/>
        <w:t xml:space="preserve">             …………………………………………</w:t>
      </w:r>
    </w:p>
    <w:p w:rsidR="00C95615" w:rsidRDefault="00C95615" w:rsidP="00C95615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sectPr w:rsidR="00C95615" w:rsidSect="00132F55">
      <w:headerReference w:type="even" r:id="rId9"/>
      <w:headerReference w:type="default" r:id="rId10"/>
      <w:headerReference w:type="first" r:id="rId11"/>
      <w:pgSz w:w="11906" w:h="16838"/>
      <w:pgMar w:top="1985" w:right="1418" w:bottom="368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A9" w:rsidRDefault="001C68A9" w:rsidP="00CD45AB">
      <w:pPr>
        <w:spacing w:after="0" w:line="240" w:lineRule="auto"/>
      </w:pPr>
      <w:r>
        <w:separator/>
      </w:r>
    </w:p>
  </w:endnote>
  <w:end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A9" w:rsidRDefault="001C68A9" w:rsidP="00CD45AB">
      <w:pPr>
        <w:spacing w:after="0" w:line="240" w:lineRule="auto"/>
      </w:pPr>
      <w:r>
        <w:separator/>
      </w:r>
    </w:p>
  </w:footnote>
  <w:foot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1E14C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1" o:spid="_x0000_s8200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6" o:spid="_x0000_s819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1E14C8" w:rsidP="00132F55">
    <w:pPr>
      <w:pStyle w:val="Nagwek"/>
      <w:tabs>
        <w:tab w:val="clear" w:pos="4536"/>
        <w:tab w:val="clear" w:pos="9072"/>
        <w:tab w:val="right" w:pos="708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2" o:spid="_x0000_s8201" type="#_x0000_t75" style="position:absolute;margin-left:-70.7pt;margin-top:-98.7pt;width:595.7pt;height:841.9pt;z-index:-251653120;mso-position-horizontal-relative:margin;mso-position-vertical-relative:margin" o:allowincell="f">
          <v:imagedata r:id="rId1" o:title="ICE_FAGAPO_MAGBAC"/>
          <w10:wrap anchorx="margin" anchory="margin"/>
        </v:shape>
      </w:pict>
    </w:r>
    <w:r w:rsidR="00132F5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1E14C8" w:rsidP="003A59B9">
    <w:pPr>
      <w:pStyle w:val="Nagwek"/>
      <w:tabs>
        <w:tab w:val="clear" w:pos="4536"/>
        <w:tab w:val="clear" w:pos="9072"/>
        <w:tab w:val="left" w:pos="76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0" o:spid="_x0000_s8199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5" o:spid="_x0000_s819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  <w:r w:rsidR="00334E28">
      <w:rPr>
        <w:noProof/>
      </w:rPr>
      <w:drawing>
        <wp:anchor distT="0" distB="0" distL="114300" distR="114300" simplePos="0" relativeHeight="251658240" behindDoc="1" locked="0" layoutInCell="1" allowOverlap="1" wp14:anchorId="5E64622F" wp14:editId="4C177FBD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9B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B7"/>
    <w:rsid w:val="000B4D59"/>
    <w:rsid w:val="00132F55"/>
    <w:rsid w:val="001C68A9"/>
    <w:rsid w:val="00282830"/>
    <w:rsid w:val="002F34F8"/>
    <w:rsid w:val="00334E28"/>
    <w:rsid w:val="00393BCF"/>
    <w:rsid w:val="00395674"/>
    <w:rsid w:val="003A59B9"/>
    <w:rsid w:val="004005B6"/>
    <w:rsid w:val="00442D9E"/>
    <w:rsid w:val="00823BEB"/>
    <w:rsid w:val="00B06A06"/>
    <w:rsid w:val="00C45743"/>
    <w:rsid w:val="00C95615"/>
    <w:rsid w:val="00CD45AB"/>
    <w:rsid w:val="00EE4CF4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lynska\Desktop\PL_WIELOSTRONIC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DE14-B8E1-47AD-9080-6BD7534E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PL_WIELOSTRONICOWY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2</cp:revision>
  <dcterms:created xsi:type="dcterms:W3CDTF">2019-09-10T06:20:00Z</dcterms:created>
  <dcterms:modified xsi:type="dcterms:W3CDTF">2019-09-10T06:20:00Z</dcterms:modified>
</cp:coreProperties>
</file>