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43" w:rsidRDefault="00C45743" w:rsidP="00C45743">
      <w:pPr>
        <w:spacing w:after="0" w:line="256" w:lineRule="auto"/>
        <w:rPr>
          <w:rFonts w:ascii="Roboto Lt" w:eastAsia="Calibri" w:hAnsi="Roboto Lt" w:cs="Arial"/>
          <w:b/>
          <w:sz w:val="20"/>
          <w:szCs w:val="20"/>
        </w:rPr>
      </w:pPr>
      <w:bookmarkStart w:id="0" w:name="_GoBack"/>
      <w:bookmarkEnd w:id="0"/>
      <w:r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C45743" w:rsidRDefault="00C45743" w:rsidP="00C45743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45743" w:rsidRDefault="00C45743" w:rsidP="00C45743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C45743" w:rsidRDefault="00C45743" w:rsidP="00C45743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C45743" w:rsidRDefault="00C45743" w:rsidP="00C45743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C45743" w:rsidRDefault="00C45743" w:rsidP="00C45743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:rsidR="00C45743" w:rsidRDefault="00C45743" w:rsidP="00C45743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:rsidR="00C45743" w:rsidRDefault="00C45743" w:rsidP="00C45743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C45743" w:rsidRDefault="00C45743" w:rsidP="00C45743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>
        <w:rPr>
          <w:rFonts w:ascii="Roboto Lt" w:eastAsia="Calibri" w:hAnsi="Roboto Lt" w:cs="Arial"/>
          <w:b/>
          <w:sz w:val="20"/>
          <w:szCs w:val="20"/>
        </w:rPr>
        <w:t>)</w:t>
      </w:r>
    </w:p>
    <w:p w:rsidR="00C45743" w:rsidRDefault="00C45743" w:rsidP="00C45743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:rsidR="00C45743" w:rsidRDefault="00C45743" w:rsidP="00C45743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:rsidR="00C45743" w:rsidRDefault="00C45743" w:rsidP="00C45743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</w:rPr>
      </w:pPr>
      <w:r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Pr="00C45743">
        <w:rPr>
          <w:rFonts w:ascii="Roboto Lt" w:eastAsia="Times New Roman" w:hAnsi="Roboto Lt" w:cs="Arial"/>
          <w:b/>
          <w:bCs/>
          <w:sz w:val="20"/>
          <w:szCs w:val="20"/>
        </w:rPr>
        <w:t>Dostawa komputerów i oprogramowania systemowego</w:t>
      </w:r>
      <w:r>
        <w:rPr>
          <w:rFonts w:ascii="Roboto Lt" w:eastAsia="Times New Roman" w:hAnsi="Roboto Lt" w:cs="Arial"/>
          <w:b/>
          <w:bCs/>
          <w:sz w:val="20"/>
          <w:szCs w:val="20"/>
        </w:rPr>
        <w:t>”</w:t>
      </w:r>
    </w:p>
    <w:p w:rsidR="00C45743" w:rsidRDefault="00C45743" w:rsidP="00C45743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:rsidR="00C45743" w:rsidRDefault="00C45743" w:rsidP="00C45743">
      <w:pPr>
        <w:spacing w:after="0" w:line="24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prowadzonego przez Sieć Badawczą ŁUKASIEWICZ - PORT Polski Ośrodek Rozwoju Technologii oświadczam, co następuje:</w:t>
      </w:r>
    </w:p>
    <w:p w:rsidR="00C45743" w:rsidRDefault="00C45743" w:rsidP="00C45743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:rsidR="00C45743" w:rsidRDefault="00C45743" w:rsidP="00C4574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art. 24 ust 1 pkt 12-22 ustawy </w:t>
      </w:r>
      <w:proofErr w:type="spellStart"/>
      <w:r>
        <w:rPr>
          <w:rFonts w:ascii="Roboto Lt" w:eastAsia="Calibri" w:hAnsi="Roboto Lt" w:cs="Arial"/>
          <w:sz w:val="20"/>
          <w:szCs w:val="20"/>
        </w:rPr>
        <w:t>Pzp</w:t>
      </w:r>
      <w:proofErr w:type="spellEnd"/>
      <w:r>
        <w:rPr>
          <w:rFonts w:ascii="Roboto Lt" w:eastAsia="Calibri" w:hAnsi="Roboto Lt" w:cs="Arial"/>
          <w:sz w:val="20"/>
          <w:szCs w:val="20"/>
        </w:rPr>
        <w:t>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(podpis)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>
        <w:rPr>
          <w:rFonts w:ascii="Roboto Lt" w:eastAsia="Calibri" w:hAnsi="Roboto Lt" w:cs="Arial"/>
          <w:sz w:val="20"/>
          <w:szCs w:val="20"/>
        </w:rPr>
        <w:t>Pzp</w:t>
      </w:r>
      <w:proofErr w:type="spellEnd"/>
      <w:r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>
        <w:rPr>
          <w:rFonts w:ascii="Roboto Lt" w:eastAsia="Calibri" w:hAnsi="Roboto Lt" w:cs="Arial"/>
          <w:sz w:val="20"/>
          <w:szCs w:val="20"/>
        </w:rPr>
        <w:t>Pzp</w:t>
      </w:r>
      <w:proofErr w:type="spellEnd"/>
      <w:r>
        <w:rPr>
          <w:rFonts w:ascii="Roboto Lt" w:eastAsia="Calibri" w:hAnsi="Roboto Lt" w:cs="Arial"/>
          <w:sz w:val="20"/>
          <w:szCs w:val="20"/>
        </w:rPr>
        <w:t xml:space="preserve"> podjąłem następujące środki naprawcze: ……………………………………  ……………………………….…………………………………..…………………………………………………………..…………………...........………………………………………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                                                                                                </w:t>
      </w:r>
      <w:r>
        <w:rPr>
          <w:rFonts w:ascii="Roboto Lt" w:eastAsia="Calibri" w:hAnsi="Roboto Lt" w:cs="Arial"/>
          <w:sz w:val="20"/>
          <w:szCs w:val="20"/>
        </w:rPr>
        <w:t>……………………………………….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C45743" w:rsidRDefault="00C45743" w:rsidP="00C45743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OŚWIADCZENIE DOTYCZĄCE PODMIOTU,</w:t>
      </w:r>
    </w:p>
    <w:p w:rsidR="00C45743" w:rsidRDefault="00C45743" w:rsidP="00C45743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>
        <w:rPr>
          <w:rFonts w:ascii="Roboto Lt" w:eastAsia="Calibri" w:hAnsi="Roboto Lt" w:cs="Arial"/>
          <w:sz w:val="20"/>
          <w:szCs w:val="20"/>
        </w:rPr>
        <w:t>ych</w:t>
      </w:r>
      <w:proofErr w:type="spellEnd"/>
      <w:r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lastRenderedPageBreak/>
        <w:t xml:space="preserve"> </w:t>
      </w:r>
      <w:r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(podpis)</w:t>
      </w: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C45743" w:rsidRDefault="00C45743" w:rsidP="00C45743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>
        <w:rPr>
          <w:rFonts w:ascii="Roboto Lt" w:eastAsia="Calibri" w:hAnsi="Roboto Lt" w:cs="Arial"/>
          <w:sz w:val="20"/>
          <w:szCs w:val="20"/>
        </w:rPr>
        <w:t>ami</w:t>
      </w:r>
      <w:proofErr w:type="spellEnd"/>
      <w:r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>
        <w:rPr>
          <w:rFonts w:ascii="Roboto Lt" w:eastAsia="Calibri" w:hAnsi="Roboto Lt" w:cs="Arial"/>
          <w:i/>
          <w:sz w:val="20"/>
          <w:szCs w:val="20"/>
        </w:rPr>
        <w:t>)</w:t>
      </w:r>
      <w:r>
        <w:rPr>
          <w:rFonts w:ascii="Roboto Lt" w:eastAsia="Calibri" w:hAnsi="Roboto Lt" w:cs="Arial"/>
          <w:sz w:val="20"/>
          <w:szCs w:val="20"/>
        </w:rPr>
        <w:t xml:space="preserve">, 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>(miejscowość)</w:t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C45743" w:rsidRDefault="00C45743" w:rsidP="00C45743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C45743" w:rsidRDefault="00C45743" w:rsidP="00C45743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C45743" w:rsidRDefault="00C45743" w:rsidP="00C45743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</w:r>
      <w:r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C45743" w:rsidRDefault="00C45743" w:rsidP="00C45743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</w:r>
      <w:r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:rsidR="00EE4CF4" w:rsidRPr="00C45743" w:rsidRDefault="00EE4CF4" w:rsidP="00C45743"/>
    <w:sectPr w:rsidR="00EE4CF4" w:rsidRPr="00C45743" w:rsidSect="00132F55">
      <w:headerReference w:type="even" r:id="rId9"/>
      <w:headerReference w:type="default" r:id="rId10"/>
      <w:headerReference w:type="first" r:id="rId11"/>
      <w:pgSz w:w="11906" w:h="16838"/>
      <w:pgMar w:top="1985" w:right="1418" w:bottom="368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A9" w:rsidRDefault="001C68A9" w:rsidP="00CD45AB">
      <w:pPr>
        <w:spacing w:after="0" w:line="240" w:lineRule="auto"/>
      </w:pPr>
      <w:r>
        <w:separator/>
      </w:r>
    </w:p>
  </w:endnote>
  <w:end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A9" w:rsidRDefault="001C68A9" w:rsidP="00CD45AB">
      <w:pPr>
        <w:spacing w:after="0" w:line="240" w:lineRule="auto"/>
      </w:pPr>
      <w:r>
        <w:separator/>
      </w:r>
    </w:p>
  </w:footnote>
  <w:foot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AE148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1" o:spid="_x0000_s8200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6" o:spid="_x0000_s819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AE1484" w:rsidP="00132F55">
    <w:pPr>
      <w:pStyle w:val="Nagwek"/>
      <w:tabs>
        <w:tab w:val="clear" w:pos="4536"/>
        <w:tab w:val="clear" w:pos="9072"/>
        <w:tab w:val="right" w:pos="708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2" o:spid="_x0000_s8201" type="#_x0000_t75" style="position:absolute;margin-left:-70.7pt;margin-top:-98.7pt;width:595.7pt;height:841.9pt;z-index:-251653120;mso-position-horizontal-relative:margin;mso-position-vertical-relative:margin" o:allowincell="f">
          <v:imagedata r:id="rId1" o:title="ICE_FAGAPO_MAGBAC"/>
          <w10:wrap anchorx="margin" anchory="margin"/>
        </v:shape>
      </w:pict>
    </w:r>
    <w:r w:rsidR="00132F5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AE1484" w:rsidP="003A59B9">
    <w:pPr>
      <w:pStyle w:val="Nagwek"/>
      <w:tabs>
        <w:tab w:val="clear" w:pos="4536"/>
        <w:tab w:val="clear" w:pos="9072"/>
        <w:tab w:val="left" w:pos="76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0" o:spid="_x0000_s8199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5" o:spid="_x0000_s819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  <w:r w:rsidR="00334E2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9B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B7"/>
    <w:rsid w:val="000B4D59"/>
    <w:rsid w:val="00132F55"/>
    <w:rsid w:val="001C68A9"/>
    <w:rsid w:val="00282830"/>
    <w:rsid w:val="002F34F8"/>
    <w:rsid w:val="00334E28"/>
    <w:rsid w:val="00393BCF"/>
    <w:rsid w:val="00395674"/>
    <w:rsid w:val="003A59B9"/>
    <w:rsid w:val="004005B6"/>
    <w:rsid w:val="00442D9E"/>
    <w:rsid w:val="00823BEB"/>
    <w:rsid w:val="00AE1484"/>
    <w:rsid w:val="00B06A06"/>
    <w:rsid w:val="00C45743"/>
    <w:rsid w:val="00CD45AB"/>
    <w:rsid w:val="00EE4CF4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2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lynska\Desktop\PL_WIELOSTRONIC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375D-56E3-4A9A-9434-55023F84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PL_WIELOSTRONICOWY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2</cp:revision>
  <dcterms:created xsi:type="dcterms:W3CDTF">2019-09-10T06:18:00Z</dcterms:created>
  <dcterms:modified xsi:type="dcterms:W3CDTF">2019-09-10T06:18:00Z</dcterms:modified>
</cp:coreProperties>
</file>