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DD" w:rsidRDefault="00F167DD" w:rsidP="00F8266A">
      <w:pPr>
        <w:spacing w:after="0"/>
        <w:jc w:val="right"/>
        <w:rPr>
          <w:rFonts w:ascii="Arial" w:hAnsi="Arial" w:cs="Arial"/>
          <w:color w:val="auto"/>
        </w:rPr>
      </w:pPr>
    </w:p>
    <w:p w:rsidR="0004576A" w:rsidRDefault="0004576A" w:rsidP="00F8266A">
      <w:pPr>
        <w:spacing w:after="0"/>
        <w:jc w:val="right"/>
        <w:rPr>
          <w:rFonts w:ascii="Arial" w:hAnsi="Arial" w:cs="Arial"/>
          <w:color w:val="auto"/>
        </w:rPr>
      </w:pPr>
    </w:p>
    <w:p w:rsidR="009109D4" w:rsidRPr="0022153F" w:rsidRDefault="009109D4" w:rsidP="00F8266A">
      <w:pPr>
        <w:spacing w:after="0"/>
        <w:jc w:val="right"/>
        <w:rPr>
          <w:rFonts w:ascii="Arial" w:hAnsi="Arial" w:cs="Arial"/>
          <w:color w:val="auto"/>
        </w:rPr>
      </w:pPr>
      <w:r w:rsidRPr="0022153F">
        <w:rPr>
          <w:rFonts w:ascii="Arial" w:hAnsi="Arial" w:cs="Arial"/>
          <w:color w:val="auto"/>
        </w:rPr>
        <w:t xml:space="preserve">Wrocław, dnia </w:t>
      </w:r>
      <w:r w:rsidR="00B67928">
        <w:rPr>
          <w:rFonts w:ascii="Arial" w:hAnsi="Arial" w:cs="Arial"/>
          <w:color w:val="auto"/>
        </w:rPr>
        <w:t>7</w:t>
      </w:r>
      <w:r w:rsidR="00F167DD">
        <w:rPr>
          <w:rFonts w:ascii="Arial" w:hAnsi="Arial" w:cs="Arial"/>
          <w:color w:val="auto"/>
        </w:rPr>
        <w:t xml:space="preserve"> stycznia </w:t>
      </w:r>
      <w:r w:rsidR="00276A45">
        <w:rPr>
          <w:rFonts w:ascii="Arial" w:hAnsi="Arial" w:cs="Arial"/>
          <w:color w:val="auto"/>
        </w:rPr>
        <w:t>2016</w:t>
      </w:r>
      <w:r w:rsidR="00827923">
        <w:rPr>
          <w:rFonts w:ascii="Arial" w:hAnsi="Arial" w:cs="Arial"/>
          <w:color w:val="auto"/>
        </w:rPr>
        <w:t xml:space="preserve"> r.</w:t>
      </w:r>
    </w:p>
    <w:p w:rsidR="00F8266A" w:rsidRDefault="00F8266A" w:rsidP="00F8266A">
      <w:pPr>
        <w:spacing w:after="0"/>
        <w:jc w:val="both"/>
        <w:rPr>
          <w:rFonts w:ascii="Arial" w:hAnsi="Arial" w:cs="Arial"/>
          <w:b/>
          <w:color w:val="auto"/>
        </w:rPr>
      </w:pPr>
    </w:p>
    <w:p w:rsidR="00F167DD" w:rsidRDefault="00F167DD" w:rsidP="00F8266A">
      <w:pPr>
        <w:spacing w:after="0"/>
        <w:jc w:val="both"/>
        <w:rPr>
          <w:rFonts w:ascii="Arial" w:hAnsi="Arial" w:cs="Arial"/>
          <w:b/>
          <w:color w:val="auto"/>
        </w:rPr>
      </w:pPr>
    </w:p>
    <w:p w:rsidR="009109D4" w:rsidRPr="0086661A" w:rsidRDefault="0025145A" w:rsidP="00F8266A">
      <w:pPr>
        <w:spacing w:after="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Nr sprawy: ZZ</w:t>
      </w:r>
      <w:r w:rsidR="00F167DD">
        <w:rPr>
          <w:rFonts w:ascii="Arial" w:hAnsi="Arial" w:cs="Arial"/>
          <w:b/>
          <w:color w:val="auto"/>
        </w:rPr>
        <w:t>-2721-1-U-ZO/2016</w:t>
      </w:r>
    </w:p>
    <w:p w:rsidR="00F8266A" w:rsidRDefault="00F8266A" w:rsidP="00F8266A">
      <w:pPr>
        <w:spacing w:after="0"/>
        <w:jc w:val="center"/>
        <w:rPr>
          <w:rFonts w:ascii="Arial" w:hAnsi="Arial" w:cs="Arial"/>
          <w:b/>
          <w:color w:val="auto"/>
          <w:u w:val="single"/>
        </w:rPr>
      </w:pPr>
    </w:p>
    <w:p w:rsidR="009109D4" w:rsidRPr="0086661A" w:rsidRDefault="00B67928" w:rsidP="00F8266A">
      <w:pPr>
        <w:spacing w:after="0"/>
        <w:jc w:val="center"/>
        <w:rPr>
          <w:rFonts w:ascii="Arial" w:hAnsi="Arial" w:cs="Arial"/>
          <w:b/>
          <w:color w:val="auto"/>
          <w:u w:val="single"/>
        </w:rPr>
      </w:pPr>
      <w:r>
        <w:rPr>
          <w:rFonts w:ascii="Arial" w:hAnsi="Arial" w:cs="Arial"/>
          <w:b/>
          <w:color w:val="auto"/>
          <w:u w:val="single"/>
        </w:rPr>
        <w:t>Informacja nr 1</w:t>
      </w:r>
    </w:p>
    <w:p w:rsidR="00F8266A" w:rsidRDefault="00F8266A" w:rsidP="00F8266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color w:val="auto"/>
          <w:lang w:eastAsia="pl-PL"/>
        </w:rPr>
      </w:pPr>
    </w:p>
    <w:p w:rsidR="009109D4" w:rsidRDefault="00B67928" w:rsidP="00B67928">
      <w:pPr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Zamawiający informuje, że dokonuje </w:t>
      </w:r>
      <w:r w:rsidR="0020003B">
        <w:rPr>
          <w:rFonts w:ascii="Arial" w:hAnsi="Arial" w:cs="Arial"/>
          <w:color w:val="auto"/>
        </w:rPr>
        <w:t>następujących</w:t>
      </w:r>
      <w:r>
        <w:rPr>
          <w:rFonts w:ascii="Arial" w:hAnsi="Arial" w:cs="Arial"/>
          <w:color w:val="auto"/>
        </w:rPr>
        <w:t xml:space="preserve"> zmia</w:t>
      </w:r>
      <w:r w:rsidR="0020003B">
        <w:rPr>
          <w:rFonts w:ascii="Arial" w:hAnsi="Arial" w:cs="Arial"/>
          <w:color w:val="auto"/>
        </w:rPr>
        <w:t>n w treści zapytania ofertowego i załącznikach:</w:t>
      </w:r>
    </w:p>
    <w:p w:rsidR="00B67928" w:rsidRDefault="00B67928" w:rsidP="00B67928">
      <w:pPr>
        <w:spacing w:after="0"/>
        <w:jc w:val="both"/>
        <w:rPr>
          <w:rFonts w:ascii="Arial" w:hAnsi="Arial" w:cs="Arial"/>
          <w:color w:val="auto"/>
        </w:rPr>
      </w:pPr>
    </w:p>
    <w:p w:rsidR="0020003B" w:rsidRPr="0020003B" w:rsidRDefault="0020003B" w:rsidP="00B67928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pl-PL"/>
        </w:rPr>
        <w:t>w</w:t>
      </w:r>
      <w:r w:rsidRPr="0020003B">
        <w:rPr>
          <w:rFonts w:ascii="Arial" w:hAnsi="Arial" w:cs="Arial"/>
          <w:u w:val="single"/>
          <w:lang w:val="pl-PL"/>
        </w:rPr>
        <w:t xml:space="preserve"> pkt</w:t>
      </w:r>
      <w:r>
        <w:rPr>
          <w:rFonts w:ascii="Arial" w:hAnsi="Arial" w:cs="Arial"/>
          <w:u w:val="single"/>
          <w:lang w:val="pl-PL"/>
        </w:rPr>
        <w:t>.</w:t>
      </w:r>
      <w:r w:rsidRPr="0020003B">
        <w:rPr>
          <w:rFonts w:ascii="Arial" w:hAnsi="Arial" w:cs="Arial"/>
          <w:u w:val="single"/>
          <w:lang w:val="pl-PL"/>
        </w:rPr>
        <w:t xml:space="preserve"> 5 zapytania ofertowego – Kryteria oceny ofert</w:t>
      </w:r>
      <w:r>
        <w:rPr>
          <w:rFonts w:ascii="Arial" w:hAnsi="Arial" w:cs="Arial"/>
          <w:u w:val="single"/>
          <w:lang w:val="pl-PL"/>
        </w:rPr>
        <w:t>, w opisie kryterium b)</w:t>
      </w:r>
      <w:r w:rsidRPr="0020003B">
        <w:rPr>
          <w:rFonts w:ascii="Arial" w:hAnsi="Arial" w:cs="Arial"/>
          <w:u w:val="single"/>
          <w:lang w:val="pl-PL"/>
        </w:rPr>
        <w:t>:</w:t>
      </w:r>
    </w:p>
    <w:p w:rsidR="0020003B" w:rsidRDefault="0020003B" w:rsidP="0020003B">
      <w:pPr>
        <w:spacing w:after="0"/>
        <w:jc w:val="both"/>
        <w:rPr>
          <w:rFonts w:ascii="Arial" w:hAnsi="Arial" w:cs="Arial"/>
        </w:rPr>
      </w:pPr>
    </w:p>
    <w:p w:rsidR="00B67928" w:rsidRPr="0020003B" w:rsidRDefault="0020003B" w:rsidP="0020003B">
      <w:pPr>
        <w:spacing w:after="0"/>
        <w:jc w:val="both"/>
        <w:rPr>
          <w:rFonts w:ascii="Arial" w:hAnsi="Arial" w:cs="Arial"/>
          <w:i/>
          <w:color w:val="auto"/>
        </w:rPr>
      </w:pPr>
      <w:r w:rsidRPr="0020003B">
        <w:rPr>
          <w:rFonts w:ascii="Arial" w:hAnsi="Arial" w:cs="Arial"/>
          <w:i/>
          <w:color w:val="auto"/>
        </w:rPr>
        <w:t xml:space="preserve">jest: </w:t>
      </w:r>
    </w:p>
    <w:p w:rsidR="00F75067" w:rsidRDefault="00F75067" w:rsidP="00CF4BF8">
      <w:pPr>
        <w:spacing w:after="0"/>
        <w:jc w:val="both"/>
        <w:rPr>
          <w:rFonts w:ascii="Arial" w:hAnsi="Arial" w:cs="Arial"/>
          <w:color w:val="auto"/>
        </w:rPr>
      </w:pPr>
      <w:r w:rsidRPr="00F75067">
        <w:rPr>
          <w:rFonts w:ascii="Arial" w:hAnsi="Arial" w:cs="Arial"/>
          <w:color w:val="auto"/>
        </w:rPr>
        <w:t>Podanie w ofercie przez Wykonawcę czasu (ilości dni) na</w:t>
      </w:r>
      <w:r w:rsidR="008E34D7">
        <w:rPr>
          <w:rFonts w:ascii="Arial" w:hAnsi="Arial" w:cs="Arial"/>
          <w:color w:val="auto"/>
        </w:rPr>
        <w:t xml:space="preserve"> realizację</w:t>
      </w:r>
      <w:r w:rsidRPr="00F75067">
        <w:rPr>
          <w:rFonts w:ascii="Arial" w:hAnsi="Arial" w:cs="Arial"/>
          <w:color w:val="auto"/>
        </w:rPr>
        <w:t xml:space="preserve"> usługi </w:t>
      </w:r>
      <w:r w:rsidR="008E34D7" w:rsidRPr="00F75067">
        <w:rPr>
          <w:rFonts w:ascii="Arial" w:hAnsi="Arial" w:cs="Arial"/>
          <w:color w:val="auto"/>
        </w:rPr>
        <w:t>mniejszego</w:t>
      </w:r>
      <w:r w:rsidR="00EF6683">
        <w:rPr>
          <w:rFonts w:ascii="Arial" w:hAnsi="Arial" w:cs="Arial"/>
          <w:color w:val="auto"/>
        </w:rPr>
        <w:t xml:space="preserve"> n</w:t>
      </w:r>
      <w:r w:rsidR="002139F8">
        <w:rPr>
          <w:rFonts w:ascii="Arial" w:hAnsi="Arial" w:cs="Arial"/>
          <w:color w:val="auto"/>
        </w:rPr>
        <w:t xml:space="preserve">iż </w:t>
      </w:r>
      <w:r w:rsidR="002139F8" w:rsidRPr="0020003B">
        <w:rPr>
          <w:rFonts w:ascii="Arial" w:hAnsi="Arial" w:cs="Arial"/>
          <w:b/>
          <w:color w:val="auto"/>
        </w:rPr>
        <w:t>15 dni</w:t>
      </w:r>
      <w:r w:rsidR="002139F8">
        <w:rPr>
          <w:rFonts w:ascii="Arial" w:hAnsi="Arial" w:cs="Arial"/>
          <w:color w:val="auto"/>
        </w:rPr>
        <w:t xml:space="preserve"> i/albo większego niż 15</w:t>
      </w:r>
      <w:r w:rsidRPr="00F75067">
        <w:rPr>
          <w:rFonts w:ascii="Arial" w:hAnsi="Arial" w:cs="Arial"/>
          <w:color w:val="auto"/>
        </w:rPr>
        <w:t xml:space="preserve"> dni i dodatk</w:t>
      </w:r>
      <w:r w:rsidR="00EF6683">
        <w:rPr>
          <w:rFonts w:ascii="Arial" w:hAnsi="Arial" w:cs="Arial"/>
          <w:color w:val="auto"/>
        </w:rPr>
        <w:t>owo wykraczającego poza dzień 29</w:t>
      </w:r>
      <w:r w:rsidRPr="00F75067">
        <w:rPr>
          <w:rFonts w:ascii="Arial" w:hAnsi="Arial" w:cs="Arial"/>
          <w:color w:val="auto"/>
        </w:rPr>
        <w:t xml:space="preserve">.01.2016 r., </w:t>
      </w:r>
      <w:r w:rsidR="008E34D7" w:rsidRPr="00F75067">
        <w:rPr>
          <w:rFonts w:ascii="Arial" w:hAnsi="Arial" w:cs="Arial"/>
          <w:color w:val="auto"/>
        </w:rPr>
        <w:t>bądź</w:t>
      </w:r>
      <w:r w:rsidR="008E34D7">
        <w:rPr>
          <w:rFonts w:ascii="Arial" w:hAnsi="Arial" w:cs="Arial"/>
          <w:color w:val="auto"/>
        </w:rPr>
        <w:t xml:space="preserve"> brak podania czasu realizacji</w:t>
      </w:r>
      <w:r w:rsidRPr="00F75067">
        <w:rPr>
          <w:rFonts w:ascii="Arial" w:hAnsi="Arial" w:cs="Arial"/>
          <w:color w:val="auto"/>
        </w:rPr>
        <w:t xml:space="preserve"> usługi w dniach w ofercie skutkuje odrzuceniem oferty, jako że treść takiej oferty nie odpowiada treśc</w:t>
      </w:r>
      <w:r w:rsidR="0013110B">
        <w:rPr>
          <w:rFonts w:ascii="Arial" w:hAnsi="Arial" w:cs="Arial"/>
          <w:color w:val="auto"/>
        </w:rPr>
        <w:t>i Z</w:t>
      </w:r>
      <w:r w:rsidR="008E34D7">
        <w:rPr>
          <w:rFonts w:ascii="Arial" w:hAnsi="Arial" w:cs="Arial"/>
          <w:color w:val="auto"/>
        </w:rPr>
        <w:t xml:space="preserve">apytania ofertowego. </w:t>
      </w:r>
    </w:p>
    <w:p w:rsidR="0020003B" w:rsidRDefault="0020003B" w:rsidP="00CF4BF8">
      <w:pPr>
        <w:spacing w:after="0"/>
        <w:jc w:val="both"/>
        <w:rPr>
          <w:rFonts w:ascii="Arial" w:hAnsi="Arial" w:cs="Arial"/>
          <w:color w:val="auto"/>
        </w:rPr>
      </w:pPr>
    </w:p>
    <w:p w:rsidR="0020003B" w:rsidRPr="0020003B" w:rsidRDefault="0020003B" w:rsidP="0020003B">
      <w:pPr>
        <w:spacing w:after="0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powinno być</w:t>
      </w:r>
      <w:r w:rsidRPr="0020003B">
        <w:rPr>
          <w:rFonts w:ascii="Arial" w:hAnsi="Arial" w:cs="Arial"/>
          <w:i/>
          <w:color w:val="auto"/>
        </w:rPr>
        <w:t xml:space="preserve">: </w:t>
      </w:r>
    </w:p>
    <w:p w:rsidR="0020003B" w:rsidRDefault="0020003B" w:rsidP="0020003B">
      <w:pPr>
        <w:spacing w:after="0"/>
        <w:jc w:val="both"/>
        <w:rPr>
          <w:rFonts w:ascii="Arial" w:hAnsi="Arial" w:cs="Arial"/>
          <w:color w:val="auto"/>
        </w:rPr>
      </w:pPr>
      <w:r w:rsidRPr="00F75067">
        <w:rPr>
          <w:rFonts w:ascii="Arial" w:hAnsi="Arial" w:cs="Arial"/>
          <w:color w:val="auto"/>
        </w:rPr>
        <w:t>Podanie w ofercie przez Wykonawcę czasu (ilości dni) na</w:t>
      </w:r>
      <w:r>
        <w:rPr>
          <w:rFonts w:ascii="Arial" w:hAnsi="Arial" w:cs="Arial"/>
          <w:color w:val="auto"/>
        </w:rPr>
        <w:t xml:space="preserve"> realizację</w:t>
      </w:r>
      <w:r w:rsidRPr="00F75067">
        <w:rPr>
          <w:rFonts w:ascii="Arial" w:hAnsi="Arial" w:cs="Arial"/>
          <w:color w:val="auto"/>
        </w:rPr>
        <w:t xml:space="preserve"> usługi mniejszego</w:t>
      </w:r>
      <w:r>
        <w:rPr>
          <w:rFonts w:ascii="Arial" w:hAnsi="Arial" w:cs="Arial"/>
          <w:color w:val="auto"/>
        </w:rPr>
        <w:t xml:space="preserve"> niż </w:t>
      </w:r>
      <w:r w:rsidRPr="0020003B">
        <w:rPr>
          <w:rFonts w:ascii="Arial" w:hAnsi="Arial" w:cs="Arial"/>
          <w:b/>
          <w:color w:val="auto"/>
        </w:rPr>
        <w:t>10 dni</w:t>
      </w:r>
      <w:r>
        <w:rPr>
          <w:rFonts w:ascii="Arial" w:hAnsi="Arial" w:cs="Arial"/>
          <w:color w:val="auto"/>
        </w:rPr>
        <w:t xml:space="preserve"> i/albo większego niż 15</w:t>
      </w:r>
      <w:r w:rsidRPr="00F75067">
        <w:rPr>
          <w:rFonts w:ascii="Arial" w:hAnsi="Arial" w:cs="Arial"/>
          <w:color w:val="auto"/>
        </w:rPr>
        <w:t xml:space="preserve"> dni i dodatk</w:t>
      </w:r>
      <w:r>
        <w:rPr>
          <w:rFonts w:ascii="Arial" w:hAnsi="Arial" w:cs="Arial"/>
          <w:color w:val="auto"/>
        </w:rPr>
        <w:t>owo wykraczającego poza dzień 29</w:t>
      </w:r>
      <w:r w:rsidRPr="00F75067">
        <w:rPr>
          <w:rFonts w:ascii="Arial" w:hAnsi="Arial" w:cs="Arial"/>
          <w:color w:val="auto"/>
        </w:rPr>
        <w:t>.01.2016 r., bądź</w:t>
      </w:r>
      <w:r>
        <w:rPr>
          <w:rFonts w:ascii="Arial" w:hAnsi="Arial" w:cs="Arial"/>
          <w:color w:val="auto"/>
        </w:rPr>
        <w:t xml:space="preserve"> brak podania czasu realizacji</w:t>
      </w:r>
      <w:r w:rsidRPr="00F75067">
        <w:rPr>
          <w:rFonts w:ascii="Arial" w:hAnsi="Arial" w:cs="Arial"/>
          <w:color w:val="auto"/>
        </w:rPr>
        <w:t xml:space="preserve"> usługi w dniach w ofercie skutkuje odrzuceniem oferty, jako że treść takiej oferty nie odpowiada treśc</w:t>
      </w:r>
      <w:r>
        <w:rPr>
          <w:rFonts w:ascii="Arial" w:hAnsi="Arial" w:cs="Arial"/>
          <w:color w:val="auto"/>
        </w:rPr>
        <w:t xml:space="preserve">i Zapytania ofertowego. </w:t>
      </w:r>
    </w:p>
    <w:p w:rsidR="0020003B" w:rsidRDefault="0020003B" w:rsidP="0020003B">
      <w:pPr>
        <w:spacing w:after="0"/>
        <w:jc w:val="both"/>
        <w:rPr>
          <w:rFonts w:ascii="Arial" w:hAnsi="Arial" w:cs="Arial"/>
          <w:color w:val="auto"/>
        </w:rPr>
      </w:pPr>
    </w:p>
    <w:p w:rsidR="0020003B" w:rsidRDefault="0020003B" w:rsidP="0020003B">
      <w:pPr>
        <w:spacing w:after="0"/>
        <w:jc w:val="both"/>
        <w:rPr>
          <w:rFonts w:ascii="Arial" w:hAnsi="Arial" w:cs="Arial"/>
          <w:color w:val="auto"/>
        </w:rPr>
      </w:pPr>
    </w:p>
    <w:p w:rsidR="0020003B" w:rsidRDefault="0020003B" w:rsidP="0020003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u w:val="single"/>
          <w:lang w:val="pl-PL"/>
        </w:rPr>
      </w:pPr>
      <w:r>
        <w:rPr>
          <w:rFonts w:ascii="Arial" w:hAnsi="Arial" w:cs="Arial"/>
          <w:u w:val="single"/>
          <w:lang w:val="pl-PL"/>
        </w:rPr>
        <w:t>w</w:t>
      </w:r>
      <w:r w:rsidRPr="0020003B">
        <w:rPr>
          <w:rFonts w:ascii="Arial" w:hAnsi="Arial" w:cs="Arial"/>
          <w:u w:val="single"/>
          <w:lang w:val="pl-PL"/>
        </w:rPr>
        <w:t xml:space="preserve"> </w:t>
      </w:r>
      <w:r>
        <w:rPr>
          <w:rFonts w:ascii="Arial" w:hAnsi="Arial" w:cs="Arial"/>
          <w:u w:val="single"/>
          <w:lang w:val="pl-PL"/>
        </w:rPr>
        <w:t>formularzu ofertowym, numer nadany sprawie przez Zamawiającego</w:t>
      </w:r>
      <w:r w:rsidRPr="0020003B">
        <w:rPr>
          <w:rFonts w:ascii="Arial" w:hAnsi="Arial" w:cs="Arial"/>
          <w:u w:val="single"/>
          <w:lang w:val="pl-PL"/>
        </w:rPr>
        <w:t>:</w:t>
      </w:r>
    </w:p>
    <w:p w:rsidR="0020003B" w:rsidRDefault="0020003B" w:rsidP="0020003B">
      <w:pPr>
        <w:spacing w:after="0"/>
        <w:jc w:val="both"/>
        <w:rPr>
          <w:rFonts w:ascii="Arial" w:hAnsi="Arial" w:cs="Arial"/>
          <w:u w:val="single"/>
        </w:rPr>
      </w:pPr>
    </w:p>
    <w:p w:rsidR="0020003B" w:rsidRPr="0020003B" w:rsidRDefault="0020003B" w:rsidP="0020003B">
      <w:pPr>
        <w:spacing w:after="0"/>
        <w:jc w:val="both"/>
        <w:rPr>
          <w:rFonts w:ascii="Arial" w:hAnsi="Arial" w:cs="Arial"/>
          <w:i/>
          <w:color w:val="auto"/>
        </w:rPr>
      </w:pPr>
      <w:r w:rsidRPr="0020003B">
        <w:rPr>
          <w:rFonts w:ascii="Arial" w:hAnsi="Arial" w:cs="Arial"/>
          <w:i/>
          <w:color w:val="auto"/>
        </w:rPr>
        <w:t xml:space="preserve">jest: </w:t>
      </w:r>
    </w:p>
    <w:p w:rsidR="0020003B" w:rsidRPr="0020003B" w:rsidRDefault="0020003B" w:rsidP="0020003B">
      <w:pPr>
        <w:spacing w:after="0"/>
        <w:jc w:val="both"/>
        <w:rPr>
          <w:rFonts w:ascii="Arial" w:hAnsi="Arial" w:cs="Arial"/>
          <w:color w:val="auto"/>
        </w:rPr>
      </w:pPr>
      <w:r w:rsidRPr="0020003B">
        <w:rPr>
          <w:rFonts w:ascii="Arial" w:hAnsi="Arial" w:cs="Arial"/>
          <w:color w:val="auto"/>
        </w:rPr>
        <w:t>ZZ-2721-1-U-ZO/</w:t>
      </w:r>
      <w:r w:rsidRPr="0020003B">
        <w:rPr>
          <w:rFonts w:ascii="Arial" w:hAnsi="Arial" w:cs="Arial"/>
          <w:b/>
          <w:color w:val="auto"/>
        </w:rPr>
        <w:t>2015</w:t>
      </w:r>
    </w:p>
    <w:p w:rsidR="0020003B" w:rsidRDefault="0020003B" w:rsidP="0020003B">
      <w:pPr>
        <w:spacing w:after="0"/>
        <w:jc w:val="both"/>
        <w:rPr>
          <w:rFonts w:ascii="Arial" w:hAnsi="Arial" w:cs="Arial"/>
          <w:color w:val="auto"/>
        </w:rPr>
      </w:pPr>
    </w:p>
    <w:p w:rsidR="0020003B" w:rsidRPr="0020003B" w:rsidRDefault="0020003B" w:rsidP="0020003B">
      <w:pPr>
        <w:spacing w:after="0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i/>
          <w:color w:val="auto"/>
        </w:rPr>
        <w:t>powinno być</w:t>
      </w:r>
      <w:r w:rsidRPr="0020003B">
        <w:rPr>
          <w:rFonts w:ascii="Arial" w:hAnsi="Arial" w:cs="Arial"/>
          <w:i/>
          <w:color w:val="auto"/>
        </w:rPr>
        <w:t xml:space="preserve">: </w:t>
      </w:r>
    </w:p>
    <w:p w:rsidR="0020003B" w:rsidRPr="0020003B" w:rsidRDefault="0020003B" w:rsidP="0020003B">
      <w:pPr>
        <w:spacing w:after="0"/>
        <w:jc w:val="both"/>
        <w:rPr>
          <w:rFonts w:ascii="Arial" w:hAnsi="Arial" w:cs="Arial"/>
          <w:color w:val="auto"/>
        </w:rPr>
      </w:pPr>
      <w:r w:rsidRPr="0020003B">
        <w:rPr>
          <w:rFonts w:ascii="Arial" w:hAnsi="Arial" w:cs="Arial"/>
          <w:color w:val="auto"/>
        </w:rPr>
        <w:t>ZZ-2721-1-U-ZO/</w:t>
      </w:r>
      <w:r w:rsidRPr="0020003B">
        <w:rPr>
          <w:rFonts w:ascii="Arial" w:hAnsi="Arial" w:cs="Arial"/>
          <w:b/>
          <w:color w:val="auto"/>
        </w:rPr>
        <w:t>2016</w:t>
      </w:r>
    </w:p>
    <w:p w:rsidR="0020003B" w:rsidRDefault="0020003B" w:rsidP="0020003B">
      <w:pPr>
        <w:spacing w:after="0"/>
        <w:jc w:val="both"/>
        <w:rPr>
          <w:rFonts w:ascii="Arial" w:hAnsi="Arial" w:cs="Arial"/>
          <w:color w:val="auto"/>
        </w:rPr>
      </w:pPr>
    </w:p>
    <w:p w:rsidR="0020003B" w:rsidRPr="0020003B" w:rsidRDefault="0020003B" w:rsidP="0020003B">
      <w:pPr>
        <w:pStyle w:val="Akapitzlist"/>
        <w:spacing w:after="0"/>
        <w:jc w:val="both"/>
        <w:rPr>
          <w:rFonts w:ascii="Arial" w:hAnsi="Arial" w:cs="Arial"/>
          <w:u w:val="single"/>
          <w:lang w:val="pl-PL"/>
        </w:rPr>
      </w:pPr>
    </w:p>
    <w:p w:rsidR="0020003B" w:rsidRPr="0020003B" w:rsidRDefault="0020003B" w:rsidP="0020003B">
      <w:pPr>
        <w:pStyle w:val="Akapitzlist"/>
        <w:numPr>
          <w:ilvl w:val="0"/>
          <w:numId w:val="40"/>
        </w:numPr>
        <w:spacing w:after="0"/>
        <w:jc w:val="both"/>
        <w:rPr>
          <w:rFonts w:ascii="Arial" w:hAnsi="Arial" w:cs="Arial"/>
          <w:u w:val="single"/>
          <w:lang w:val="pl-PL"/>
        </w:rPr>
      </w:pPr>
      <w:r w:rsidRPr="0020003B">
        <w:rPr>
          <w:rFonts w:ascii="Arial" w:hAnsi="Arial" w:cs="Arial"/>
          <w:u w:val="single"/>
          <w:lang w:val="pl-PL"/>
        </w:rPr>
        <w:t xml:space="preserve">w formularzu ofertowym, w pkt. 4 </w:t>
      </w:r>
      <w:r w:rsidRPr="0020003B">
        <w:rPr>
          <w:rFonts w:ascii="Arial" w:hAnsi="Arial" w:cs="Arial"/>
          <w:u w:val="single"/>
        </w:rPr>
        <w:t>Zamawiający wprowadza poniższy zapis:</w:t>
      </w:r>
    </w:p>
    <w:p w:rsidR="009109D4" w:rsidRDefault="009109D4" w:rsidP="0020003B">
      <w:pPr>
        <w:pStyle w:val="Akapitzlist"/>
        <w:spacing w:after="0"/>
        <w:jc w:val="both"/>
        <w:rPr>
          <w:rFonts w:ascii="Arial" w:hAnsi="Arial" w:cs="Arial"/>
          <w:u w:val="single"/>
          <w:lang w:val="pl-PL"/>
        </w:rPr>
      </w:pPr>
    </w:p>
    <w:p w:rsidR="00BE3143" w:rsidRPr="00BE3143" w:rsidRDefault="00BE3143" w:rsidP="00BE314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  <w:r w:rsidRPr="00BE3143">
        <w:rPr>
          <w:rFonts w:ascii="Arial" w:eastAsia="Times New Roman" w:hAnsi="Arial" w:cs="Arial"/>
          <w:color w:val="auto"/>
          <w:sz w:val="24"/>
          <w:szCs w:val="24"/>
          <w:lang w:eastAsia="pl-PL"/>
        </w:rPr>
        <w:t>Czas realizacji usługi wynosi:</w:t>
      </w:r>
    </w:p>
    <w:tbl>
      <w:tblPr>
        <w:tblW w:w="9210" w:type="dxa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9"/>
        <w:gridCol w:w="6411"/>
      </w:tblGrid>
      <w:tr w:rsidR="00BE3143" w:rsidRPr="00BE3143" w:rsidTr="00BE3143">
        <w:trPr>
          <w:tblCellSpacing w:w="0" w:type="dxa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3143" w:rsidRPr="00BE3143" w:rsidRDefault="00BE3143" w:rsidP="00BE3143">
            <w:pPr>
              <w:spacing w:before="100" w:beforeAutospacing="1" w:after="100" w:afterAutospacing="1" w:line="240" w:lineRule="auto"/>
              <w:ind w:right="204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BE3143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pl-PL"/>
              </w:rPr>
              <w:t>Czas realizacji usługi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3143" w:rsidRPr="00BE3143" w:rsidRDefault="00BE3143" w:rsidP="00BE3143">
            <w:pPr>
              <w:spacing w:before="100" w:beforeAutospacing="1" w:after="100" w:afterAutospacing="1" w:line="240" w:lineRule="auto"/>
              <w:ind w:right="204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BE3143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pl-PL"/>
              </w:rPr>
              <w:t>…………… dni (słownie: ………………....……….. dni)</w:t>
            </w:r>
          </w:p>
        </w:tc>
      </w:tr>
    </w:tbl>
    <w:p w:rsidR="0020003B" w:rsidRDefault="0020003B" w:rsidP="0020003B">
      <w:pPr>
        <w:pStyle w:val="Akapitzlist"/>
        <w:spacing w:after="0"/>
        <w:jc w:val="both"/>
        <w:rPr>
          <w:rFonts w:ascii="Arial" w:hAnsi="Arial" w:cs="Arial"/>
          <w:u w:val="single"/>
          <w:lang w:val="pl-PL"/>
        </w:rPr>
      </w:pPr>
    </w:p>
    <w:p w:rsidR="0020003B" w:rsidRDefault="0020003B" w:rsidP="00BE3143">
      <w:pPr>
        <w:spacing w:after="0"/>
        <w:jc w:val="both"/>
        <w:rPr>
          <w:rFonts w:ascii="Arial" w:hAnsi="Arial" w:cs="Arial"/>
          <w:u w:val="single"/>
        </w:rPr>
      </w:pPr>
    </w:p>
    <w:p w:rsidR="00BE3143" w:rsidRPr="00BE3143" w:rsidRDefault="00BE3143" w:rsidP="00BE3143">
      <w:pPr>
        <w:spacing w:after="0"/>
        <w:jc w:val="both"/>
        <w:rPr>
          <w:rFonts w:ascii="Arial" w:hAnsi="Arial" w:cs="Arial"/>
          <w:color w:val="auto"/>
        </w:rPr>
      </w:pPr>
      <w:r w:rsidRPr="00BE3143">
        <w:rPr>
          <w:rFonts w:ascii="Arial" w:hAnsi="Arial" w:cs="Arial"/>
          <w:color w:val="auto"/>
        </w:rPr>
        <w:t xml:space="preserve">Zmieniony formularz ofertowy stanowi załącznik do niniejszej informacji. </w:t>
      </w:r>
      <w:r>
        <w:rPr>
          <w:rFonts w:ascii="Arial" w:hAnsi="Arial" w:cs="Arial"/>
          <w:color w:val="auto"/>
        </w:rPr>
        <w:t>Wykonawcy są proszeni o złożenie oferty na załączonym druku.</w:t>
      </w:r>
    </w:p>
    <w:p w:rsidR="00F167DD" w:rsidRDefault="00F167DD" w:rsidP="00CF4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auto"/>
        </w:rPr>
      </w:pPr>
    </w:p>
    <w:p w:rsidR="00BE3143" w:rsidRDefault="00BE3143" w:rsidP="00CF4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auto"/>
        </w:rPr>
      </w:pPr>
    </w:p>
    <w:p w:rsidR="00BE3143" w:rsidRDefault="00BE3143" w:rsidP="00CF4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auto"/>
        </w:rPr>
      </w:pPr>
    </w:p>
    <w:p w:rsidR="00BE3143" w:rsidRDefault="00BE3143" w:rsidP="00CF4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auto"/>
        </w:rPr>
      </w:pPr>
    </w:p>
    <w:p w:rsidR="009109D4" w:rsidRPr="0022153F" w:rsidRDefault="009109D4" w:rsidP="00CF4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auto"/>
          <w:lang w:eastAsia="pl-PL"/>
        </w:rPr>
      </w:pPr>
      <w:r w:rsidRPr="003F253B">
        <w:rPr>
          <w:rFonts w:ascii="Arial" w:hAnsi="Arial" w:cs="Arial"/>
          <w:b/>
          <w:color w:val="auto"/>
          <w:lang w:eastAsia="pl-PL"/>
        </w:rPr>
        <w:lastRenderedPageBreak/>
        <w:t>Załączniki</w:t>
      </w:r>
      <w:r w:rsidRPr="0022153F">
        <w:rPr>
          <w:rFonts w:ascii="Arial" w:hAnsi="Arial" w:cs="Arial"/>
          <w:color w:val="auto"/>
          <w:lang w:eastAsia="pl-PL"/>
        </w:rPr>
        <w:t>:</w:t>
      </w:r>
    </w:p>
    <w:p w:rsidR="002C270C" w:rsidRDefault="00BE3143" w:rsidP="00CF4BF8">
      <w:pPr>
        <w:tabs>
          <w:tab w:val="left" w:pos="403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auto"/>
          <w:lang w:eastAsia="pl-PL"/>
        </w:rPr>
      </w:pPr>
      <w:r>
        <w:rPr>
          <w:rFonts w:ascii="Arial" w:hAnsi="Arial" w:cs="Arial"/>
          <w:color w:val="auto"/>
          <w:lang w:eastAsia="pl-PL"/>
        </w:rPr>
        <w:t>nr 1</w:t>
      </w:r>
      <w:r w:rsidR="002C270C">
        <w:rPr>
          <w:rFonts w:ascii="Arial" w:hAnsi="Arial" w:cs="Arial"/>
          <w:color w:val="auto"/>
          <w:lang w:eastAsia="pl-PL"/>
        </w:rPr>
        <w:t xml:space="preserve"> – Formularz ofertowy</w:t>
      </w:r>
      <w:r w:rsidR="00842DA5">
        <w:rPr>
          <w:rFonts w:ascii="Arial" w:hAnsi="Arial" w:cs="Arial"/>
          <w:color w:val="auto"/>
          <w:lang w:eastAsia="pl-PL"/>
        </w:rPr>
        <w:t xml:space="preserve"> wraz z Oświadczeniami Wykonawcy</w:t>
      </w:r>
    </w:p>
    <w:p w:rsidR="002F53A9" w:rsidRDefault="002F53A9" w:rsidP="00F8266A">
      <w:pPr>
        <w:spacing w:after="0"/>
        <w:rPr>
          <w:szCs w:val="20"/>
        </w:rPr>
      </w:pPr>
    </w:p>
    <w:p w:rsidR="0093636D" w:rsidRDefault="0093636D" w:rsidP="00F8266A">
      <w:pPr>
        <w:spacing w:after="0"/>
        <w:rPr>
          <w:szCs w:val="20"/>
        </w:rPr>
      </w:pPr>
    </w:p>
    <w:p w:rsidR="0093636D" w:rsidRDefault="0093636D" w:rsidP="00F8266A">
      <w:pPr>
        <w:spacing w:after="0"/>
        <w:rPr>
          <w:szCs w:val="20"/>
        </w:rPr>
      </w:pPr>
    </w:p>
    <w:p w:rsidR="00A44AAD" w:rsidRPr="00BA0C4C" w:rsidRDefault="00A44AAD" w:rsidP="00A44AAD">
      <w:pPr>
        <w:autoSpaceDE w:val="0"/>
        <w:autoSpaceDN w:val="0"/>
        <w:adjustRightInd w:val="0"/>
        <w:spacing w:after="0"/>
        <w:jc w:val="right"/>
        <w:rPr>
          <w:rFonts w:cs="Tahoma"/>
          <w:b/>
          <w:bCs/>
          <w:color w:val="auto"/>
        </w:rPr>
      </w:pPr>
      <w:r w:rsidRPr="00BA0C4C">
        <w:rPr>
          <w:rFonts w:cs="Tahoma"/>
          <w:b/>
          <w:bCs/>
          <w:color w:val="auto"/>
        </w:rPr>
        <w:t>ZATWIERDZAM:</w:t>
      </w:r>
    </w:p>
    <w:p w:rsidR="00A44AAD" w:rsidRPr="00BA0C4C" w:rsidRDefault="00A44AAD" w:rsidP="00A44AAD">
      <w:pPr>
        <w:autoSpaceDE w:val="0"/>
        <w:autoSpaceDN w:val="0"/>
        <w:adjustRightInd w:val="0"/>
        <w:spacing w:after="0"/>
        <w:jc w:val="right"/>
        <w:rPr>
          <w:rFonts w:cs="Tahoma"/>
          <w:b/>
          <w:bCs/>
          <w:color w:val="auto"/>
        </w:rPr>
      </w:pPr>
      <w:r w:rsidRPr="00BA0C4C">
        <w:rPr>
          <w:rFonts w:cs="Tahoma"/>
          <w:b/>
          <w:bCs/>
          <w:color w:val="auto"/>
        </w:rPr>
        <w:t>Z upoważnienia Zarządu WCB EIT+ Sp. z o.o.</w:t>
      </w:r>
    </w:p>
    <w:p w:rsidR="00A44AAD" w:rsidRPr="00BA0C4C" w:rsidRDefault="00A44AAD" w:rsidP="00A44AAD">
      <w:pPr>
        <w:autoSpaceDE w:val="0"/>
        <w:autoSpaceDN w:val="0"/>
        <w:adjustRightInd w:val="0"/>
        <w:spacing w:after="0"/>
        <w:rPr>
          <w:rFonts w:cs="Tahoma"/>
          <w:color w:val="auto"/>
        </w:rPr>
      </w:pPr>
    </w:p>
    <w:p w:rsidR="00A44AAD" w:rsidRPr="00BA0C4C" w:rsidRDefault="00A44AAD" w:rsidP="00A44AAD">
      <w:pPr>
        <w:autoSpaceDE w:val="0"/>
        <w:autoSpaceDN w:val="0"/>
        <w:adjustRightInd w:val="0"/>
        <w:spacing w:after="0"/>
        <w:ind w:left="2127" w:firstLine="1275"/>
        <w:rPr>
          <w:rFonts w:cs="Tahoma"/>
          <w:b/>
          <w:color w:val="auto"/>
        </w:rPr>
      </w:pPr>
      <w:r w:rsidRPr="00BA0C4C">
        <w:rPr>
          <w:rFonts w:cs="Tahoma"/>
          <w:color w:val="auto"/>
        </w:rPr>
        <w:tab/>
      </w:r>
      <w:r w:rsidRPr="00BA0C4C">
        <w:rPr>
          <w:rFonts w:cs="Tahoma"/>
          <w:color w:val="auto"/>
        </w:rPr>
        <w:tab/>
      </w:r>
      <w:r w:rsidRPr="00BA0C4C">
        <w:rPr>
          <w:rFonts w:cs="Tahoma"/>
          <w:color w:val="auto"/>
        </w:rPr>
        <w:tab/>
      </w:r>
      <w:r w:rsidRPr="00BA0C4C">
        <w:rPr>
          <w:rFonts w:cs="Tahoma"/>
          <w:color w:val="auto"/>
        </w:rPr>
        <w:tab/>
      </w:r>
      <w:r>
        <w:rPr>
          <w:rFonts w:cs="Tahoma"/>
          <w:b/>
          <w:color w:val="auto"/>
        </w:rPr>
        <w:t>GABRIELA NOWAK-PIECHOTA</w:t>
      </w:r>
      <w:r w:rsidRPr="00BA0C4C">
        <w:rPr>
          <w:rFonts w:cs="Tahoma"/>
          <w:b/>
          <w:color w:val="auto"/>
        </w:rPr>
        <w:tab/>
      </w:r>
    </w:p>
    <w:p w:rsidR="00A44AAD" w:rsidRPr="00BA0C4C" w:rsidRDefault="00A44AAD" w:rsidP="00A44AAD">
      <w:pPr>
        <w:autoSpaceDE w:val="0"/>
        <w:autoSpaceDN w:val="0"/>
        <w:adjustRightInd w:val="0"/>
        <w:spacing w:after="0"/>
        <w:ind w:left="4956" w:firstLine="708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Główny Specjalista ds.</w:t>
      </w:r>
      <w:r w:rsidRPr="00BA0C4C">
        <w:rPr>
          <w:rFonts w:cs="Tahoma"/>
          <w:b/>
          <w:color w:val="auto"/>
        </w:rPr>
        <w:t xml:space="preserve"> Zakupów</w:t>
      </w:r>
    </w:p>
    <w:p w:rsidR="0093636D" w:rsidRPr="004B1C8B" w:rsidRDefault="0093636D" w:rsidP="00F8266A">
      <w:pPr>
        <w:spacing w:after="0"/>
        <w:rPr>
          <w:szCs w:val="20"/>
        </w:rPr>
      </w:pPr>
    </w:p>
    <w:sectPr w:rsidR="0093636D" w:rsidRPr="004B1C8B" w:rsidSect="00161301">
      <w:headerReference w:type="even" r:id="rId8"/>
      <w:footerReference w:type="default" r:id="rId9"/>
      <w:headerReference w:type="first" r:id="rId10"/>
      <w:pgSz w:w="11906" w:h="16838"/>
      <w:pgMar w:top="1135" w:right="849" w:bottom="709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678" w:rsidRDefault="00D95678" w:rsidP="007E1CF9">
      <w:pPr>
        <w:spacing w:after="0" w:line="240" w:lineRule="auto"/>
      </w:pPr>
      <w:r>
        <w:separator/>
      </w:r>
    </w:p>
  </w:endnote>
  <w:endnote w:type="continuationSeparator" w:id="0">
    <w:p w:rsidR="00D95678" w:rsidRDefault="00D95678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9A" w:rsidRDefault="00231A9A">
    <w:pPr>
      <w:pStyle w:val="Stopka"/>
      <w:jc w:val="center"/>
    </w:pPr>
    <w:r w:rsidRPr="00231A9A">
      <w:rPr>
        <w:sz w:val="16"/>
        <w:szCs w:val="16"/>
      </w:rPr>
      <w:t xml:space="preserve">Strona </w:t>
    </w:r>
    <w:r w:rsidRPr="00231A9A">
      <w:rPr>
        <w:sz w:val="16"/>
        <w:szCs w:val="16"/>
      </w:rPr>
      <w:fldChar w:fldCharType="begin"/>
    </w:r>
    <w:r w:rsidRPr="00231A9A">
      <w:rPr>
        <w:sz w:val="16"/>
        <w:szCs w:val="16"/>
      </w:rPr>
      <w:instrText>PAGE</w:instrText>
    </w:r>
    <w:r w:rsidRPr="00231A9A">
      <w:rPr>
        <w:sz w:val="16"/>
        <w:szCs w:val="16"/>
      </w:rPr>
      <w:fldChar w:fldCharType="separate"/>
    </w:r>
    <w:r w:rsidR="00BE3143">
      <w:rPr>
        <w:noProof/>
        <w:sz w:val="16"/>
        <w:szCs w:val="16"/>
      </w:rPr>
      <w:t>2</w:t>
    </w:r>
    <w:r w:rsidRPr="00231A9A">
      <w:rPr>
        <w:sz w:val="16"/>
        <w:szCs w:val="16"/>
      </w:rPr>
      <w:fldChar w:fldCharType="end"/>
    </w:r>
    <w:r w:rsidRPr="00231A9A">
      <w:rPr>
        <w:sz w:val="16"/>
        <w:szCs w:val="16"/>
      </w:rPr>
      <w:t xml:space="preserve"> z </w:t>
    </w:r>
    <w:r w:rsidRPr="00231A9A">
      <w:rPr>
        <w:sz w:val="16"/>
        <w:szCs w:val="16"/>
      </w:rPr>
      <w:fldChar w:fldCharType="begin"/>
    </w:r>
    <w:r w:rsidRPr="00231A9A">
      <w:rPr>
        <w:sz w:val="16"/>
        <w:szCs w:val="16"/>
      </w:rPr>
      <w:instrText>NUMPAGES</w:instrText>
    </w:r>
    <w:r w:rsidRPr="00231A9A">
      <w:rPr>
        <w:sz w:val="16"/>
        <w:szCs w:val="16"/>
      </w:rPr>
      <w:fldChar w:fldCharType="separate"/>
    </w:r>
    <w:r w:rsidR="00BE3143">
      <w:rPr>
        <w:noProof/>
        <w:sz w:val="16"/>
        <w:szCs w:val="16"/>
      </w:rPr>
      <w:t>2</w:t>
    </w:r>
    <w:r w:rsidRPr="00231A9A">
      <w:rPr>
        <w:sz w:val="16"/>
        <w:szCs w:val="16"/>
      </w:rPr>
      <w:fldChar w:fldCharType="end"/>
    </w:r>
  </w:p>
  <w:p w:rsidR="00231A9A" w:rsidRDefault="00231A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678" w:rsidRDefault="00D95678" w:rsidP="007E1CF9">
      <w:pPr>
        <w:spacing w:after="0" w:line="240" w:lineRule="auto"/>
      </w:pPr>
      <w:r>
        <w:separator/>
      </w:r>
    </w:p>
  </w:footnote>
  <w:footnote w:type="continuationSeparator" w:id="0">
    <w:p w:rsidR="00D95678" w:rsidRDefault="00D95678" w:rsidP="007E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75" w:rsidRDefault="0020134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75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75" w:rsidRDefault="000A7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-457200</wp:posOffset>
          </wp:positionV>
          <wp:extent cx="7600950" cy="10747375"/>
          <wp:effectExtent l="19050" t="0" r="0" b="0"/>
          <wp:wrapNone/>
          <wp:docPr id="53" name="Obraz 53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12925BB"/>
    <w:multiLevelType w:val="multilevel"/>
    <w:tmpl w:val="4BD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A43C9"/>
    <w:multiLevelType w:val="hybridMultilevel"/>
    <w:tmpl w:val="7F4286DE"/>
    <w:lvl w:ilvl="0" w:tplc="6308B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132C"/>
    <w:multiLevelType w:val="hybridMultilevel"/>
    <w:tmpl w:val="309087A0"/>
    <w:lvl w:ilvl="0" w:tplc="1A78B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5F7176"/>
    <w:multiLevelType w:val="hybridMultilevel"/>
    <w:tmpl w:val="FDBE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E532B"/>
    <w:multiLevelType w:val="hybridMultilevel"/>
    <w:tmpl w:val="14FA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403A0"/>
    <w:multiLevelType w:val="hybridMultilevel"/>
    <w:tmpl w:val="625AB4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02DA7"/>
    <w:multiLevelType w:val="hybridMultilevel"/>
    <w:tmpl w:val="A738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A28A5"/>
    <w:multiLevelType w:val="hybridMultilevel"/>
    <w:tmpl w:val="14FA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F3598"/>
    <w:multiLevelType w:val="hybridMultilevel"/>
    <w:tmpl w:val="9B98C21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F42083"/>
    <w:multiLevelType w:val="multilevel"/>
    <w:tmpl w:val="F7B2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326774"/>
    <w:multiLevelType w:val="hybridMultilevel"/>
    <w:tmpl w:val="EA569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522E5"/>
    <w:multiLevelType w:val="multilevel"/>
    <w:tmpl w:val="D55C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D1596"/>
    <w:multiLevelType w:val="hybridMultilevel"/>
    <w:tmpl w:val="ADBEE05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1B6C2B2D"/>
    <w:multiLevelType w:val="hybridMultilevel"/>
    <w:tmpl w:val="0D420014"/>
    <w:lvl w:ilvl="0" w:tplc="6B7E6336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C010B83"/>
    <w:multiLevelType w:val="hybridMultilevel"/>
    <w:tmpl w:val="36E66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625E2"/>
    <w:multiLevelType w:val="hybridMultilevel"/>
    <w:tmpl w:val="5F8842D6"/>
    <w:lvl w:ilvl="0" w:tplc="56382A46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2A9A21C3"/>
    <w:multiLevelType w:val="hybridMultilevel"/>
    <w:tmpl w:val="F786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07941"/>
    <w:multiLevelType w:val="hybridMultilevel"/>
    <w:tmpl w:val="F56E1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27DAE"/>
    <w:multiLevelType w:val="hybridMultilevel"/>
    <w:tmpl w:val="56D20A74"/>
    <w:lvl w:ilvl="0" w:tplc="5CF2124C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DB772E6"/>
    <w:multiLevelType w:val="hybridMultilevel"/>
    <w:tmpl w:val="14FA1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8358C"/>
    <w:multiLevelType w:val="hybridMultilevel"/>
    <w:tmpl w:val="DD64BF44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85320B"/>
    <w:multiLevelType w:val="hybridMultilevel"/>
    <w:tmpl w:val="3FE4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6335D"/>
    <w:multiLevelType w:val="hybridMultilevel"/>
    <w:tmpl w:val="C54EB86E"/>
    <w:lvl w:ilvl="0" w:tplc="0D385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D3642D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5D62C3"/>
    <w:multiLevelType w:val="hybridMultilevel"/>
    <w:tmpl w:val="41A6CC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8A38EA"/>
    <w:multiLevelType w:val="multilevel"/>
    <w:tmpl w:val="69F20510"/>
    <w:lvl w:ilvl="0">
      <w:start w:val="5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8256E2"/>
    <w:multiLevelType w:val="multilevel"/>
    <w:tmpl w:val="00C61630"/>
    <w:lvl w:ilvl="0">
      <w:start w:val="5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4C207D8"/>
    <w:multiLevelType w:val="hybridMultilevel"/>
    <w:tmpl w:val="94A62514"/>
    <w:lvl w:ilvl="0" w:tplc="DBF4A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D664E"/>
    <w:multiLevelType w:val="hybridMultilevel"/>
    <w:tmpl w:val="317851EA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4EA4F20"/>
    <w:multiLevelType w:val="hybridMultilevel"/>
    <w:tmpl w:val="ABDA3E8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481BCF"/>
    <w:multiLevelType w:val="hybridMultilevel"/>
    <w:tmpl w:val="204EACDA"/>
    <w:lvl w:ilvl="0" w:tplc="CE7031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C16172"/>
    <w:multiLevelType w:val="hybridMultilevel"/>
    <w:tmpl w:val="A49A10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74A66B9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6C095C"/>
    <w:multiLevelType w:val="hybridMultilevel"/>
    <w:tmpl w:val="D806FF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FF027F"/>
    <w:multiLevelType w:val="hybridMultilevel"/>
    <w:tmpl w:val="0F860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F2ACD"/>
    <w:multiLevelType w:val="hybridMultilevel"/>
    <w:tmpl w:val="54B64F7A"/>
    <w:lvl w:ilvl="0" w:tplc="79925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E8727F"/>
    <w:multiLevelType w:val="multilevel"/>
    <w:tmpl w:val="D6D67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5A504C5"/>
    <w:multiLevelType w:val="hybridMultilevel"/>
    <w:tmpl w:val="7B90CA9E"/>
    <w:lvl w:ilvl="0" w:tplc="99DAE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E1680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9483E"/>
    <w:multiLevelType w:val="hybridMultilevel"/>
    <w:tmpl w:val="855EF1D2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9">
    <w:nsid w:val="7A5971F7"/>
    <w:multiLevelType w:val="multilevel"/>
    <w:tmpl w:val="9380FD02"/>
    <w:lvl w:ilvl="0">
      <w:start w:val="5"/>
      <w:numFmt w:val="decimal"/>
      <w:lvlText w:val="§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7A9A2AB2"/>
    <w:multiLevelType w:val="hybridMultilevel"/>
    <w:tmpl w:val="197C2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E85864"/>
    <w:multiLevelType w:val="hybridMultilevel"/>
    <w:tmpl w:val="98A69CC2"/>
    <w:lvl w:ilvl="0" w:tplc="36FE39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14"/>
  </w:num>
  <w:num w:numId="4">
    <w:abstractNumId w:val="28"/>
  </w:num>
  <w:num w:numId="5">
    <w:abstractNumId w:val="38"/>
  </w:num>
  <w:num w:numId="6">
    <w:abstractNumId w:val="17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36"/>
  </w:num>
  <w:num w:numId="12">
    <w:abstractNumId w:val="23"/>
  </w:num>
  <w:num w:numId="13">
    <w:abstractNumId w:val="39"/>
  </w:num>
  <w:num w:numId="14">
    <w:abstractNumId w:val="21"/>
  </w:num>
  <w:num w:numId="15">
    <w:abstractNumId w:val="11"/>
  </w:num>
  <w:num w:numId="16">
    <w:abstractNumId w:val="41"/>
  </w:num>
  <w:num w:numId="17">
    <w:abstractNumId w:val="31"/>
  </w:num>
  <w:num w:numId="18">
    <w:abstractNumId w:val="37"/>
  </w:num>
  <w:num w:numId="19">
    <w:abstractNumId w:val="33"/>
  </w:num>
  <w:num w:numId="20">
    <w:abstractNumId w:val="40"/>
  </w:num>
  <w:num w:numId="21">
    <w:abstractNumId w:val="7"/>
  </w:num>
  <w:num w:numId="22">
    <w:abstractNumId w:val="16"/>
  </w:num>
  <w:num w:numId="23">
    <w:abstractNumId w:val="32"/>
  </w:num>
  <w:num w:numId="24">
    <w:abstractNumId w:val="19"/>
  </w:num>
  <w:num w:numId="25">
    <w:abstractNumId w:val="9"/>
  </w:num>
  <w:num w:numId="26">
    <w:abstractNumId w:val="30"/>
  </w:num>
  <w:num w:numId="27">
    <w:abstractNumId w:val="2"/>
  </w:num>
  <w:num w:numId="28">
    <w:abstractNumId w:val="29"/>
  </w:num>
  <w:num w:numId="29">
    <w:abstractNumId w:val="0"/>
  </w:num>
  <w:num w:numId="30">
    <w:abstractNumId w:val="34"/>
  </w:num>
  <w:num w:numId="31">
    <w:abstractNumId w:val="25"/>
  </w:num>
  <w:num w:numId="32">
    <w:abstractNumId w:val="18"/>
  </w:num>
  <w:num w:numId="33">
    <w:abstractNumId w:val="3"/>
  </w:num>
  <w:num w:numId="34">
    <w:abstractNumId w:val="22"/>
  </w:num>
  <w:num w:numId="35">
    <w:abstractNumId w:val="6"/>
  </w:num>
  <w:num w:numId="36">
    <w:abstractNumId w:val="35"/>
  </w:num>
  <w:num w:numId="37">
    <w:abstractNumId w:val="13"/>
  </w:num>
  <w:num w:numId="38">
    <w:abstractNumId w:val="26"/>
  </w:num>
  <w:num w:numId="39">
    <w:abstractNumId w:val="24"/>
  </w:num>
  <w:num w:numId="40">
    <w:abstractNumId w:val="20"/>
  </w:num>
  <w:num w:numId="41">
    <w:abstractNumId w:val="8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3064"/>
    <w:rsid w:val="000109D1"/>
    <w:rsid w:val="000203E7"/>
    <w:rsid w:val="00021A1A"/>
    <w:rsid w:val="0002365C"/>
    <w:rsid w:val="00025E38"/>
    <w:rsid w:val="00032553"/>
    <w:rsid w:val="00037801"/>
    <w:rsid w:val="00043A22"/>
    <w:rsid w:val="00044A3A"/>
    <w:rsid w:val="0004576A"/>
    <w:rsid w:val="00045833"/>
    <w:rsid w:val="00050E9F"/>
    <w:rsid w:val="000538E8"/>
    <w:rsid w:val="00055D46"/>
    <w:rsid w:val="00055E00"/>
    <w:rsid w:val="0005762A"/>
    <w:rsid w:val="0006049F"/>
    <w:rsid w:val="000606CD"/>
    <w:rsid w:val="000672AB"/>
    <w:rsid w:val="0006787C"/>
    <w:rsid w:val="00070866"/>
    <w:rsid w:val="00072885"/>
    <w:rsid w:val="00075C5E"/>
    <w:rsid w:val="000767AB"/>
    <w:rsid w:val="00077624"/>
    <w:rsid w:val="00080767"/>
    <w:rsid w:val="00080C91"/>
    <w:rsid w:val="00081D9A"/>
    <w:rsid w:val="0008695B"/>
    <w:rsid w:val="00090A71"/>
    <w:rsid w:val="00094367"/>
    <w:rsid w:val="00096AC7"/>
    <w:rsid w:val="00096BA0"/>
    <w:rsid w:val="000972D1"/>
    <w:rsid w:val="00097BDF"/>
    <w:rsid w:val="000A239D"/>
    <w:rsid w:val="000A6F81"/>
    <w:rsid w:val="000A77FC"/>
    <w:rsid w:val="000B0AD2"/>
    <w:rsid w:val="000B3A26"/>
    <w:rsid w:val="000C2C3A"/>
    <w:rsid w:val="000D49AB"/>
    <w:rsid w:val="000D6863"/>
    <w:rsid w:val="000D68ED"/>
    <w:rsid w:val="000E4644"/>
    <w:rsid w:val="000E7116"/>
    <w:rsid w:val="000E748A"/>
    <w:rsid w:val="000F0053"/>
    <w:rsid w:val="0010071A"/>
    <w:rsid w:val="001043D9"/>
    <w:rsid w:val="001046C1"/>
    <w:rsid w:val="00107488"/>
    <w:rsid w:val="00107970"/>
    <w:rsid w:val="00120846"/>
    <w:rsid w:val="00120EC9"/>
    <w:rsid w:val="00121A0F"/>
    <w:rsid w:val="00124C9F"/>
    <w:rsid w:val="00124DBF"/>
    <w:rsid w:val="0013110B"/>
    <w:rsid w:val="00133367"/>
    <w:rsid w:val="0013526A"/>
    <w:rsid w:val="00135CCF"/>
    <w:rsid w:val="00137E0E"/>
    <w:rsid w:val="00142C7E"/>
    <w:rsid w:val="00161301"/>
    <w:rsid w:val="001616B8"/>
    <w:rsid w:val="00166B51"/>
    <w:rsid w:val="00166BBE"/>
    <w:rsid w:val="0016798B"/>
    <w:rsid w:val="00172166"/>
    <w:rsid w:val="001726D9"/>
    <w:rsid w:val="001730C5"/>
    <w:rsid w:val="001766AE"/>
    <w:rsid w:val="001804DE"/>
    <w:rsid w:val="00181087"/>
    <w:rsid w:val="0018243A"/>
    <w:rsid w:val="00183B05"/>
    <w:rsid w:val="00184DF7"/>
    <w:rsid w:val="001879EA"/>
    <w:rsid w:val="00192758"/>
    <w:rsid w:val="0019277A"/>
    <w:rsid w:val="00196544"/>
    <w:rsid w:val="001A37AB"/>
    <w:rsid w:val="001A49CD"/>
    <w:rsid w:val="001B2998"/>
    <w:rsid w:val="001B35BE"/>
    <w:rsid w:val="001B5C52"/>
    <w:rsid w:val="001B73D2"/>
    <w:rsid w:val="001C05D2"/>
    <w:rsid w:val="001C0898"/>
    <w:rsid w:val="001C1F83"/>
    <w:rsid w:val="001C3154"/>
    <w:rsid w:val="001C3B4B"/>
    <w:rsid w:val="001D025B"/>
    <w:rsid w:val="001D2255"/>
    <w:rsid w:val="001D27FE"/>
    <w:rsid w:val="001D3BE3"/>
    <w:rsid w:val="001E5E9A"/>
    <w:rsid w:val="001F10C7"/>
    <w:rsid w:val="0020003B"/>
    <w:rsid w:val="002006E5"/>
    <w:rsid w:val="0020134F"/>
    <w:rsid w:val="002108F4"/>
    <w:rsid w:val="002139F8"/>
    <w:rsid w:val="00213FAA"/>
    <w:rsid w:val="0021489B"/>
    <w:rsid w:val="0022315F"/>
    <w:rsid w:val="00223CF2"/>
    <w:rsid w:val="00225B74"/>
    <w:rsid w:val="00231A9A"/>
    <w:rsid w:val="00232F73"/>
    <w:rsid w:val="0024405D"/>
    <w:rsid w:val="00245A9D"/>
    <w:rsid w:val="002476A4"/>
    <w:rsid w:val="0025145A"/>
    <w:rsid w:val="002528B3"/>
    <w:rsid w:val="002612CA"/>
    <w:rsid w:val="00264FE8"/>
    <w:rsid w:val="00272DD7"/>
    <w:rsid w:val="00273697"/>
    <w:rsid w:val="002745F2"/>
    <w:rsid w:val="00276A45"/>
    <w:rsid w:val="00282419"/>
    <w:rsid w:val="00286511"/>
    <w:rsid w:val="0029060B"/>
    <w:rsid w:val="00290ADC"/>
    <w:rsid w:val="00293107"/>
    <w:rsid w:val="00294BC5"/>
    <w:rsid w:val="002A6A2A"/>
    <w:rsid w:val="002B13CE"/>
    <w:rsid w:val="002B441F"/>
    <w:rsid w:val="002B4693"/>
    <w:rsid w:val="002B4892"/>
    <w:rsid w:val="002B4F81"/>
    <w:rsid w:val="002B5413"/>
    <w:rsid w:val="002B7B3C"/>
    <w:rsid w:val="002C270C"/>
    <w:rsid w:val="002C3976"/>
    <w:rsid w:val="002C4D2B"/>
    <w:rsid w:val="002D2DF7"/>
    <w:rsid w:val="002D3204"/>
    <w:rsid w:val="002D682F"/>
    <w:rsid w:val="002D6A47"/>
    <w:rsid w:val="002E2491"/>
    <w:rsid w:val="002E2AF1"/>
    <w:rsid w:val="002E484C"/>
    <w:rsid w:val="002E4D03"/>
    <w:rsid w:val="002E4E31"/>
    <w:rsid w:val="002E58C2"/>
    <w:rsid w:val="002F1939"/>
    <w:rsid w:val="002F3001"/>
    <w:rsid w:val="002F53A9"/>
    <w:rsid w:val="002F54A5"/>
    <w:rsid w:val="00302740"/>
    <w:rsid w:val="0030711C"/>
    <w:rsid w:val="00314755"/>
    <w:rsid w:val="003155E6"/>
    <w:rsid w:val="00315C84"/>
    <w:rsid w:val="003166AA"/>
    <w:rsid w:val="00320904"/>
    <w:rsid w:val="00320E5A"/>
    <w:rsid w:val="00324B6A"/>
    <w:rsid w:val="003314F0"/>
    <w:rsid w:val="00331E97"/>
    <w:rsid w:val="00332EAA"/>
    <w:rsid w:val="00333F04"/>
    <w:rsid w:val="0033713C"/>
    <w:rsid w:val="00337647"/>
    <w:rsid w:val="00343775"/>
    <w:rsid w:val="00350980"/>
    <w:rsid w:val="00350BA5"/>
    <w:rsid w:val="00353AF3"/>
    <w:rsid w:val="00354B40"/>
    <w:rsid w:val="0036061F"/>
    <w:rsid w:val="00361423"/>
    <w:rsid w:val="003633B5"/>
    <w:rsid w:val="00364CD0"/>
    <w:rsid w:val="003672ED"/>
    <w:rsid w:val="00367B2B"/>
    <w:rsid w:val="003712FE"/>
    <w:rsid w:val="00371A27"/>
    <w:rsid w:val="00372294"/>
    <w:rsid w:val="0037648A"/>
    <w:rsid w:val="003853EC"/>
    <w:rsid w:val="00390440"/>
    <w:rsid w:val="00390F0F"/>
    <w:rsid w:val="00391C71"/>
    <w:rsid w:val="00391E83"/>
    <w:rsid w:val="003921B5"/>
    <w:rsid w:val="00394147"/>
    <w:rsid w:val="003A0A21"/>
    <w:rsid w:val="003A1F63"/>
    <w:rsid w:val="003A4680"/>
    <w:rsid w:val="003A5EC9"/>
    <w:rsid w:val="003A6359"/>
    <w:rsid w:val="003A6549"/>
    <w:rsid w:val="003A6F43"/>
    <w:rsid w:val="003B3881"/>
    <w:rsid w:val="003B3B1F"/>
    <w:rsid w:val="003B467F"/>
    <w:rsid w:val="003B4918"/>
    <w:rsid w:val="003B7540"/>
    <w:rsid w:val="003B764B"/>
    <w:rsid w:val="003C06B2"/>
    <w:rsid w:val="003C07A6"/>
    <w:rsid w:val="003C29E2"/>
    <w:rsid w:val="003C33C0"/>
    <w:rsid w:val="003C47BB"/>
    <w:rsid w:val="003C6717"/>
    <w:rsid w:val="003D24CD"/>
    <w:rsid w:val="003D4F38"/>
    <w:rsid w:val="003D7C4B"/>
    <w:rsid w:val="003D7F08"/>
    <w:rsid w:val="003E7809"/>
    <w:rsid w:val="003F14D3"/>
    <w:rsid w:val="003F16AA"/>
    <w:rsid w:val="003F253B"/>
    <w:rsid w:val="003F2A2D"/>
    <w:rsid w:val="003F47D8"/>
    <w:rsid w:val="003F5322"/>
    <w:rsid w:val="003F6ABF"/>
    <w:rsid w:val="00400220"/>
    <w:rsid w:val="004045BE"/>
    <w:rsid w:val="00405089"/>
    <w:rsid w:val="00410873"/>
    <w:rsid w:val="00410F75"/>
    <w:rsid w:val="004130B0"/>
    <w:rsid w:val="00414615"/>
    <w:rsid w:val="004174BD"/>
    <w:rsid w:val="00426128"/>
    <w:rsid w:val="00427089"/>
    <w:rsid w:val="004324F7"/>
    <w:rsid w:val="00434565"/>
    <w:rsid w:val="004373DC"/>
    <w:rsid w:val="00451CCE"/>
    <w:rsid w:val="00452DC5"/>
    <w:rsid w:val="00457541"/>
    <w:rsid w:val="0046008D"/>
    <w:rsid w:val="00460695"/>
    <w:rsid w:val="00460768"/>
    <w:rsid w:val="0046107B"/>
    <w:rsid w:val="00462B04"/>
    <w:rsid w:val="00464E16"/>
    <w:rsid w:val="00471ED0"/>
    <w:rsid w:val="00472887"/>
    <w:rsid w:val="0047296E"/>
    <w:rsid w:val="00474046"/>
    <w:rsid w:val="00475726"/>
    <w:rsid w:val="00477C5D"/>
    <w:rsid w:val="004809B4"/>
    <w:rsid w:val="0048338D"/>
    <w:rsid w:val="00485696"/>
    <w:rsid w:val="004867F2"/>
    <w:rsid w:val="00492997"/>
    <w:rsid w:val="004945EF"/>
    <w:rsid w:val="004A24E6"/>
    <w:rsid w:val="004A469A"/>
    <w:rsid w:val="004A5A10"/>
    <w:rsid w:val="004B0DC9"/>
    <w:rsid w:val="004B19A3"/>
    <w:rsid w:val="004B1C8B"/>
    <w:rsid w:val="004B24F7"/>
    <w:rsid w:val="004B31AD"/>
    <w:rsid w:val="004B4237"/>
    <w:rsid w:val="004C4F69"/>
    <w:rsid w:val="004C5CED"/>
    <w:rsid w:val="004D4F93"/>
    <w:rsid w:val="004D72B6"/>
    <w:rsid w:val="004E63B5"/>
    <w:rsid w:val="004F2BE3"/>
    <w:rsid w:val="004F3653"/>
    <w:rsid w:val="004F6015"/>
    <w:rsid w:val="004F62F7"/>
    <w:rsid w:val="00500255"/>
    <w:rsid w:val="00504FA1"/>
    <w:rsid w:val="00505DD6"/>
    <w:rsid w:val="00511973"/>
    <w:rsid w:val="00512570"/>
    <w:rsid w:val="00520F98"/>
    <w:rsid w:val="00520FE5"/>
    <w:rsid w:val="00521EBA"/>
    <w:rsid w:val="00533181"/>
    <w:rsid w:val="00535CC1"/>
    <w:rsid w:val="00540922"/>
    <w:rsid w:val="00540AAB"/>
    <w:rsid w:val="005469A3"/>
    <w:rsid w:val="0055365F"/>
    <w:rsid w:val="0055420E"/>
    <w:rsid w:val="00560C07"/>
    <w:rsid w:val="00561595"/>
    <w:rsid w:val="00567587"/>
    <w:rsid w:val="00570A29"/>
    <w:rsid w:val="00574E3A"/>
    <w:rsid w:val="005854C5"/>
    <w:rsid w:val="00594597"/>
    <w:rsid w:val="005971D0"/>
    <w:rsid w:val="005A58B4"/>
    <w:rsid w:val="005B5139"/>
    <w:rsid w:val="005B7682"/>
    <w:rsid w:val="005C06F2"/>
    <w:rsid w:val="005C0D09"/>
    <w:rsid w:val="005D0877"/>
    <w:rsid w:val="005D2176"/>
    <w:rsid w:val="005D42CB"/>
    <w:rsid w:val="005D717D"/>
    <w:rsid w:val="005E0BEA"/>
    <w:rsid w:val="005E7907"/>
    <w:rsid w:val="005F0004"/>
    <w:rsid w:val="005F2E32"/>
    <w:rsid w:val="005F3894"/>
    <w:rsid w:val="005F7874"/>
    <w:rsid w:val="005F7EC7"/>
    <w:rsid w:val="00600890"/>
    <w:rsid w:val="00601C99"/>
    <w:rsid w:val="00605A70"/>
    <w:rsid w:val="00605D2E"/>
    <w:rsid w:val="00610EC4"/>
    <w:rsid w:val="0061534B"/>
    <w:rsid w:val="0061588A"/>
    <w:rsid w:val="00616059"/>
    <w:rsid w:val="0062449A"/>
    <w:rsid w:val="006248D6"/>
    <w:rsid w:val="00625681"/>
    <w:rsid w:val="00636A73"/>
    <w:rsid w:val="00640288"/>
    <w:rsid w:val="00645A5A"/>
    <w:rsid w:val="006537A1"/>
    <w:rsid w:val="00657AAF"/>
    <w:rsid w:val="00660D15"/>
    <w:rsid w:val="006636D7"/>
    <w:rsid w:val="00666A2F"/>
    <w:rsid w:val="006671A0"/>
    <w:rsid w:val="00672C08"/>
    <w:rsid w:val="00673F4E"/>
    <w:rsid w:val="00675794"/>
    <w:rsid w:val="00676E86"/>
    <w:rsid w:val="006808F2"/>
    <w:rsid w:val="006814B9"/>
    <w:rsid w:val="0068469C"/>
    <w:rsid w:val="006913D1"/>
    <w:rsid w:val="0069255E"/>
    <w:rsid w:val="00696845"/>
    <w:rsid w:val="006973A4"/>
    <w:rsid w:val="00697D40"/>
    <w:rsid w:val="006A1CF3"/>
    <w:rsid w:val="006A51EE"/>
    <w:rsid w:val="006A56E4"/>
    <w:rsid w:val="006A6014"/>
    <w:rsid w:val="006C00FC"/>
    <w:rsid w:val="006C5256"/>
    <w:rsid w:val="006C5AD9"/>
    <w:rsid w:val="006C62DD"/>
    <w:rsid w:val="006C639E"/>
    <w:rsid w:val="006C7D1C"/>
    <w:rsid w:val="006D0290"/>
    <w:rsid w:val="006D23D5"/>
    <w:rsid w:val="006D2D25"/>
    <w:rsid w:val="006D3838"/>
    <w:rsid w:val="006D41F2"/>
    <w:rsid w:val="006D45C1"/>
    <w:rsid w:val="006D4E4F"/>
    <w:rsid w:val="006E061D"/>
    <w:rsid w:val="006F2D10"/>
    <w:rsid w:val="006F5A95"/>
    <w:rsid w:val="006F7AC9"/>
    <w:rsid w:val="007030C9"/>
    <w:rsid w:val="00704398"/>
    <w:rsid w:val="00705BD5"/>
    <w:rsid w:val="0070640E"/>
    <w:rsid w:val="007147AF"/>
    <w:rsid w:val="00724B59"/>
    <w:rsid w:val="00732D9A"/>
    <w:rsid w:val="00732DC8"/>
    <w:rsid w:val="00734AB0"/>
    <w:rsid w:val="007353CC"/>
    <w:rsid w:val="007377D8"/>
    <w:rsid w:val="00740611"/>
    <w:rsid w:val="007429B5"/>
    <w:rsid w:val="00742CF0"/>
    <w:rsid w:val="00750EB5"/>
    <w:rsid w:val="00752ADA"/>
    <w:rsid w:val="007546F6"/>
    <w:rsid w:val="007557FB"/>
    <w:rsid w:val="0075617B"/>
    <w:rsid w:val="00762006"/>
    <w:rsid w:val="00766013"/>
    <w:rsid w:val="00771BBC"/>
    <w:rsid w:val="00771C2F"/>
    <w:rsid w:val="0077516E"/>
    <w:rsid w:val="007804A1"/>
    <w:rsid w:val="007810CC"/>
    <w:rsid w:val="00782605"/>
    <w:rsid w:val="00784414"/>
    <w:rsid w:val="00791269"/>
    <w:rsid w:val="007954E0"/>
    <w:rsid w:val="00795543"/>
    <w:rsid w:val="007A6211"/>
    <w:rsid w:val="007A6B8E"/>
    <w:rsid w:val="007B1C1A"/>
    <w:rsid w:val="007B264A"/>
    <w:rsid w:val="007C5AF2"/>
    <w:rsid w:val="007C78B7"/>
    <w:rsid w:val="007D49A9"/>
    <w:rsid w:val="007D513C"/>
    <w:rsid w:val="007D5B78"/>
    <w:rsid w:val="007D67BA"/>
    <w:rsid w:val="007E0A4F"/>
    <w:rsid w:val="007E1CF9"/>
    <w:rsid w:val="007E6FF3"/>
    <w:rsid w:val="007F0971"/>
    <w:rsid w:val="007F17F5"/>
    <w:rsid w:val="007F6F65"/>
    <w:rsid w:val="0080617C"/>
    <w:rsid w:val="00806E7B"/>
    <w:rsid w:val="0080722D"/>
    <w:rsid w:val="0080725C"/>
    <w:rsid w:val="0081044B"/>
    <w:rsid w:val="00812B9C"/>
    <w:rsid w:val="00815288"/>
    <w:rsid w:val="0082011D"/>
    <w:rsid w:val="00822F6B"/>
    <w:rsid w:val="0082315C"/>
    <w:rsid w:val="00825180"/>
    <w:rsid w:val="00826182"/>
    <w:rsid w:val="00827923"/>
    <w:rsid w:val="008312A0"/>
    <w:rsid w:val="00831FB1"/>
    <w:rsid w:val="00833355"/>
    <w:rsid w:val="0083462D"/>
    <w:rsid w:val="00835620"/>
    <w:rsid w:val="00837984"/>
    <w:rsid w:val="00842DA5"/>
    <w:rsid w:val="00845803"/>
    <w:rsid w:val="008469ED"/>
    <w:rsid w:val="00846E88"/>
    <w:rsid w:val="00850C3C"/>
    <w:rsid w:val="00851651"/>
    <w:rsid w:val="008539CA"/>
    <w:rsid w:val="00862527"/>
    <w:rsid w:val="008626F2"/>
    <w:rsid w:val="00865FE8"/>
    <w:rsid w:val="008665D3"/>
    <w:rsid w:val="008666B8"/>
    <w:rsid w:val="008666E2"/>
    <w:rsid w:val="00866EF9"/>
    <w:rsid w:val="008717F2"/>
    <w:rsid w:val="00874322"/>
    <w:rsid w:val="008766AC"/>
    <w:rsid w:val="008814B6"/>
    <w:rsid w:val="008857E2"/>
    <w:rsid w:val="00885F21"/>
    <w:rsid w:val="008A04BA"/>
    <w:rsid w:val="008A477E"/>
    <w:rsid w:val="008A733F"/>
    <w:rsid w:val="008B0E7E"/>
    <w:rsid w:val="008B1824"/>
    <w:rsid w:val="008B2A23"/>
    <w:rsid w:val="008B4C20"/>
    <w:rsid w:val="008B7EC6"/>
    <w:rsid w:val="008C7246"/>
    <w:rsid w:val="008D0734"/>
    <w:rsid w:val="008D1132"/>
    <w:rsid w:val="008D2DA0"/>
    <w:rsid w:val="008E1F2F"/>
    <w:rsid w:val="008E34D7"/>
    <w:rsid w:val="008E410B"/>
    <w:rsid w:val="008E5884"/>
    <w:rsid w:val="009025F2"/>
    <w:rsid w:val="00903406"/>
    <w:rsid w:val="00905EB8"/>
    <w:rsid w:val="0090686D"/>
    <w:rsid w:val="009109D4"/>
    <w:rsid w:val="00910EFC"/>
    <w:rsid w:val="00912B6E"/>
    <w:rsid w:val="00916602"/>
    <w:rsid w:val="00924BF1"/>
    <w:rsid w:val="00925018"/>
    <w:rsid w:val="00925119"/>
    <w:rsid w:val="0093636D"/>
    <w:rsid w:val="009438A6"/>
    <w:rsid w:val="00944537"/>
    <w:rsid w:val="00946D64"/>
    <w:rsid w:val="00953121"/>
    <w:rsid w:val="00954415"/>
    <w:rsid w:val="00962699"/>
    <w:rsid w:val="009659DC"/>
    <w:rsid w:val="00971D92"/>
    <w:rsid w:val="00972227"/>
    <w:rsid w:val="00973590"/>
    <w:rsid w:val="00976D62"/>
    <w:rsid w:val="0098373C"/>
    <w:rsid w:val="00984315"/>
    <w:rsid w:val="00984577"/>
    <w:rsid w:val="00985BDF"/>
    <w:rsid w:val="00990E6A"/>
    <w:rsid w:val="0099124E"/>
    <w:rsid w:val="00993E25"/>
    <w:rsid w:val="009A0245"/>
    <w:rsid w:val="009A707E"/>
    <w:rsid w:val="009A70DB"/>
    <w:rsid w:val="009A7C54"/>
    <w:rsid w:val="009B1360"/>
    <w:rsid w:val="009B3715"/>
    <w:rsid w:val="009B4238"/>
    <w:rsid w:val="009C4F0F"/>
    <w:rsid w:val="009C741A"/>
    <w:rsid w:val="009E289B"/>
    <w:rsid w:val="009E433F"/>
    <w:rsid w:val="009F152B"/>
    <w:rsid w:val="009F66F1"/>
    <w:rsid w:val="00A11DD7"/>
    <w:rsid w:val="00A12859"/>
    <w:rsid w:val="00A13D5D"/>
    <w:rsid w:val="00A150E6"/>
    <w:rsid w:val="00A15FEC"/>
    <w:rsid w:val="00A16E8A"/>
    <w:rsid w:val="00A21E50"/>
    <w:rsid w:val="00A27EAF"/>
    <w:rsid w:val="00A32352"/>
    <w:rsid w:val="00A3260B"/>
    <w:rsid w:val="00A40DA4"/>
    <w:rsid w:val="00A435E7"/>
    <w:rsid w:val="00A44253"/>
    <w:rsid w:val="00A44AAD"/>
    <w:rsid w:val="00A466C0"/>
    <w:rsid w:val="00A471C7"/>
    <w:rsid w:val="00A53D2C"/>
    <w:rsid w:val="00A70690"/>
    <w:rsid w:val="00A70C5C"/>
    <w:rsid w:val="00A80491"/>
    <w:rsid w:val="00A86425"/>
    <w:rsid w:val="00A87925"/>
    <w:rsid w:val="00A929A4"/>
    <w:rsid w:val="00A92C99"/>
    <w:rsid w:val="00A941EB"/>
    <w:rsid w:val="00A97F24"/>
    <w:rsid w:val="00AA43A1"/>
    <w:rsid w:val="00AA57CB"/>
    <w:rsid w:val="00AA711F"/>
    <w:rsid w:val="00AB3145"/>
    <w:rsid w:val="00AB42F9"/>
    <w:rsid w:val="00AB4CBA"/>
    <w:rsid w:val="00AB4D51"/>
    <w:rsid w:val="00AC3836"/>
    <w:rsid w:val="00AC4FE3"/>
    <w:rsid w:val="00AC7AAA"/>
    <w:rsid w:val="00AD1B40"/>
    <w:rsid w:val="00AD3300"/>
    <w:rsid w:val="00AD4FF9"/>
    <w:rsid w:val="00AD659A"/>
    <w:rsid w:val="00AE0637"/>
    <w:rsid w:val="00AE13DC"/>
    <w:rsid w:val="00AE2744"/>
    <w:rsid w:val="00AE33A9"/>
    <w:rsid w:val="00AF3529"/>
    <w:rsid w:val="00AF4FA7"/>
    <w:rsid w:val="00AF61E5"/>
    <w:rsid w:val="00AF7CE3"/>
    <w:rsid w:val="00B02997"/>
    <w:rsid w:val="00B03F44"/>
    <w:rsid w:val="00B10191"/>
    <w:rsid w:val="00B1537A"/>
    <w:rsid w:val="00B1585E"/>
    <w:rsid w:val="00B2212A"/>
    <w:rsid w:val="00B23174"/>
    <w:rsid w:val="00B2622E"/>
    <w:rsid w:val="00B37636"/>
    <w:rsid w:val="00B43A3D"/>
    <w:rsid w:val="00B50AA5"/>
    <w:rsid w:val="00B56B17"/>
    <w:rsid w:val="00B56B60"/>
    <w:rsid w:val="00B6059C"/>
    <w:rsid w:val="00B61F21"/>
    <w:rsid w:val="00B635FC"/>
    <w:rsid w:val="00B63952"/>
    <w:rsid w:val="00B642C3"/>
    <w:rsid w:val="00B65C4F"/>
    <w:rsid w:val="00B66E9C"/>
    <w:rsid w:val="00B67928"/>
    <w:rsid w:val="00B72CCA"/>
    <w:rsid w:val="00B73D3E"/>
    <w:rsid w:val="00B80037"/>
    <w:rsid w:val="00B81D91"/>
    <w:rsid w:val="00B82DB9"/>
    <w:rsid w:val="00B85F49"/>
    <w:rsid w:val="00B915FB"/>
    <w:rsid w:val="00B94934"/>
    <w:rsid w:val="00B9656B"/>
    <w:rsid w:val="00BA1CF0"/>
    <w:rsid w:val="00BC0F15"/>
    <w:rsid w:val="00BC118F"/>
    <w:rsid w:val="00BC19FE"/>
    <w:rsid w:val="00BC2071"/>
    <w:rsid w:val="00BC2149"/>
    <w:rsid w:val="00BC332E"/>
    <w:rsid w:val="00BC3F4A"/>
    <w:rsid w:val="00BC4F8A"/>
    <w:rsid w:val="00BC68B4"/>
    <w:rsid w:val="00BC6BA5"/>
    <w:rsid w:val="00BC7927"/>
    <w:rsid w:val="00BC7A41"/>
    <w:rsid w:val="00BD1276"/>
    <w:rsid w:val="00BD15BD"/>
    <w:rsid w:val="00BD34B2"/>
    <w:rsid w:val="00BE0636"/>
    <w:rsid w:val="00BE3143"/>
    <w:rsid w:val="00C14C96"/>
    <w:rsid w:val="00C17CFD"/>
    <w:rsid w:val="00C21599"/>
    <w:rsid w:val="00C23ED9"/>
    <w:rsid w:val="00C25402"/>
    <w:rsid w:val="00C26130"/>
    <w:rsid w:val="00C30426"/>
    <w:rsid w:val="00C30F2E"/>
    <w:rsid w:val="00C313FE"/>
    <w:rsid w:val="00C3511C"/>
    <w:rsid w:val="00C43440"/>
    <w:rsid w:val="00C46673"/>
    <w:rsid w:val="00C574E5"/>
    <w:rsid w:val="00C634DE"/>
    <w:rsid w:val="00C64C5C"/>
    <w:rsid w:val="00C67A9F"/>
    <w:rsid w:val="00C73F43"/>
    <w:rsid w:val="00C8663C"/>
    <w:rsid w:val="00C9243C"/>
    <w:rsid w:val="00C93BBA"/>
    <w:rsid w:val="00C9451D"/>
    <w:rsid w:val="00C9484C"/>
    <w:rsid w:val="00C96681"/>
    <w:rsid w:val="00CA0D66"/>
    <w:rsid w:val="00CA6EEE"/>
    <w:rsid w:val="00CA7BCB"/>
    <w:rsid w:val="00CB1A0F"/>
    <w:rsid w:val="00CB2EFA"/>
    <w:rsid w:val="00CB7B7B"/>
    <w:rsid w:val="00CC3145"/>
    <w:rsid w:val="00CC44FC"/>
    <w:rsid w:val="00CD1297"/>
    <w:rsid w:val="00CD49AD"/>
    <w:rsid w:val="00CD7A0F"/>
    <w:rsid w:val="00CE0625"/>
    <w:rsid w:val="00CE5B2E"/>
    <w:rsid w:val="00CF0220"/>
    <w:rsid w:val="00CF4BF8"/>
    <w:rsid w:val="00CF66C9"/>
    <w:rsid w:val="00CF67F6"/>
    <w:rsid w:val="00D0406C"/>
    <w:rsid w:val="00D04A62"/>
    <w:rsid w:val="00D050EE"/>
    <w:rsid w:val="00D06969"/>
    <w:rsid w:val="00D06B13"/>
    <w:rsid w:val="00D11E92"/>
    <w:rsid w:val="00D15098"/>
    <w:rsid w:val="00D2082E"/>
    <w:rsid w:val="00D24E79"/>
    <w:rsid w:val="00D32102"/>
    <w:rsid w:val="00D37D54"/>
    <w:rsid w:val="00D42400"/>
    <w:rsid w:val="00D4278B"/>
    <w:rsid w:val="00D46081"/>
    <w:rsid w:val="00D500A7"/>
    <w:rsid w:val="00D533EB"/>
    <w:rsid w:val="00D53628"/>
    <w:rsid w:val="00D559B5"/>
    <w:rsid w:val="00D57F98"/>
    <w:rsid w:val="00D65B43"/>
    <w:rsid w:val="00D710E0"/>
    <w:rsid w:val="00D82267"/>
    <w:rsid w:val="00D8572C"/>
    <w:rsid w:val="00D87DA5"/>
    <w:rsid w:val="00D903D2"/>
    <w:rsid w:val="00D905A7"/>
    <w:rsid w:val="00D93D35"/>
    <w:rsid w:val="00D95678"/>
    <w:rsid w:val="00D961D4"/>
    <w:rsid w:val="00DA32C4"/>
    <w:rsid w:val="00DB0753"/>
    <w:rsid w:val="00DB0C5F"/>
    <w:rsid w:val="00DB1C36"/>
    <w:rsid w:val="00DB1F62"/>
    <w:rsid w:val="00DB3A2A"/>
    <w:rsid w:val="00DB413A"/>
    <w:rsid w:val="00DB564B"/>
    <w:rsid w:val="00DB5E77"/>
    <w:rsid w:val="00DC2C92"/>
    <w:rsid w:val="00DC3B72"/>
    <w:rsid w:val="00DC587A"/>
    <w:rsid w:val="00DC5B46"/>
    <w:rsid w:val="00DC782F"/>
    <w:rsid w:val="00DD1D56"/>
    <w:rsid w:val="00DD1E26"/>
    <w:rsid w:val="00DD29C3"/>
    <w:rsid w:val="00DE25CD"/>
    <w:rsid w:val="00DE3F81"/>
    <w:rsid w:val="00DE65CC"/>
    <w:rsid w:val="00DF27AD"/>
    <w:rsid w:val="00DF7D80"/>
    <w:rsid w:val="00E02163"/>
    <w:rsid w:val="00E04960"/>
    <w:rsid w:val="00E0761C"/>
    <w:rsid w:val="00E113F2"/>
    <w:rsid w:val="00E140D2"/>
    <w:rsid w:val="00E142BD"/>
    <w:rsid w:val="00E1709A"/>
    <w:rsid w:val="00E23B1F"/>
    <w:rsid w:val="00E26505"/>
    <w:rsid w:val="00E313FF"/>
    <w:rsid w:val="00E4048C"/>
    <w:rsid w:val="00E4388C"/>
    <w:rsid w:val="00E47FE8"/>
    <w:rsid w:val="00E51C24"/>
    <w:rsid w:val="00E51ED4"/>
    <w:rsid w:val="00E52736"/>
    <w:rsid w:val="00E60717"/>
    <w:rsid w:val="00E6296A"/>
    <w:rsid w:val="00E63414"/>
    <w:rsid w:val="00E6529A"/>
    <w:rsid w:val="00E753DF"/>
    <w:rsid w:val="00E76280"/>
    <w:rsid w:val="00E83E0D"/>
    <w:rsid w:val="00E84885"/>
    <w:rsid w:val="00E9154D"/>
    <w:rsid w:val="00E91EDD"/>
    <w:rsid w:val="00E93064"/>
    <w:rsid w:val="00E96B23"/>
    <w:rsid w:val="00EA0F38"/>
    <w:rsid w:val="00EA18C3"/>
    <w:rsid w:val="00EA402F"/>
    <w:rsid w:val="00EB20D7"/>
    <w:rsid w:val="00EB252D"/>
    <w:rsid w:val="00EB2C8E"/>
    <w:rsid w:val="00EB40A6"/>
    <w:rsid w:val="00EB5403"/>
    <w:rsid w:val="00EB54D0"/>
    <w:rsid w:val="00EB6A28"/>
    <w:rsid w:val="00EB6C26"/>
    <w:rsid w:val="00EC10C7"/>
    <w:rsid w:val="00ED03F9"/>
    <w:rsid w:val="00ED076F"/>
    <w:rsid w:val="00ED1E72"/>
    <w:rsid w:val="00ED3479"/>
    <w:rsid w:val="00EE1F1D"/>
    <w:rsid w:val="00EE4951"/>
    <w:rsid w:val="00EE523D"/>
    <w:rsid w:val="00EE5400"/>
    <w:rsid w:val="00EE7A2C"/>
    <w:rsid w:val="00EF21E4"/>
    <w:rsid w:val="00EF268E"/>
    <w:rsid w:val="00EF5809"/>
    <w:rsid w:val="00EF6683"/>
    <w:rsid w:val="00F012E7"/>
    <w:rsid w:val="00F014AA"/>
    <w:rsid w:val="00F0232E"/>
    <w:rsid w:val="00F051A1"/>
    <w:rsid w:val="00F079D4"/>
    <w:rsid w:val="00F12613"/>
    <w:rsid w:val="00F12EAC"/>
    <w:rsid w:val="00F167DD"/>
    <w:rsid w:val="00F245C0"/>
    <w:rsid w:val="00F31C0A"/>
    <w:rsid w:val="00F33163"/>
    <w:rsid w:val="00F33AC6"/>
    <w:rsid w:val="00F34F54"/>
    <w:rsid w:val="00F362E2"/>
    <w:rsid w:val="00F40C7E"/>
    <w:rsid w:val="00F41A55"/>
    <w:rsid w:val="00F4331C"/>
    <w:rsid w:val="00F46316"/>
    <w:rsid w:val="00F46326"/>
    <w:rsid w:val="00F466F3"/>
    <w:rsid w:val="00F51F14"/>
    <w:rsid w:val="00F527C2"/>
    <w:rsid w:val="00F544DF"/>
    <w:rsid w:val="00F54B9E"/>
    <w:rsid w:val="00F56174"/>
    <w:rsid w:val="00F6341F"/>
    <w:rsid w:val="00F639BB"/>
    <w:rsid w:val="00F63E0F"/>
    <w:rsid w:val="00F65E3B"/>
    <w:rsid w:val="00F736C6"/>
    <w:rsid w:val="00F75067"/>
    <w:rsid w:val="00F752D9"/>
    <w:rsid w:val="00F779DD"/>
    <w:rsid w:val="00F808D5"/>
    <w:rsid w:val="00F81780"/>
    <w:rsid w:val="00F8266A"/>
    <w:rsid w:val="00F842B2"/>
    <w:rsid w:val="00F913EA"/>
    <w:rsid w:val="00F917D2"/>
    <w:rsid w:val="00F93391"/>
    <w:rsid w:val="00F962F8"/>
    <w:rsid w:val="00F965C8"/>
    <w:rsid w:val="00FA4B48"/>
    <w:rsid w:val="00FB1DA1"/>
    <w:rsid w:val="00FB282F"/>
    <w:rsid w:val="00FB5A6A"/>
    <w:rsid w:val="00FB7FEE"/>
    <w:rsid w:val="00FC4D0A"/>
    <w:rsid w:val="00FC6F4A"/>
    <w:rsid w:val="00FD1A7A"/>
    <w:rsid w:val="00FD5D67"/>
    <w:rsid w:val="00FE0113"/>
    <w:rsid w:val="00FE3A95"/>
    <w:rsid w:val="00FE66F1"/>
    <w:rsid w:val="00FF114E"/>
    <w:rsid w:val="00FF3AF1"/>
    <w:rsid w:val="00FF536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24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paragraph" w:customStyle="1" w:styleId="Default">
    <w:name w:val="Default"/>
    <w:rsid w:val="00691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99"/>
    <w:qFormat/>
    <w:rsid w:val="006913D1"/>
    <w:pPr>
      <w:ind w:left="720"/>
      <w:contextualSpacing/>
    </w:pPr>
    <w:rPr>
      <w:rFonts w:ascii="Calibri" w:hAnsi="Calibri"/>
      <w:color w:val="auto"/>
      <w:lang/>
    </w:rPr>
  </w:style>
  <w:style w:type="character" w:customStyle="1" w:styleId="apple-converted-space">
    <w:name w:val="apple-converted-space"/>
    <w:basedOn w:val="Domylnaczcionkaakapitu"/>
    <w:rsid w:val="006913D1"/>
  </w:style>
  <w:style w:type="paragraph" w:styleId="NormalnyWeb">
    <w:name w:val="Normal (Web)"/>
    <w:basedOn w:val="Normalny"/>
    <w:uiPriority w:val="99"/>
    <w:semiHidden/>
    <w:unhideWhenUsed/>
    <w:rsid w:val="00A16E8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Pogrubienie">
    <w:name w:val="Strong"/>
    <w:uiPriority w:val="22"/>
    <w:qFormat/>
    <w:rsid w:val="00A16E8A"/>
    <w:rPr>
      <w:b/>
      <w:bCs/>
    </w:rPr>
  </w:style>
  <w:style w:type="character" w:customStyle="1" w:styleId="Nagwek1Znak">
    <w:name w:val="Nagłówek 1 Znak"/>
    <w:link w:val="Nagwek1"/>
    <w:uiPriority w:val="9"/>
    <w:rsid w:val="00924BF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924BF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722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color w:val="auto"/>
      <w:sz w:val="20"/>
      <w:szCs w:val="20"/>
      <w:lang/>
    </w:rPr>
  </w:style>
  <w:style w:type="character" w:customStyle="1" w:styleId="TytuZnak">
    <w:name w:val="Tytuł Znak"/>
    <w:link w:val="Tytu"/>
    <w:rsid w:val="00372294"/>
    <w:rPr>
      <w:rFonts w:ascii="Arial" w:hAnsi="Arial"/>
      <w:b/>
      <w:bCs/>
      <w:lang/>
    </w:rPr>
  </w:style>
  <w:style w:type="paragraph" w:styleId="Tekstpodstawowy3">
    <w:name w:val="Body Text 3"/>
    <w:basedOn w:val="Normalny"/>
    <w:link w:val="Tekstpodstawowy3Znak"/>
    <w:uiPriority w:val="99"/>
    <w:semiHidden/>
    <w:rsid w:val="00372294"/>
    <w:pPr>
      <w:spacing w:after="0" w:line="240" w:lineRule="auto"/>
      <w:jc w:val="center"/>
    </w:pPr>
    <w:rPr>
      <w:rFonts w:ascii="Arial" w:hAnsi="Arial"/>
      <w:b/>
      <w:bCs/>
      <w:i/>
      <w:iCs/>
      <w:color w:val="auto"/>
      <w:sz w:val="24"/>
      <w:szCs w:val="24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372294"/>
    <w:rPr>
      <w:rFonts w:ascii="Arial" w:hAnsi="Arial"/>
      <w:b/>
      <w:bCs/>
      <w:i/>
      <w:iCs/>
      <w:sz w:val="24"/>
      <w:szCs w:val="24"/>
      <w:lang/>
    </w:rPr>
  </w:style>
  <w:style w:type="character" w:customStyle="1" w:styleId="FontStyle54">
    <w:name w:val="Font Style54"/>
    <w:uiPriority w:val="99"/>
    <w:rsid w:val="0070640E"/>
    <w:rPr>
      <w:rFonts w:ascii="Times New Roman" w:hAnsi="Times New Roman"/>
      <w:sz w:val="20"/>
    </w:rPr>
  </w:style>
  <w:style w:type="paragraph" w:customStyle="1" w:styleId="Style15">
    <w:name w:val="Style15"/>
    <w:basedOn w:val="Normalny"/>
    <w:uiPriority w:val="99"/>
    <w:rsid w:val="0070640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99"/>
    <w:locked/>
    <w:rsid w:val="0046008D"/>
    <w:rPr>
      <w:sz w:val="22"/>
      <w:szCs w:val="22"/>
      <w:lang w:eastAsia="en-US"/>
    </w:rPr>
  </w:style>
  <w:style w:type="character" w:customStyle="1" w:styleId="h2">
    <w:name w:val="h2"/>
    <w:rsid w:val="00C67A9F"/>
  </w:style>
  <w:style w:type="character" w:customStyle="1" w:styleId="h1">
    <w:name w:val="h1"/>
    <w:rsid w:val="00C67A9F"/>
  </w:style>
  <w:style w:type="character" w:styleId="Odwoaniedokomentarza">
    <w:name w:val="annotation reference"/>
    <w:uiPriority w:val="99"/>
    <w:semiHidden/>
    <w:unhideWhenUsed/>
    <w:rsid w:val="00067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2AB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0672AB"/>
    <w:rPr>
      <w:rFonts w:ascii="Tahoma" w:hAnsi="Tahoma"/>
      <w:color w:val="80828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2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72AB"/>
    <w:rPr>
      <w:rFonts w:ascii="Tahoma" w:hAnsi="Tahoma"/>
      <w:b/>
      <w:bCs/>
      <w:color w:val="808284"/>
      <w:lang w:eastAsia="en-US"/>
    </w:rPr>
  </w:style>
  <w:style w:type="paragraph" w:styleId="Bezodstpw">
    <w:name w:val="No Spacing"/>
    <w:uiPriority w:val="1"/>
    <w:qFormat/>
    <w:rsid w:val="009109D4"/>
    <w:rPr>
      <w:rFonts w:ascii="Tahoma" w:hAnsi="Tahoma"/>
      <w:color w:val="808284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WORK%202011\EIT+\MATERIA&#321;Y\papier_spolka_PL_97-200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16072-EFB6-45B1-802D-DB2319C6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papier_spolka_PL_97-2003</Template>
  <TotalTime>26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mailto:gabriela.nowak-piechota@eitplus.pl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deftone</dc:creator>
  <cp:lastModifiedBy>Gabriela Nowak-Piechota</cp:lastModifiedBy>
  <cp:revision>3</cp:revision>
  <cp:lastPrinted>2016-01-05T13:13:00Z</cp:lastPrinted>
  <dcterms:created xsi:type="dcterms:W3CDTF">2016-01-07T07:50:00Z</dcterms:created>
  <dcterms:modified xsi:type="dcterms:W3CDTF">2016-01-07T08:16:00Z</dcterms:modified>
</cp:coreProperties>
</file>