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67" w:rsidRDefault="00C94D67" w:rsidP="00C92CF0">
      <w:pPr>
        <w:pStyle w:val="Nagwek4"/>
        <w:spacing w:before="0" w:after="0"/>
        <w:jc w:val="right"/>
        <w:rPr>
          <w:rFonts w:ascii="Arial" w:hAnsi="Arial" w:cs="Arial"/>
          <w:color w:val="auto"/>
          <w:sz w:val="22"/>
          <w:szCs w:val="22"/>
        </w:rPr>
      </w:pPr>
    </w:p>
    <w:p w:rsidR="002F5779" w:rsidRDefault="002F5779" w:rsidP="00C92CF0">
      <w:pPr>
        <w:pStyle w:val="Nagwek4"/>
        <w:spacing w:before="0" w:after="0"/>
        <w:jc w:val="right"/>
        <w:rPr>
          <w:rFonts w:ascii="Arial" w:hAnsi="Arial" w:cs="Arial"/>
          <w:color w:val="auto"/>
          <w:sz w:val="22"/>
          <w:szCs w:val="22"/>
          <w:lang w:val="pl-PL"/>
        </w:rPr>
      </w:pPr>
    </w:p>
    <w:p w:rsidR="00C92CF0" w:rsidRDefault="00240EE0" w:rsidP="00C92CF0">
      <w:pPr>
        <w:pStyle w:val="Nagwek4"/>
        <w:spacing w:before="0" w:after="0"/>
        <w:jc w:val="right"/>
        <w:rPr>
          <w:rFonts w:ascii="Arial" w:hAnsi="Arial" w:cs="Arial"/>
          <w:color w:val="auto"/>
          <w:sz w:val="22"/>
          <w:szCs w:val="22"/>
        </w:rPr>
      </w:pPr>
      <w:r w:rsidRPr="00686146">
        <w:rPr>
          <w:rFonts w:ascii="Arial" w:hAnsi="Arial" w:cs="Arial"/>
          <w:color w:val="auto"/>
          <w:sz w:val="22"/>
          <w:szCs w:val="22"/>
        </w:rPr>
        <w:t>Załącznik nr 3 do Zapytania ofer</w:t>
      </w:r>
      <w:r w:rsidR="0001627D">
        <w:rPr>
          <w:rFonts w:ascii="Arial" w:hAnsi="Arial" w:cs="Arial"/>
          <w:color w:val="auto"/>
          <w:sz w:val="22"/>
          <w:szCs w:val="22"/>
        </w:rPr>
        <w:t>towego – Wzór Formularza Oferty</w:t>
      </w:r>
      <w:r w:rsidR="00C92CF0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1627D" w:rsidRDefault="00C92CF0" w:rsidP="00C92CF0">
      <w:pPr>
        <w:pStyle w:val="Nagwek4"/>
        <w:spacing w:before="0" w:after="0"/>
        <w:jc w:val="righ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wraz z Oświadczeniami Wykonawcy</w:t>
      </w:r>
    </w:p>
    <w:p w:rsidR="002F5779" w:rsidRDefault="002F5779" w:rsidP="0001627D">
      <w:pPr>
        <w:pStyle w:val="Nagwek4"/>
        <w:rPr>
          <w:rFonts w:ascii="Arial" w:hAnsi="Arial" w:cs="Arial"/>
          <w:color w:val="auto"/>
          <w:sz w:val="22"/>
          <w:szCs w:val="22"/>
          <w:lang w:val="pl-PL" w:eastAsia="pl-PL"/>
        </w:rPr>
      </w:pPr>
    </w:p>
    <w:p w:rsidR="00735015" w:rsidRPr="003F5638" w:rsidRDefault="00A50EE3" w:rsidP="0001627D">
      <w:pPr>
        <w:pStyle w:val="Nagwek4"/>
        <w:rPr>
          <w:rFonts w:ascii="Arial" w:hAnsi="Arial" w:cs="Arial"/>
          <w:color w:val="auto"/>
          <w:sz w:val="22"/>
          <w:szCs w:val="22"/>
          <w:lang w:val="pl-PL" w:eastAsia="pl-PL"/>
        </w:rPr>
      </w:pPr>
      <w:r w:rsidRPr="0001627D">
        <w:rPr>
          <w:rFonts w:ascii="Arial" w:hAnsi="Arial" w:cs="Arial"/>
          <w:color w:val="auto"/>
          <w:sz w:val="22"/>
          <w:szCs w:val="22"/>
          <w:lang w:eastAsia="pl-PL"/>
        </w:rPr>
        <w:t xml:space="preserve">Nr </w:t>
      </w:r>
      <w:r w:rsidR="00735015" w:rsidRPr="0001627D">
        <w:rPr>
          <w:rFonts w:ascii="Arial" w:hAnsi="Arial" w:cs="Arial"/>
          <w:color w:val="auto"/>
          <w:sz w:val="22"/>
          <w:szCs w:val="22"/>
          <w:lang w:eastAsia="pl-PL"/>
        </w:rPr>
        <w:t xml:space="preserve">nadany sprawie przez Zamawiającego:  </w:t>
      </w:r>
      <w:r w:rsidR="00735015" w:rsidRPr="004C2432">
        <w:rPr>
          <w:rFonts w:ascii="Arial" w:hAnsi="Arial" w:cs="Arial"/>
          <w:color w:val="auto"/>
          <w:sz w:val="22"/>
          <w:szCs w:val="22"/>
          <w:lang w:eastAsia="pl-PL"/>
        </w:rPr>
        <w:t>ZZ</w:t>
      </w:r>
      <w:r w:rsidR="00C94D67">
        <w:rPr>
          <w:rFonts w:ascii="Arial" w:hAnsi="Arial" w:cs="Arial"/>
          <w:color w:val="auto"/>
          <w:sz w:val="22"/>
          <w:szCs w:val="22"/>
          <w:lang w:eastAsia="pl-PL"/>
        </w:rPr>
        <w:t>-2721-1-U-ZO/201</w:t>
      </w:r>
      <w:r w:rsidR="003F5638">
        <w:rPr>
          <w:rFonts w:ascii="Arial" w:hAnsi="Arial" w:cs="Arial"/>
          <w:color w:val="auto"/>
          <w:sz w:val="22"/>
          <w:szCs w:val="22"/>
          <w:lang w:val="pl-PL" w:eastAsia="pl-PL"/>
        </w:rPr>
        <w:t>6</w:t>
      </w:r>
    </w:p>
    <w:p w:rsidR="00240EE0" w:rsidRPr="005C526C" w:rsidRDefault="00240EE0" w:rsidP="005C526C">
      <w:pPr>
        <w:pStyle w:val="Tekstpodstawowy3"/>
        <w:jc w:val="both"/>
        <w:rPr>
          <w:rFonts w:cs="Arial"/>
          <w:b w:val="0"/>
          <w:i w:val="0"/>
          <w:color w:val="808284"/>
          <w:sz w:val="16"/>
          <w:szCs w:val="16"/>
          <w:lang w:eastAsia="en-US"/>
        </w:rPr>
      </w:pPr>
    </w:p>
    <w:p w:rsidR="00240EE0" w:rsidRPr="0001627D" w:rsidRDefault="00240EE0" w:rsidP="00CC0A34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auto"/>
        </w:rPr>
      </w:pPr>
      <w:r w:rsidRPr="0001627D">
        <w:rPr>
          <w:rFonts w:ascii="Arial" w:hAnsi="Arial" w:cs="Arial"/>
          <w:color w:val="auto"/>
        </w:rPr>
        <w:t>ZAMAWIAJĄCY:</w:t>
      </w:r>
    </w:p>
    <w:p w:rsidR="00240EE0" w:rsidRPr="0001627D" w:rsidRDefault="00240EE0" w:rsidP="00CC0A34">
      <w:pPr>
        <w:spacing w:after="0"/>
        <w:ind w:right="-6"/>
        <w:jc w:val="both"/>
        <w:rPr>
          <w:rFonts w:ascii="Arial" w:hAnsi="Arial" w:cs="Arial"/>
          <w:color w:val="auto"/>
        </w:rPr>
      </w:pPr>
      <w:r w:rsidRPr="0001627D">
        <w:rPr>
          <w:rFonts w:ascii="Arial" w:hAnsi="Arial" w:cs="Arial"/>
          <w:color w:val="auto"/>
        </w:rPr>
        <w:t>Wrocławski</w:t>
      </w:r>
      <w:r w:rsidR="00D91F62">
        <w:rPr>
          <w:rFonts w:ascii="Arial" w:hAnsi="Arial" w:cs="Arial"/>
          <w:color w:val="auto"/>
        </w:rPr>
        <w:t xml:space="preserve">e Centrum Badań EIT+ Sp. z o.o., ul. Stabłowicka 147, </w:t>
      </w:r>
      <w:r w:rsidRPr="0001627D">
        <w:rPr>
          <w:rFonts w:ascii="Arial" w:hAnsi="Arial" w:cs="Arial"/>
          <w:color w:val="auto"/>
        </w:rPr>
        <w:t>54-066 Wrocław, Polska</w:t>
      </w:r>
    </w:p>
    <w:p w:rsidR="00240EE0" w:rsidRPr="005C526C" w:rsidRDefault="00240EE0" w:rsidP="005C526C">
      <w:pPr>
        <w:tabs>
          <w:tab w:val="num" w:pos="240"/>
          <w:tab w:val="left" w:pos="6300"/>
        </w:tabs>
        <w:spacing w:after="0"/>
        <w:ind w:left="238" w:hanging="238"/>
        <w:jc w:val="both"/>
        <w:rPr>
          <w:rFonts w:ascii="Arial" w:hAnsi="Arial" w:cs="Arial"/>
          <w:color w:val="auto"/>
          <w:sz w:val="16"/>
          <w:szCs w:val="16"/>
        </w:rPr>
      </w:pPr>
    </w:p>
    <w:p w:rsidR="00240EE0" w:rsidRPr="00686146" w:rsidRDefault="00240EE0" w:rsidP="00CC0A34">
      <w:pPr>
        <w:numPr>
          <w:ilvl w:val="0"/>
          <w:numId w:val="38"/>
        </w:numPr>
        <w:tabs>
          <w:tab w:val="num" w:pos="240"/>
        </w:tabs>
        <w:spacing w:after="0" w:line="240" w:lineRule="auto"/>
        <w:ind w:left="238" w:hanging="238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WYKONAWCA:</w:t>
      </w:r>
    </w:p>
    <w:p w:rsidR="00240EE0" w:rsidRPr="00686146" w:rsidRDefault="00240EE0" w:rsidP="00240EE0">
      <w:pPr>
        <w:tabs>
          <w:tab w:val="num" w:pos="240"/>
        </w:tabs>
        <w:ind w:left="238" w:hanging="238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 xml:space="preserve">Niniejsza oferta zostaje złożona przez: </w:t>
      </w:r>
      <w:r w:rsidRPr="00686146">
        <w:rPr>
          <w:rFonts w:ascii="Arial" w:hAnsi="Arial" w:cs="Arial"/>
          <w:color w:val="auto"/>
        </w:rPr>
        <w:tab/>
      </w:r>
      <w:r w:rsidRPr="00686146">
        <w:rPr>
          <w:rFonts w:ascii="Arial" w:hAnsi="Arial" w:cs="Arial"/>
          <w:color w:val="auto"/>
        </w:rPr>
        <w:tab/>
      </w:r>
      <w:r w:rsidRPr="00686146">
        <w:rPr>
          <w:rFonts w:ascii="Arial" w:hAnsi="Arial" w:cs="Arial"/>
          <w:color w:val="auto"/>
        </w:rPr>
        <w:tab/>
      </w:r>
      <w:r w:rsidRPr="00686146">
        <w:rPr>
          <w:rFonts w:ascii="Arial" w:hAnsi="Arial" w:cs="Arial"/>
          <w:color w:val="auto"/>
        </w:rPr>
        <w:tab/>
      </w:r>
      <w:r w:rsidRPr="00686146">
        <w:rPr>
          <w:rFonts w:ascii="Arial" w:hAnsi="Arial" w:cs="Arial"/>
          <w:color w:val="auto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4859"/>
        <w:gridCol w:w="3740"/>
      </w:tblGrid>
      <w:tr w:rsidR="00240EE0" w:rsidRPr="00F53DAF" w:rsidTr="00C50ED5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40EE0" w:rsidRPr="00F53DAF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3DAF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40EE0" w:rsidRPr="00F53DAF" w:rsidRDefault="00240E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3DAF">
              <w:rPr>
                <w:rFonts w:ascii="Arial" w:hAnsi="Arial" w:cs="Arial"/>
                <w:color w:val="auto"/>
                <w:sz w:val="20"/>
                <w:szCs w:val="20"/>
              </w:rPr>
              <w:t>Nazwa Wykonawcy</w:t>
            </w:r>
            <w:r w:rsidR="00BB345D" w:rsidRPr="00F53DAF">
              <w:rPr>
                <w:rFonts w:ascii="Arial" w:hAnsi="Arial" w:cs="Arial"/>
                <w:color w:val="auto"/>
                <w:sz w:val="20"/>
                <w:szCs w:val="20"/>
              </w:rPr>
              <w:t>, nr NIP, REGON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240EE0" w:rsidRPr="00F53DAF" w:rsidRDefault="00240EE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53DAF">
              <w:rPr>
                <w:rFonts w:ascii="Arial" w:hAnsi="Arial" w:cs="Arial"/>
                <w:color w:val="auto"/>
                <w:sz w:val="20"/>
                <w:szCs w:val="20"/>
              </w:rPr>
              <w:t>Adres Wykonawcy</w:t>
            </w:r>
          </w:p>
        </w:tc>
      </w:tr>
      <w:tr w:rsidR="00240EE0" w:rsidRPr="00F53DAF" w:rsidTr="00C50ED5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0EE0" w:rsidRPr="00F53DAF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40EE0" w:rsidRPr="00F53DAF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40EE0" w:rsidRPr="00F53DAF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40EE0" w:rsidRPr="005C526C" w:rsidRDefault="00240EE0" w:rsidP="00696E9F">
      <w:pPr>
        <w:spacing w:after="0"/>
        <w:jc w:val="both"/>
        <w:rPr>
          <w:rFonts w:ascii="Arial" w:hAnsi="Arial" w:cs="Arial"/>
          <w:color w:val="auto"/>
          <w:sz w:val="16"/>
          <w:szCs w:val="16"/>
        </w:rPr>
      </w:pPr>
    </w:p>
    <w:p w:rsidR="00240EE0" w:rsidRPr="00686146" w:rsidRDefault="00240EE0" w:rsidP="00696E9F">
      <w:pPr>
        <w:numPr>
          <w:ilvl w:val="0"/>
          <w:numId w:val="38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OSOBA UPRAWNIONA DO KONTAKTÓW ZE STRONY WYKONAWCY</w:t>
      </w:r>
      <w:r w:rsidR="007B67C0" w:rsidRPr="00686146">
        <w:rPr>
          <w:rFonts w:ascii="Arial" w:hAnsi="Arial" w:cs="Arial"/>
          <w:color w:val="auto"/>
        </w:rPr>
        <w:t xml:space="preserve"> NA ETAPIE ZAPYTANIA OFERTOWEGO</w:t>
      </w:r>
      <w:r w:rsidRPr="00686146">
        <w:rPr>
          <w:rFonts w:ascii="Arial" w:hAnsi="Arial" w:cs="Arial"/>
          <w:color w:val="auto"/>
        </w:rPr>
        <w:t xml:space="preserve">: </w:t>
      </w:r>
    </w:p>
    <w:tbl>
      <w:tblPr>
        <w:tblW w:w="0" w:type="auto"/>
        <w:jc w:val="center"/>
        <w:tblInd w:w="-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30"/>
        <w:gridCol w:w="6848"/>
      </w:tblGrid>
      <w:tr w:rsidR="00240EE0" w:rsidRPr="00EE7FB3" w:rsidTr="00C94D67">
        <w:trPr>
          <w:trHeight w:val="293"/>
          <w:jc w:val="center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848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40EE0" w:rsidRPr="00EE7FB3" w:rsidTr="00EE7FB3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40EE0" w:rsidRPr="00EE7FB3" w:rsidTr="00EE7FB3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68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40EE0" w:rsidRPr="00EE7FB3" w:rsidTr="00EE7FB3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Adres mailowy</w:t>
            </w:r>
          </w:p>
        </w:tc>
        <w:tc>
          <w:tcPr>
            <w:tcW w:w="6848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40EE0" w:rsidRPr="00EE7FB3" w:rsidRDefault="00240EE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40EE0" w:rsidRPr="00D035FF" w:rsidRDefault="00240EE0" w:rsidP="00696E9F">
      <w:pPr>
        <w:spacing w:after="0"/>
        <w:jc w:val="both"/>
        <w:rPr>
          <w:rFonts w:ascii="Arial" w:hAnsi="Arial" w:cs="Arial"/>
          <w:color w:val="auto"/>
          <w:sz w:val="16"/>
          <w:szCs w:val="16"/>
        </w:rPr>
      </w:pPr>
    </w:p>
    <w:p w:rsidR="00CC0A34" w:rsidRPr="00686146" w:rsidRDefault="00CC0A34" w:rsidP="00696E9F">
      <w:pPr>
        <w:spacing w:after="0"/>
        <w:ind w:left="284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 xml:space="preserve">OSOBA UPRAWNIONA DO KONTAKTÓW ZE STRONY WYKONAWCY NA ETAPIE REALIZACJI UMOWY I ODBIORU DZIEŁA: </w:t>
      </w:r>
    </w:p>
    <w:tbl>
      <w:tblPr>
        <w:tblW w:w="0" w:type="auto"/>
        <w:jc w:val="center"/>
        <w:tblInd w:w="-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04"/>
        <w:gridCol w:w="6822"/>
      </w:tblGrid>
      <w:tr w:rsidR="00CC0A34" w:rsidRPr="00EE7FB3" w:rsidTr="00EE7FB3">
        <w:trPr>
          <w:jc w:val="center"/>
        </w:trPr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682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0A34" w:rsidRPr="00EE7FB3" w:rsidTr="00EE7FB3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6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0A34" w:rsidRPr="00EE7FB3" w:rsidTr="00EE7FB3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hideMark/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68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C0A34" w:rsidRPr="00EE7FB3" w:rsidTr="00EE7FB3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  <w:hideMark/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E7FB3">
              <w:rPr>
                <w:rFonts w:ascii="Arial" w:hAnsi="Arial" w:cs="Arial"/>
                <w:color w:val="auto"/>
                <w:sz w:val="20"/>
                <w:szCs w:val="20"/>
              </w:rPr>
              <w:t>Adres mailowy</w:t>
            </w:r>
          </w:p>
        </w:tc>
        <w:tc>
          <w:tcPr>
            <w:tcW w:w="682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C0A34" w:rsidRPr="00EE7FB3" w:rsidRDefault="00CC0A34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EA6282" w:rsidRPr="00D035FF" w:rsidRDefault="00EA6282" w:rsidP="00EA6282">
      <w:pPr>
        <w:spacing w:after="0" w:line="240" w:lineRule="auto"/>
        <w:ind w:left="360"/>
        <w:rPr>
          <w:rFonts w:ascii="Arial" w:hAnsi="Arial" w:cs="Arial"/>
          <w:color w:val="auto"/>
          <w:sz w:val="16"/>
          <w:szCs w:val="16"/>
        </w:rPr>
      </w:pPr>
    </w:p>
    <w:p w:rsidR="00240EE0" w:rsidRPr="00686146" w:rsidRDefault="00240EE0" w:rsidP="00240EE0">
      <w:pPr>
        <w:numPr>
          <w:ilvl w:val="3"/>
          <w:numId w:val="39"/>
        </w:numPr>
        <w:tabs>
          <w:tab w:val="clear" w:pos="0"/>
          <w:tab w:val="num" w:pos="360"/>
        </w:tabs>
        <w:spacing w:after="0" w:line="240" w:lineRule="auto"/>
        <w:ind w:left="360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Ja (my) niżej podpisany(</w:t>
      </w:r>
      <w:r w:rsidR="00C76AA4" w:rsidRPr="00686146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i) oświadczam</w:t>
      </w:r>
      <w:r w:rsidR="005B0991" w:rsidRPr="00686146">
        <w:rPr>
          <w:rFonts w:ascii="Arial" w:hAnsi="Arial" w:cs="Arial"/>
          <w:color w:val="auto"/>
        </w:rPr>
        <w:t>(</w:t>
      </w:r>
      <w:r w:rsidR="00C76AA4" w:rsidRPr="00686146">
        <w:rPr>
          <w:rFonts w:ascii="Arial" w:hAnsi="Arial" w:cs="Arial"/>
          <w:color w:val="auto"/>
        </w:rPr>
        <w:t>-</w:t>
      </w:r>
      <w:r w:rsidR="005B0991" w:rsidRPr="00686146">
        <w:rPr>
          <w:rFonts w:ascii="Arial" w:hAnsi="Arial" w:cs="Arial"/>
          <w:color w:val="auto"/>
        </w:rPr>
        <w:t>y)</w:t>
      </w:r>
      <w:r w:rsidRPr="00686146">
        <w:rPr>
          <w:rFonts w:ascii="Arial" w:hAnsi="Arial" w:cs="Arial"/>
          <w:color w:val="auto"/>
        </w:rPr>
        <w:t>, że:</w:t>
      </w:r>
    </w:p>
    <w:p w:rsidR="00240EE0" w:rsidRPr="00686146" w:rsidRDefault="005B0991" w:rsidP="00240EE0">
      <w:pPr>
        <w:numPr>
          <w:ilvl w:val="1"/>
          <w:numId w:val="40"/>
        </w:numPr>
        <w:spacing w:after="0" w:line="240" w:lineRule="auto"/>
        <w:ind w:left="720" w:right="203" w:hanging="360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Z</w:t>
      </w:r>
      <w:r w:rsidR="00240EE0" w:rsidRPr="00686146">
        <w:rPr>
          <w:rFonts w:ascii="Arial" w:hAnsi="Arial" w:cs="Arial"/>
          <w:color w:val="auto"/>
        </w:rPr>
        <w:t>apoznałem</w:t>
      </w:r>
      <w:r w:rsidRPr="00686146">
        <w:rPr>
          <w:rFonts w:ascii="Arial" w:hAnsi="Arial" w:cs="Arial"/>
          <w:color w:val="auto"/>
        </w:rPr>
        <w:t>/łam/liśmy</w:t>
      </w:r>
      <w:r w:rsidR="00240EE0" w:rsidRPr="00686146">
        <w:rPr>
          <w:rFonts w:ascii="Arial" w:hAnsi="Arial" w:cs="Arial"/>
          <w:color w:val="auto"/>
        </w:rPr>
        <w:t xml:space="preserve"> się z treścią Zapytania ofertowego</w:t>
      </w:r>
      <w:r w:rsidRPr="00686146">
        <w:rPr>
          <w:rFonts w:ascii="Arial" w:hAnsi="Arial" w:cs="Arial"/>
          <w:color w:val="auto"/>
        </w:rPr>
        <w:t xml:space="preserve"> wraz z załącznikami</w:t>
      </w:r>
      <w:r w:rsidR="008E36DF" w:rsidRPr="00686146">
        <w:rPr>
          <w:rFonts w:ascii="Arial" w:hAnsi="Arial" w:cs="Arial"/>
          <w:color w:val="auto"/>
        </w:rPr>
        <w:t xml:space="preserve"> i nie wnosimy do nich zastrzeżeń oraz przyjmujemy warunki w nich zawarte,</w:t>
      </w:r>
    </w:p>
    <w:p w:rsidR="00240EE0" w:rsidRPr="00686146" w:rsidRDefault="00F836EB" w:rsidP="00240EE0">
      <w:pPr>
        <w:numPr>
          <w:ilvl w:val="1"/>
          <w:numId w:val="40"/>
        </w:numPr>
        <w:spacing w:after="0" w:line="240" w:lineRule="auto"/>
        <w:ind w:left="720" w:right="203" w:hanging="360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G</w:t>
      </w:r>
      <w:r w:rsidR="00240EE0" w:rsidRPr="00686146">
        <w:rPr>
          <w:rFonts w:ascii="Arial" w:hAnsi="Arial" w:cs="Arial"/>
          <w:color w:val="auto"/>
        </w:rPr>
        <w:t>warantuję</w:t>
      </w:r>
      <w:r w:rsidRPr="00686146">
        <w:rPr>
          <w:rFonts w:ascii="Arial" w:hAnsi="Arial" w:cs="Arial"/>
          <w:color w:val="auto"/>
        </w:rPr>
        <w:t>/</w:t>
      </w:r>
      <w:proofErr w:type="spellStart"/>
      <w:r w:rsidR="00C76AA4" w:rsidRPr="00686146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em</w:t>
      </w:r>
      <w:proofErr w:type="spellEnd"/>
      <w:r w:rsidRPr="00686146">
        <w:rPr>
          <w:rFonts w:ascii="Arial" w:hAnsi="Arial" w:cs="Arial"/>
          <w:color w:val="auto"/>
        </w:rPr>
        <w:t>y</w:t>
      </w:r>
      <w:r w:rsidR="00240EE0" w:rsidRPr="00686146">
        <w:rPr>
          <w:rFonts w:ascii="Arial" w:hAnsi="Arial" w:cs="Arial"/>
          <w:color w:val="auto"/>
        </w:rPr>
        <w:t xml:space="preserve"> wykonanie całości niniejszego</w:t>
      </w:r>
      <w:r w:rsidR="00EA6282" w:rsidRPr="00686146">
        <w:rPr>
          <w:rFonts w:ascii="Arial" w:hAnsi="Arial" w:cs="Arial"/>
          <w:color w:val="auto"/>
        </w:rPr>
        <w:t xml:space="preserve"> zamówienia zgodnie z treścią: z</w:t>
      </w:r>
      <w:r w:rsidR="00240EE0" w:rsidRPr="00686146">
        <w:rPr>
          <w:rFonts w:ascii="Arial" w:hAnsi="Arial" w:cs="Arial"/>
          <w:color w:val="auto"/>
        </w:rPr>
        <w:t>apytania o</w:t>
      </w:r>
      <w:r w:rsidR="005B0991" w:rsidRPr="00686146">
        <w:rPr>
          <w:rFonts w:ascii="Arial" w:hAnsi="Arial" w:cs="Arial"/>
          <w:color w:val="auto"/>
        </w:rPr>
        <w:t xml:space="preserve">fertowego,  załącznikiem - </w:t>
      </w:r>
      <w:r w:rsidRPr="00686146">
        <w:rPr>
          <w:rFonts w:ascii="Arial" w:hAnsi="Arial" w:cs="Arial"/>
          <w:color w:val="auto"/>
        </w:rPr>
        <w:t>Opisem Przedmiotu Zamówienia oraz Umową,</w:t>
      </w:r>
      <w:r w:rsidR="00240EE0" w:rsidRPr="00686146">
        <w:rPr>
          <w:rFonts w:ascii="Arial" w:hAnsi="Arial" w:cs="Arial"/>
          <w:color w:val="auto"/>
        </w:rPr>
        <w:t xml:space="preserve"> wyjaśnień do Zapytania ofertowego oraz jego zmianami, </w:t>
      </w:r>
    </w:p>
    <w:p w:rsidR="00240EE0" w:rsidRDefault="00240EE0" w:rsidP="00240EE0">
      <w:pPr>
        <w:numPr>
          <w:ilvl w:val="1"/>
          <w:numId w:val="40"/>
        </w:numPr>
        <w:spacing w:after="0" w:line="240" w:lineRule="auto"/>
        <w:ind w:left="720" w:right="203" w:hanging="360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 xml:space="preserve">wartość mojej/naszej oferty za pełną i kompletną realizację przedmiotu zamówienia wynosi: </w:t>
      </w:r>
    </w:p>
    <w:p w:rsidR="002F5779" w:rsidRDefault="002F5779" w:rsidP="002F5779">
      <w:pPr>
        <w:spacing w:after="0" w:line="240" w:lineRule="auto"/>
        <w:ind w:left="720" w:right="203"/>
        <w:jc w:val="both"/>
        <w:rPr>
          <w:rFonts w:ascii="Arial" w:hAnsi="Arial" w:cs="Arial"/>
          <w:color w:val="auto"/>
        </w:rPr>
      </w:pPr>
    </w:p>
    <w:tbl>
      <w:tblPr>
        <w:tblW w:w="92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9"/>
        <w:gridCol w:w="6411"/>
      </w:tblGrid>
      <w:tr w:rsidR="00240EE0" w:rsidRPr="00C434BF" w:rsidTr="00C94D6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4D67" w:rsidRDefault="00C94D67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FC3A3C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Cena netto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0EE0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……………………………… PLN</w:t>
            </w:r>
          </w:p>
        </w:tc>
      </w:tr>
      <w:tr w:rsidR="00240EE0" w:rsidRPr="00C434BF" w:rsidTr="00C94D67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7FFA" w:rsidRDefault="00CB7FFA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FC3A3C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Słownie:………………………………………………………………………… PLN</w:t>
            </w:r>
          </w:p>
        </w:tc>
      </w:tr>
    </w:tbl>
    <w:p w:rsidR="002F5779" w:rsidRDefault="002F5779"/>
    <w:p w:rsidR="002F5779" w:rsidRDefault="002F5779"/>
    <w:tbl>
      <w:tblPr>
        <w:tblW w:w="92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99"/>
        <w:gridCol w:w="6411"/>
      </w:tblGrid>
      <w:tr w:rsidR="00240EE0" w:rsidRPr="00C434BF" w:rsidTr="00C94D6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4D67" w:rsidRDefault="00C94D67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240EE0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Stawka podatku VAT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3A3C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……………..%</w:t>
            </w:r>
          </w:p>
        </w:tc>
      </w:tr>
      <w:tr w:rsidR="00240EE0" w:rsidRPr="00C434BF" w:rsidTr="00C94D67"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4D67" w:rsidRDefault="00C94D67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240EE0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Cena brutto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C3A3C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………………………………PLN</w:t>
            </w:r>
          </w:p>
        </w:tc>
      </w:tr>
      <w:tr w:rsidR="00240EE0" w:rsidRPr="00C434BF" w:rsidTr="00C94D67"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B7FFA" w:rsidRDefault="00CB7FFA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:rsidR="00FC3A3C" w:rsidRPr="00C434BF" w:rsidRDefault="00240EE0" w:rsidP="00C94D67">
            <w:pPr>
              <w:spacing w:after="0" w:line="240" w:lineRule="auto"/>
              <w:ind w:right="204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proofErr w:type="spellStart"/>
            <w:r w:rsidRPr="00C434BF">
              <w:rPr>
                <w:rFonts w:ascii="Arial" w:hAnsi="Arial" w:cs="Arial"/>
                <w:b/>
                <w:color w:val="auto"/>
                <w:sz w:val="21"/>
                <w:szCs w:val="21"/>
              </w:rPr>
              <w:t>Słownie:………………………………………………………………………….PLN</w:t>
            </w:r>
            <w:proofErr w:type="spellEnd"/>
          </w:p>
        </w:tc>
      </w:tr>
    </w:tbl>
    <w:p w:rsidR="00C94D67" w:rsidRDefault="00C94D67" w:rsidP="008625F8">
      <w:pPr>
        <w:tabs>
          <w:tab w:val="left" w:pos="9070"/>
        </w:tabs>
        <w:spacing w:after="0"/>
        <w:ind w:left="357" w:right="-2"/>
        <w:jc w:val="both"/>
        <w:rPr>
          <w:rFonts w:ascii="Arial" w:hAnsi="Arial" w:cs="Arial"/>
          <w:noProof/>
          <w:color w:val="auto"/>
          <w:sz w:val="16"/>
          <w:szCs w:val="16"/>
        </w:rPr>
      </w:pPr>
    </w:p>
    <w:p w:rsidR="00CB7FFA" w:rsidRDefault="00CB7FFA" w:rsidP="008625F8">
      <w:pPr>
        <w:tabs>
          <w:tab w:val="left" w:pos="9070"/>
        </w:tabs>
        <w:spacing w:after="0"/>
        <w:ind w:left="357" w:right="-2"/>
        <w:jc w:val="both"/>
        <w:rPr>
          <w:rFonts w:ascii="Arial" w:hAnsi="Arial" w:cs="Arial"/>
          <w:noProof/>
          <w:color w:val="auto"/>
          <w:sz w:val="16"/>
          <w:szCs w:val="16"/>
        </w:rPr>
      </w:pPr>
    </w:p>
    <w:p w:rsidR="003F5638" w:rsidRDefault="00240EE0" w:rsidP="003F5638">
      <w:pPr>
        <w:tabs>
          <w:tab w:val="left" w:pos="9070"/>
        </w:tabs>
        <w:spacing w:after="0"/>
        <w:ind w:left="357" w:right="-2"/>
        <w:jc w:val="both"/>
        <w:rPr>
          <w:rFonts w:ascii="Arial" w:hAnsi="Arial" w:cs="Arial"/>
          <w:color w:val="auto"/>
          <w:sz w:val="16"/>
          <w:szCs w:val="16"/>
        </w:rPr>
      </w:pPr>
      <w:r w:rsidRPr="00686146">
        <w:rPr>
          <w:rFonts w:ascii="Arial" w:hAnsi="Arial" w:cs="Arial"/>
          <w:noProof/>
          <w:color w:val="auto"/>
          <w:sz w:val="16"/>
          <w:szCs w:val="16"/>
        </w:rPr>
        <w:t>Przy czym VAT będzie płacony w kwotach należnych zgodnie z przepisami prawa polskiego dotyczącymi stawek VAT.</w:t>
      </w:r>
      <w:r w:rsidR="004C201F" w:rsidRPr="00686146">
        <w:rPr>
          <w:rFonts w:ascii="Arial" w:hAnsi="Arial" w:cs="Arial"/>
          <w:noProof/>
          <w:color w:val="auto"/>
          <w:sz w:val="16"/>
          <w:szCs w:val="16"/>
        </w:rPr>
        <w:t xml:space="preserve"> </w:t>
      </w:r>
      <w:r w:rsidRPr="00686146">
        <w:rPr>
          <w:rFonts w:ascii="Arial" w:hAnsi="Arial" w:cs="Arial"/>
          <w:color w:val="auto"/>
          <w:sz w:val="16"/>
          <w:szCs w:val="16"/>
        </w:rPr>
        <w:t xml:space="preserve">Cena podana </w:t>
      </w:r>
      <w:r w:rsidR="004C201F" w:rsidRPr="00686146">
        <w:rPr>
          <w:rFonts w:ascii="Arial" w:hAnsi="Arial" w:cs="Arial"/>
          <w:color w:val="auto"/>
          <w:sz w:val="16"/>
          <w:szCs w:val="16"/>
        </w:rPr>
        <w:t>w punkcie 4.3) Formularza Ofertowego</w:t>
      </w:r>
      <w:r w:rsidRPr="00686146">
        <w:rPr>
          <w:rFonts w:ascii="Arial" w:hAnsi="Arial" w:cs="Arial"/>
          <w:color w:val="auto"/>
          <w:sz w:val="16"/>
          <w:szCs w:val="16"/>
        </w:rPr>
        <w:t>, po ewentualnej korekcie arytmetycznej polegającej na poprawieniu błędów rachunkowych stanie się Zatwierdzoną Kwotą Ofert</w:t>
      </w:r>
      <w:r w:rsidR="005B0991" w:rsidRPr="00686146">
        <w:rPr>
          <w:rFonts w:ascii="Arial" w:hAnsi="Arial" w:cs="Arial"/>
          <w:color w:val="auto"/>
          <w:sz w:val="16"/>
          <w:szCs w:val="16"/>
        </w:rPr>
        <w:t>ową zapisaną w Umowie</w:t>
      </w:r>
      <w:r w:rsidRPr="00686146">
        <w:rPr>
          <w:rFonts w:ascii="Arial" w:hAnsi="Arial" w:cs="Arial"/>
          <w:color w:val="auto"/>
          <w:sz w:val="16"/>
          <w:szCs w:val="16"/>
        </w:rPr>
        <w:t>.</w:t>
      </w:r>
    </w:p>
    <w:p w:rsidR="003F5638" w:rsidRPr="003F5638" w:rsidRDefault="003F5638" w:rsidP="003F5638">
      <w:pPr>
        <w:spacing w:before="100" w:beforeAutospacing="1" w:after="100" w:afterAutospacing="1" w:line="240" w:lineRule="auto"/>
        <w:rPr>
          <w:rFonts w:ascii="Arial" w:hAnsi="Arial" w:cs="Arial"/>
          <w:color w:val="auto"/>
        </w:rPr>
      </w:pPr>
      <w:r w:rsidRPr="003F5638">
        <w:rPr>
          <w:rFonts w:ascii="Arial" w:hAnsi="Arial" w:cs="Arial"/>
          <w:color w:val="auto"/>
        </w:rPr>
        <w:t>Czas realizacji usługi wynosi:</w:t>
      </w:r>
    </w:p>
    <w:tbl>
      <w:tblPr>
        <w:tblW w:w="9210" w:type="dxa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99"/>
        <w:gridCol w:w="6411"/>
      </w:tblGrid>
      <w:tr w:rsidR="003F5638" w:rsidRPr="003F5638" w:rsidTr="003F5638">
        <w:trPr>
          <w:tblCellSpacing w:w="0" w:type="dxa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38" w:rsidRPr="003F5638" w:rsidRDefault="003F5638" w:rsidP="003F5638">
            <w:pPr>
              <w:spacing w:before="100" w:beforeAutospacing="1" w:after="100" w:afterAutospacing="1" w:line="240" w:lineRule="auto"/>
              <w:ind w:right="204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3F563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Czas realizacji usługi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5638" w:rsidRPr="003F5638" w:rsidRDefault="003F5638" w:rsidP="003F5638">
            <w:pPr>
              <w:spacing w:before="100" w:beforeAutospacing="1" w:after="100" w:afterAutospacing="1" w:line="240" w:lineRule="auto"/>
              <w:ind w:right="204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pl-PL"/>
              </w:rPr>
            </w:pPr>
            <w:r w:rsidRPr="003F5638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  <w:lang w:eastAsia="pl-PL"/>
              </w:rPr>
              <w:t>…………… dni (słownie: ………………....……….. dni)</w:t>
            </w:r>
          </w:p>
        </w:tc>
      </w:tr>
    </w:tbl>
    <w:p w:rsidR="003F5638" w:rsidRDefault="003F5638" w:rsidP="00C94D67">
      <w:pPr>
        <w:tabs>
          <w:tab w:val="left" w:pos="9070"/>
        </w:tabs>
        <w:spacing w:after="0"/>
        <w:ind w:left="357" w:right="-2"/>
        <w:jc w:val="both"/>
        <w:rPr>
          <w:rFonts w:ascii="Arial" w:hAnsi="Arial" w:cs="Arial"/>
          <w:color w:val="auto"/>
          <w:sz w:val="16"/>
          <w:szCs w:val="16"/>
        </w:rPr>
      </w:pPr>
    </w:p>
    <w:p w:rsidR="00C434BF" w:rsidRPr="00686146" w:rsidRDefault="00C434BF" w:rsidP="008625F8">
      <w:pPr>
        <w:tabs>
          <w:tab w:val="left" w:pos="9070"/>
        </w:tabs>
        <w:spacing w:after="0"/>
        <w:ind w:left="357" w:right="-2"/>
        <w:jc w:val="both"/>
        <w:rPr>
          <w:rFonts w:ascii="Arial" w:hAnsi="Arial" w:cs="Arial"/>
          <w:noProof/>
          <w:color w:val="auto"/>
          <w:sz w:val="16"/>
          <w:szCs w:val="16"/>
        </w:rPr>
      </w:pPr>
    </w:p>
    <w:p w:rsidR="00240EE0" w:rsidRPr="00686146" w:rsidRDefault="00240EE0" w:rsidP="008625F8">
      <w:pPr>
        <w:numPr>
          <w:ilvl w:val="2"/>
          <w:numId w:val="41"/>
        </w:numPr>
        <w:spacing w:after="0" w:line="240" w:lineRule="auto"/>
        <w:ind w:left="357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 xml:space="preserve">niniejsza </w:t>
      </w:r>
      <w:r w:rsidR="00843BC9" w:rsidRPr="00686146">
        <w:rPr>
          <w:rFonts w:ascii="Arial" w:hAnsi="Arial" w:cs="Arial"/>
          <w:color w:val="auto"/>
        </w:rPr>
        <w:t>oferta jest ważna przez 30 dni</w:t>
      </w:r>
    </w:p>
    <w:p w:rsidR="00240EE0" w:rsidRPr="00686146" w:rsidRDefault="00240EE0" w:rsidP="00760248">
      <w:pPr>
        <w:numPr>
          <w:ilvl w:val="2"/>
          <w:numId w:val="4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oświadczam</w:t>
      </w:r>
      <w:r w:rsidR="00772B16" w:rsidRPr="00686146">
        <w:rPr>
          <w:rFonts w:ascii="Arial" w:hAnsi="Arial" w:cs="Arial"/>
          <w:color w:val="auto"/>
        </w:rPr>
        <w:t>/</w:t>
      </w:r>
      <w:r w:rsidR="008273D2" w:rsidRPr="00686146">
        <w:rPr>
          <w:rFonts w:ascii="Arial" w:hAnsi="Arial" w:cs="Arial"/>
          <w:color w:val="auto"/>
        </w:rPr>
        <w:t>-</w:t>
      </w:r>
      <w:r w:rsidR="00772B16" w:rsidRPr="00686146">
        <w:rPr>
          <w:rFonts w:ascii="Arial" w:hAnsi="Arial" w:cs="Arial"/>
          <w:color w:val="auto"/>
        </w:rPr>
        <w:t>y</w:t>
      </w:r>
      <w:r w:rsidRPr="00686146">
        <w:rPr>
          <w:rFonts w:ascii="Arial" w:hAnsi="Arial" w:cs="Arial"/>
          <w:color w:val="auto"/>
        </w:rPr>
        <w:t>, że spełniam</w:t>
      </w:r>
      <w:r w:rsidR="00772B16" w:rsidRPr="00686146">
        <w:rPr>
          <w:rFonts w:ascii="Arial" w:hAnsi="Arial" w:cs="Arial"/>
          <w:color w:val="auto"/>
        </w:rPr>
        <w:t>/</w:t>
      </w:r>
      <w:r w:rsidR="008273D2" w:rsidRPr="00686146">
        <w:rPr>
          <w:rFonts w:ascii="Arial" w:hAnsi="Arial" w:cs="Arial"/>
          <w:color w:val="auto"/>
        </w:rPr>
        <w:t>-</w:t>
      </w:r>
      <w:r w:rsidR="00772B16" w:rsidRPr="00686146">
        <w:rPr>
          <w:rFonts w:ascii="Arial" w:hAnsi="Arial" w:cs="Arial"/>
          <w:color w:val="auto"/>
        </w:rPr>
        <w:t>y</w:t>
      </w:r>
      <w:r w:rsidR="0087587C" w:rsidRPr="00686146">
        <w:rPr>
          <w:rFonts w:ascii="Arial" w:hAnsi="Arial" w:cs="Arial"/>
          <w:color w:val="auto"/>
        </w:rPr>
        <w:t xml:space="preserve"> warunki udziału w </w:t>
      </w:r>
      <w:r w:rsidR="004112E8" w:rsidRPr="00686146">
        <w:rPr>
          <w:rFonts w:ascii="Arial" w:hAnsi="Arial" w:cs="Arial"/>
          <w:color w:val="auto"/>
        </w:rPr>
        <w:t>Z</w:t>
      </w:r>
      <w:r w:rsidRPr="00686146">
        <w:rPr>
          <w:rFonts w:ascii="Arial" w:hAnsi="Arial" w:cs="Arial"/>
          <w:color w:val="auto"/>
        </w:rPr>
        <w:t>apytaniu</w:t>
      </w:r>
      <w:r w:rsidR="00772B16" w:rsidRPr="00686146">
        <w:rPr>
          <w:rFonts w:ascii="Arial" w:hAnsi="Arial" w:cs="Arial"/>
          <w:color w:val="auto"/>
        </w:rPr>
        <w:t xml:space="preserve"> ofertowym</w:t>
      </w:r>
      <w:r w:rsidRPr="00686146">
        <w:rPr>
          <w:rFonts w:ascii="Arial" w:hAnsi="Arial" w:cs="Arial"/>
          <w:color w:val="auto"/>
        </w:rPr>
        <w:t xml:space="preserve"> i przedkładam</w:t>
      </w:r>
      <w:r w:rsidR="00772B16" w:rsidRPr="00686146">
        <w:rPr>
          <w:rFonts w:ascii="Arial" w:hAnsi="Arial" w:cs="Arial"/>
          <w:color w:val="auto"/>
        </w:rPr>
        <w:t>/</w:t>
      </w:r>
      <w:r w:rsidR="008273D2" w:rsidRPr="00686146">
        <w:rPr>
          <w:rFonts w:ascii="Arial" w:hAnsi="Arial" w:cs="Arial"/>
          <w:color w:val="auto"/>
        </w:rPr>
        <w:t>-</w:t>
      </w:r>
      <w:r w:rsidR="00772B16" w:rsidRPr="00686146">
        <w:rPr>
          <w:rFonts w:ascii="Arial" w:hAnsi="Arial" w:cs="Arial"/>
          <w:color w:val="auto"/>
        </w:rPr>
        <w:t>y</w:t>
      </w:r>
      <w:r w:rsidRPr="00686146">
        <w:rPr>
          <w:rFonts w:ascii="Arial" w:hAnsi="Arial" w:cs="Arial"/>
          <w:color w:val="auto"/>
        </w:rPr>
        <w:t xml:space="preserve"> dokumenty oraz oświadczenia potwierd</w:t>
      </w:r>
      <w:r w:rsidR="00760248" w:rsidRPr="00686146">
        <w:rPr>
          <w:rFonts w:ascii="Arial" w:hAnsi="Arial" w:cs="Arial"/>
          <w:color w:val="auto"/>
        </w:rPr>
        <w:t>zające spełnianie tych warunków</w:t>
      </w:r>
    </w:p>
    <w:p w:rsidR="00240EE0" w:rsidRPr="00686146" w:rsidRDefault="00240EE0" w:rsidP="00760248">
      <w:pPr>
        <w:numPr>
          <w:ilvl w:val="2"/>
          <w:numId w:val="4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w przypadku uznania mojej (naszej) oferty za najkorzystniejszą</w:t>
      </w:r>
      <w:r w:rsidR="004112E8" w:rsidRPr="00686146">
        <w:rPr>
          <w:rFonts w:ascii="Arial" w:hAnsi="Arial" w:cs="Arial"/>
          <w:color w:val="auto"/>
        </w:rPr>
        <w:t>,</w:t>
      </w:r>
      <w:r w:rsidRPr="00686146">
        <w:rPr>
          <w:rFonts w:ascii="Arial" w:hAnsi="Arial" w:cs="Arial"/>
          <w:color w:val="auto"/>
        </w:rPr>
        <w:t xml:space="preserve"> zobowiązuję</w:t>
      </w:r>
      <w:proofErr w:type="spellStart"/>
      <w:r w:rsidRPr="00686146">
        <w:rPr>
          <w:rFonts w:ascii="Arial" w:hAnsi="Arial" w:cs="Arial"/>
          <w:color w:val="auto"/>
        </w:rPr>
        <w:t>(</w:t>
      </w:r>
      <w:r w:rsidR="00C76AA4" w:rsidRPr="00686146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e</w:t>
      </w:r>
      <w:proofErr w:type="spellEnd"/>
      <w:r w:rsidRPr="00686146">
        <w:rPr>
          <w:rFonts w:ascii="Arial" w:hAnsi="Arial" w:cs="Arial"/>
          <w:color w:val="auto"/>
        </w:rPr>
        <w:t>my) się zawrzeć umowę</w:t>
      </w:r>
      <w:r w:rsidR="004112E8" w:rsidRPr="00686146">
        <w:rPr>
          <w:rFonts w:ascii="Arial" w:hAnsi="Arial" w:cs="Arial"/>
          <w:color w:val="auto"/>
        </w:rPr>
        <w:t>, zgodną</w:t>
      </w:r>
      <w:r w:rsidR="00772B16" w:rsidRPr="00686146">
        <w:rPr>
          <w:rFonts w:ascii="Arial" w:hAnsi="Arial" w:cs="Arial"/>
          <w:color w:val="auto"/>
        </w:rPr>
        <w:t xml:space="preserve"> ze wzorem załączonym do Zapytania ofertowego</w:t>
      </w:r>
      <w:r w:rsidRPr="00686146">
        <w:rPr>
          <w:rFonts w:ascii="Arial" w:hAnsi="Arial" w:cs="Arial"/>
          <w:color w:val="auto"/>
        </w:rPr>
        <w:t xml:space="preserve"> w m</w:t>
      </w:r>
      <w:r w:rsidR="00772B16" w:rsidRPr="00686146">
        <w:rPr>
          <w:rFonts w:ascii="Arial" w:hAnsi="Arial" w:cs="Arial"/>
          <w:color w:val="auto"/>
        </w:rPr>
        <w:t>iejscu i terminie wskazanym</w:t>
      </w:r>
      <w:r w:rsidR="00760248" w:rsidRPr="00686146">
        <w:rPr>
          <w:rFonts w:ascii="Arial" w:hAnsi="Arial" w:cs="Arial"/>
          <w:color w:val="auto"/>
        </w:rPr>
        <w:t xml:space="preserve"> przez Zamawiającego</w:t>
      </w:r>
    </w:p>
    <w:p w:rsidR="00240EE0" w:rsidRPr="00686146" w:rsidRDefault="00240EE0" w:rsidP="00760248">
      <w:pPr>
        <w:numPr>
          <w:ilvl w:val="2"/>
          <w:numId w:val="4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składam(</w:t>
      </w:r>
      <w:r w:rsidR="008273D2" w:rsidRPr="00686146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y) niniejszą ofertę [we własnym imieniu] / [jako Wykonawcy wspólnie ubiegający się o udzielenie zamówienia]</w:t>
      </w:r>
      <w:r w:rsidRPr="00686146">
        <w:rPr>
          <w:rStyle w:val="Odwoanieprzypisudolnego"/>
          <w:rFonts w:ascii="Arial" w:hAnsi="Arial" w:cs="Arial"/>
          <w:color w:val="auto"/>
        </w:rPr>
        <w:footnoteReference w:id="1"/>
      </w:r>
    </w:p>
    <w:p w:rsidR="00240EE0" w:rsidRPr="00686146" w:rsidRDefault="00240EE0" w:rsidP="00760248">
      <w:pPr>
        <w:numPr>
          <w:ilvl w:val="2"/>
          <w:numId w:val="4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nie uczestniczę(</w:t>
      </w:r>
      <w:r w:rsidR="008273D2" w:rsidRPr="00686146">
        <w:rPr>
          <w:rFonts w:ascii="Arial" w:hAnsi="Arial" w:cs="Arial"/>
          <w:color w:val="auto"/>
        </w:rPr>
        <w:t>-</w:t>
      </w:r>
      <w:proofErr w:type="spellStart"/>
      <w:r w:rsidRPr="00686146">
        <w:rPr>
          <w:rFonts w:ascii="Arial" w:hAnsi="Arial" w:cs="Arial"/>
          <w:color w:val="auto"/>
        </w:rPr>
        <w:t>ymy</w:t>
      </w:r>
      <w:proofErr w:type="spellEnd"/>
      <w:r w:rsidRPr="00686146">
        <w:rPr>
          <w:rFonts w:ascii="Arial" w:hAnsi="Arial" w:cs="Arial"/>
          <w:color w:val="auto"/>
        </w:rPr>
        <w:t>) jako Wykonawca w jakiejkolwiek innej ofercie złożonej w celu ud</w:t>
      </w:r>
      <w:r w:rsidR="00760248" w:rsidRPr="00686146">
        <w:rPr>
          <w:rFonts w:ascii="Arial" w:hAnsi="Arial" w:cs="Arial"/>
          <w:color w:val="auto"/>
        </w:rPr>
        <w:t>zielenia niniejszego zamówienia</w:t>
      </w:r>
    </w:p>
    <w:p w:rsidR="00E417BF" w:rsidRDefault="00240EE0" w:rsidP="00E417BF">
      <w:pPr>
        <w:numPr>
          <w:ilvl w:val="2"/>
          <w:numId w:val="41"/>
        </w:numPr>
        <w:spacing w:after="0" w:line="240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żadne z informacji zawartych w ofercie nie stanowią tajemnicy</w:t>
      </w:r>
      <w:r w:rsidRPr="00686146">
        <w:rPr>
          <w:rFonts w:ascii="Arial" w:hAnsi="Arial" w:cs="Arial"/>
          <w:i/>
          <w:color w:val="auto"/>
        </w:rPr>
        <w:t xml:space="preserve"> </w:t>
      </w:r>
      <w:r w:rsidRPr="00686146">
        <w:rPr>
          <w:rFonts w:ascii="Arial" w:hAnsi="Arial" w:cs="Arial"/>
          <w:color w:val="auto"/>
        </w:rPr>
        <w:t>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686146">
        <w:rPr>
          <w:rStyle w:val="Odwoanieprzypisudolnego"/>
          <w:rFonts w:ascii="Arial" w:hAnsi="Arial" w:cs="Arial"/>
          <w:color w:val="auto"/>
        </w:rPr>
        <w:footnoteReference w:id="2"/>
      </w:r>
      <w:r w:rsidRPr="00686146">
        <w:rPr>
          <w:rFonts w:ascii="Arial" w:hAnsi="Arial" w:cs="Arial"/>
          <w:color w:val="auto"/>
        </w:rPr>
        <w:t>:</w:t>
      </w:r>
    </w:p>
    <w:p w:rsidR="002F5779" w:rsidRPr="00E417BF" w:rsidRDefault="002F5779" w:rsidP="002F5779">
      <w:p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tbl>
      <w:tblPr>
        <w:tblW w:w="8392" w:type="dxa"/>
        <w:jc w:val="center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12"/>
        <w:gridCol w:w="4140"/>
        <w:gridCol w:w="1815"/>
        <w:gridCol w:w="1425"/>
      </w:tblGrid>
      <w:tr w:rsidR="00240EE0" w:rsidRPr="00686146" w:rsidTr="0046628A">
        <w:trPr>
          <w:cantSplit/>
          <w:trHeight w:val="360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86146" w:rsidRDefault="00240EE0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86146" w:rsidRDefault="00240EE0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86146" w:rsidRDefault="00240EE0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  <w:lang w:eastAsia="pl-PL"/>
              </w:rPr>
              <w:t xml:space="preserve">Strony w ofercie </w:t>
            </w:r>
          </w:p>
          <w:p w:rsidR="00240EE0" w:rsidRPr="00686146" w:rsidRDefault="00240EE0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  <w:lang w:eastAsia="pl-PL"/>
              </w:rPr>
              <w:t xml:space="preserve">(wyrażone cyfrą) </w:t>
            </w:r>
          </w:p>
        </w:tc>
      </w:tr>
      <w:tr w:rsidR="00240EE0" w:rsidRPr="00686146" w:rsidTr="0046628A">
        <w:trPr>
          <w:cantSplit/>
          <w:trHeight w:val="324"/>
          <w:jc w:val="center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E0" w:rsidRPr="00686146" w:rsidRDefault="00240EE0">
            <w:pPr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EE0" w:rsidRPr="00686146" w:rsidRDefault="00240EE0">
            <w:pPr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86146" w:rsidRDefault="00240EE0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  <w:lang w:eastAsia="pl-PL"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86146" w:rsidRDefault="00240EE0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  <w:lang w:eastAsia="pl-PL"/>
              </w:rPr>
              <w:t>do</w:t>
            </w:r>
          </w:p>
        </w:tc>
      </w:tr>
      <w:tr w:rsidR="00240EE0" w:rsidRPr="00686146" w:rsidTr="0046628A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86146" w:rsidRDefault="00240EE0" w:rsidP="00240EE0">
            <w:pPr>
              <w:pStyle w:val="Tekstpodstawowy2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86146" w:rsidRDefault="00240EE0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86146" w:rsidRDefault="00240EE0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86146" w:rsidRDefault="00240EE0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</w:tr>
      <w:tr w:rsidR="00A120A1" w:rsidRPr="00686146" w:rsidTr="0046628A">
        <w:trPr>
          <w:cantSplit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1" w:rsidRPr="00686146" w:rsidRDefault="00A120A1" w:rsidP="00240EE0">
            <w:pPr>
              <w:pStyle w:val="Tekstpodstawowy2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1" w:rsidRPr="00686146" w:rsidRDefault="00A120A1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1" w:rsidRPr="00686146" w:rsidRDefault="00A120A1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0A1" w:rsidRPr="00686146" w:rsidRDefault="00A120A1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</w:tr>
    </w:tbl>
    <w:p w:rsidR="008B0FB8" w:rsidRPr="005C526C" w:rsidRDefault="008B0FB8" w:rsidP="008B0FB8">
      <w:pPr>
        <w:spacing w:after="0" w:line="240" w:lineRule="auto"/>
        <w:ind w:left="720"/>
        <w:jc w:val="both"/>
        <w:rPr>
          <w:rFonts w:ascii="Arial" w:hAnsi="Arial" w:cs="Arial"/>
          <w:color w:val="auto"/>
          <w:sz w:val="16"/>
          <w:szCs w:val="16"/>
        </w:rPr>
      </w:pPr>
    </w:p>
    <w:p w:rsidR="00760248" w:rsidRDefault="0046628A" w:rsidP="00760248">
      <w:pPr>
        <w:numPr>
          <w:ilvl w:val="2"/>
          <w:numId w:val="41"/>
        </w:numPr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nie </w:t>
      </w:r>
      <w:r w:rsidR="00240EE0" w:rsidRPr="00686146">
        <w:rPr>
          <w:rFonts w:ascii="Arial" w:hAnsi="Arial" w:cs="Arial"/>
          <w:color w:val="auto"/>
        </w:rPr>
        <w:t>zamierzam(</w:t>
      </w:r>
      <w:r w:rsidR="008273D2" w:rsidRPr="00686146">
        <w:rPr>
          <w:rFonts w:ascii="Arial" w:hAnsi="Arial" w:cs="Arial"/>
          <w:color w:val="auto"/>
        </w:rPr>
        <w:t>-</w:t>
      </w:r>
      <w:r w:rsidR="00240EE0" w:rsidRPr="00686146">
        <w:rPr>
          <w:rFonts w:ascii="Arial" w:hAnsi="Arial" w:cs="Arial"/>
          <w:color w:val="auto"/>
        </w:rPr>
        <w:t>y) powierzać do podwykonania żadne</w:t>
      </w:r>
      <w:r w:rsidR="009A1B08" w:rsidRPr="00686146">
        <w:rPr>
          <w:rFonts w:ascii="Arial" w:hAnsi="Arial" w:cs="Arial"/>
          <w:color w:val="auto"/>
        </w:rPr>
        <w:t>j części niniejszego zamówienia</w:t>
      </w:r>
      <w:r w:rsidR="00240EE0" w:rsidRPr="00686146">
        <w:rPr>
          <w:rFonts w:ascii="Arial" w:hAnsi="Arial" w:cs="Arial"/>
          <w:color w:val="auto"/>
        </w:rPr>
        <w:t>/ następujące części niniejszego zamówienia zamierzam(</w:t>
      </w:r>
      <w:r w:rsidR="00405CBB">
        <w:rPr>
          <w:rFonts w:ascii="Arial" w:hAnsi="Arial" w:cs="Arial"/>
          <w:color w:val="auto"/>
        </w:rPr>
        <w:t>-</w:t>
      </w:r>
      <w:r w:rsidR="00240EE0" w:rsidRPr="00686146">
        <w:rPr>
          <w:rFonts w:ascii="Arial" w:hAnsi="Arial" w:cs="Arial"/>
          <w:color w:val="auto"/>
        </w:rPr>
        <w:t>y) powierzyć podwykonawcom]</w:t>
      </w:r>
      <w:r w:rsidR="00240EE0" w:rsidRPr="00686146">
        <w:rPr>
          <w:rStyle w:val="Odwoanieprzypisudolnego"/>
          <w:rFonts w:ascii="Arial" w:hAnsi="Arial" w:cs="Arial"/>
          <w:color w:val="auto"/>
        </w:rPr>
        <w:footnoteReference w:id="3"/>
      </w:r>
      <w:r w:rsidR="00240EE0" w:rsidRPr="00686146">
        <w:rPr>
          <w:rFonts w:ascii="Arial" w:hAnsi="Arial" w:cs="Arial"/>
          <w:color w:val="auto"/>
        </w:rPr>
        <w:t>:</w:t>
      </w:r>
    </w:p>
    <w:p w:rsidR="002F5779" w:rsidRPr="00686146" w:rsidRDefault="002F5779" w:rsidP="002F5779">
      <w:pPr>
        <w:spacing w:after="0" w:line="240" w:lineRule="auto"/>
        <w:ind w:left="360"/>
        <w:jc w:val="both"/>
        <w:rPr>
          <w:rFonts w:ascii="Arial" w:hAnsi="Arial" w:cs="Arial"/>
          <w:color w:val="auto"/>
        </w:rPr>
      </w:pPr>
    </w:p>
    <w:tbl>
      <w:tblPr>
        <w:tblW w:w="0" w:type="auto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02"/>
        <w:gridCol w:w="7200"/>
      </w:tblGrid>
      <w:tr w:rsidR="00240EE0" w:rsidRPr="00686146" w:rsidTr="0046628A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86146" w:rsidRDefault="00240EE0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</w:rPr>
              <w:t xml:space="preserve"> </w:t>
            </w:r>
            <w:r w:rsidRPr="00686146">
              <w:rPr>
                <w:rFonts w:ascii="Arial" w:hAnsi="Arial" w:cs="Arial"/>
                <w:color w:val="auto"/>
                <w:lang w:eastAsia="pl-PL"/>
              </w:rPr>
              <w:t>l.p.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86146" w:rsidRDefault="00240EE0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pl-PL"/>
              </w:rPr>
            </w:pPr>
            <w:r w:rsidRPr="00686146">
              <w:rPr>
                <w:rFonts w:ascii="Arial" w:hAnsi="Arial" w:cs="Arial"/>
                <w:color w:val="auto"/>
                <w:lang w:eastAsia="pl-PL"/>
              </w:rPr>
              <w:t xml:space="preserve">Nazwa części zamówienia </w:t>
            </w:r>
          </w:p>
        </w:tc>
      </w:tr>
      <w:tr w:rsidR="00240EE0" w:rsidRPr="00686146" w:rsidTr="0046628A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86146" w:rsidRDefault="00240EE0" w:rsidP="00240EE0">
            <w:pPr>
              <w:pStyle w:val="Tekstpodstawowy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86146" w:rsidRDefault="00240EE0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</w:tr>
      <w:tr w:rsidR="009A1B08" w:rsidRPr="00686146" w:rsidTr="0046628A">
        <w:trPr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8" w:rsidRPr="00686146" w:rsidRDefault="009A1B08" w:rsidP="00240EE0">
            <w:pPr>
              <w:pStyle w:val="Tekstpodstawowy2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color w:val="auto"/>
                <w:lang w:eastAsia="pl-PL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08" w:rsidRPr="00686146" w:rsidRDefault="009A1B08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eastAsia="pl-PL"/>
              </w:rPr>
            </w:pPr>
          </w:p>
        </w:tc>
      </w:tr>
    </w:tbl>
    <w:p w:rsidR="00A979B1" w:rsidRPr="005C526C" w:rsidRDefault="00A979B1" w:rsidP="00696E9F">
      <w:pPr>
        <w:autoSpaceDE w:val="0"/>
        <w:spacing w:after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:rsidR="00526BFC" w:rsidRPr="00526BFC" w:rsidRDefault="00526BFC" w:rsidP="00526BFC">
      <w:pPr>
        <w:numPr>
          <w:ilvl w:val="2"/>
          <w:numId w:val="41"/>
        </w:numPr>
        <w:autoSpaceDE w:val="0"/>
        <w:spacing w:after="0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>Nazwa i numer rachunku bankowego, na który ma zostać dokonany przelew bankowy wynagrodzenia z tytułu wykonania U</w:t>
      </w:r>
      <w:r w:rsidRPr="00526BFC">
        <w:rPr>
          <w:rFonts w:ascii="Arial" w:hAnsi="Arial" w:cs="Arial"/>
          <w:color w:val="auto"/>
        </w:rPr>
        <w:t>mowy</w:t>
      </w:r>
      <w:r>
        <w:rPr>
          <w:rFonts w:ascii="Arial" w:hAnsi="Arial" w:cs="Arial"/>
          <w:color w:val="auto"/>
        </w:rPr>
        <w:t>:</w:t>
      </w:r>
    </w:p>
    <w:p w:rsidR="00526BFC" w:rsidRPr="00A347EB" w:rsidRDefault="00526BFC" w:rsidP="00696E9F">
      <w:pPr>
        <w:autoSpaceDE w:val="0"/>
        <w:spacing w:after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tbl>
      <w:tblPr>
        <w:tblW w:w="0" w:type="auto"/>
        <w:jc w:val="center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1"/>
        <w:gridCol w:w="6034"/>
      </w:tblGrid>
      <w:tr w:rsidR="00526BFC" w:rsidRPr="00526BFC" w:rsidTr="00EB15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FC" w:rsidRPr="00526BFC" w:rsidRDefault="00526BFC" w:rsidP="00B950D9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val="pl-PL" w:eastAsia="pl-PL"/>
              </w:rPr>
            </w:pPr>
            <w:r>
              <w:rPr>
                <w:rFonts w:ascii="Arial" w:hAnsi="Arial" w:cs="Arial"/>
                <w:color w:val="auto"/>
                <w:lang w:val="pl-PL" w:eastAsia="pl-PL"/>
              </w:rPr>
              <w:t>Nazwa banku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BFC" w:rsidRPr="00526BFC" w:rsidRDefault="00526BFC" w:rsidP="00B950D9">
            <w:pPr>
              <w:pStyle w:val="Tekstpodstawowy2"/>
              <w:spacing w:after="0" w:line="240" w:lineRule="auto"/>
              <w:jc w:val="center"/>
              <w:rPr>
                <w:rFonts w:ascii="Arial" w:hAnsi="Arial" w:cs="Arial"/>
                <w:color w:val="auto"/>
                <w:lang w:eastAsia="pl-PL"/>
              </w:rPr>
            </w:pPr>
          </w:p>
        </w:tc>
      </w:tr>
      <w:tr w:rsidR="00526BFC" w:rsidRPr="00526BFC" w:rsidTr="00EB15FE">
        <w:trPr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C" w:rsidRPr="00526BFC" w:rsidRDefault="00526BFC" w:rsidP="00526BFC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color w:val="auto"/>
                <w:lang w:eastAsia="pl-PL"/>
              </w:rPr>
            </w:pPr>
            <w:r>
              <w:rPr>
                <w:rFonts w:ascii="Arial" w:hAnsi="Arial" w:cs="Arial"/>
                <w:color w:val="auto"/>
                <w:lang w:val="pl-PL" w:eastAsia="pl-PL"/>
              </w:rPr>
              <w:t>Numer rachunku bankowego Wykonawcy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FC" w:rsidRPr="00EB15FE" w:rsidRDefault="00526BFC" w:rsidP="00B950D9">
            <w:pPr>
              <w:pStyle w:val="Tekstpodstawowy2"/>
              <w:spacing w:after="0" w:line="240" w:lineRule="auto"/>
              <w:rPr>
                <w:rFonts w:ascii="Arial" w:hAnsi="Arial" w:cs="Arial"/>
                <w:color w:val="auto"/>
                <w:lang w:val="pl-PL" w:eastAsia="pl-PL"/>
              </w:rPr>
            </w:pPr>
          </w:p>
        </w:tc>
      </w:tr>
    </w:tbl>
    <w:p w:rsidR="00526BFC" w:rsidRPr="00A347EB" w:rsidRDefault="00526BFC" w:rsidP="00696E9F">
      <w:pPr>
        <w:autoSpaceDE w:val="0"/>
        <w:spacing w:after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:rsidR="00405CBB" w:rsidRPr="00526BFC" w:rsidRDefault="00405CBB" w:rsidP="00405CBB">
      <w:pPr>
        <w:autoSpaceDE w:val="0"/>
        <w:spacing w:after="0"/>
        <w:jc w:val="both"/>
        <w:rPr>
          <w:rFonts w:ascii="Arial" w:hAnsi="Arial" w:cs="Arial"/>
          <w:bCs/>
          <w:color w:val="auto"/>
        </w:rPr>
      </w:pPr>
      <w:r w:rsidRPr="00526BFC">
        <w:rPr>
          <w:rFonts w:ascii="Arial" w:hAnsi="Arial" w:cs="Arial"/>
          <w:bCs/>
          <w:color w:val="auto"/>
        </w:rPr>
        <w:lastRenderedPageBreak/>
        <w:t>Osoba składająca oświadczenie wraz z załącznikami świadoma jest odpowiedzialności karnej wynikającej z art. 297 Kodeksu Karnego.</w:t>
      </w:r>
    </w:p>
    <w:p w:rsidR="00696E9F" w:rsidRPr="00696E9F" w:rsidRDefault="00696E9F" w:rsidP="00696E9F">
      <w:pPr>
        <w:autoSpaceDE w:val="0"/>
        <w:spacing w:after="0"/>
        <w:jc w:val="both"/>
        <w:rPr>
          <w:rFonts w:ascii="Arial" w:hAnsi="Arial" w:cs="Arial"/>
          <w:bCs/>
          <w:color w:val="auto"/>
          <w:sz w:val="16"/>
          <w:szCs w:val="16"/>
        </w:rPr>
      </w:pPr>
    </w:p>
    <w:p w:rsidR="00240EE0" w:rsidRPr="00686146" w:rsidRDefault="00526BFC" w:rsidP="00240EE0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13</w:t>
      </w:r>
      <w:r w:rsidR="00240EE0" w:rsidRPr="00686146">
        <w:rPr>
          <w:rFonts w:ascii="Arial" w:hAnsi="Arial" w:cs="Arial"/>
          <w:color w:val="auto"/>
        </w:rPr>
        <w:t xml:space="preserve">. </w:t>
      </w:r>
      <w:r w:rsidR="00240EE0" w:rsidRPr="00686146">
        <w:rPr>
          <w:rFonts w:ascii="Arial" w:hAnsi="Arial" w:cs="Arial"/>
          <w:caps/>
          <w:color w:val="auto"/>
        </w:rPr>
        <w:t>Podpis(y):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1801"/>
        <w:gridCol w:w="2701"/>
        <w:gridCol w:w="2591"/>
        <w:gridCol w:w="1986"/>
        <w:gridCol w:w="1392"/>
      </w:tblGrid>
      <w:tr w:rsidR="00240EE0" w:rsidRPr="006C3C08" w:rsidTr="008D794E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EE0" w:rsidRPr="006C3C08" w:rsidRDefault="006C3C08" w:rsidP="006E5420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L</w:t>
            </w:r>
            <w:r w:rsidR="00240EE0" w:rsidRPr="006C3C08">
              <w:rPr>
                <w:rFonts w:ascii="Arial" w:hAnsi="Arial" w:cs="Arial"/>
                <w:color w:val="auto"/>
                <w:sz w:val="20"/>
                <w:szCs w:val="20"/>
              </w:rPr>
              <w:t>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EE0" w:rsidRPr="006C3C08" w:rsidRDefault="00F836EB" w:rsidP="006E5420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Nazwa Wykonawcy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EE0" w:rsidRPr="006C3C08" w:rsidRDefault="00F836EB" w:rsidP="00EA0845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 xml:space="preserve">Imię i Nazwisko </w:t>
            </w:r>
            <w:r w:rsidR="00240EE0" w:rsidRPr="006C3C08">
              <w:rPr>
                <w:rFonts w:ascii="Arial" w:hAnsi="Arial" w:cs="Arial"/>
                <w:color w:val="auto"/>
                <w:sz w:val="20"/>
                <w:szCs w:val="20"/>
              </w:rPr>
              <w:t>osoby (osób) upoważnionej(</w:t>
            </w:r>
            <w:r w:rsidR="006E5420" w:rsidRPr="006C3C08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="00240EE0" w:rsidRPr="006C3C08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proofErr w:type="spellEnd"/>
            <w:r w:rsidR="00240EE0" w:rsidRPr="006C3C08">
              <w:rPr>
                <w:rFonts w:ascii="Arial" w:hAnsi="Arial" w:cs="Arial"/>
                <w:color w:val="auto"/>
                <w:sz w:val="20"/>
                <w:szCs w:val="20"/>
              </w:rPr>
              <w:t>) do podpisania niniejszej</w:t>
            </w: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 xml:space="preserve"> oferty w imieniu Wykonawcy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EE0" w:rsidRPr="006C3C08" w:rsidRDefault="00240EE0" w:rsidP="006E5420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Podpis(y) osoby(osób) upoważnionej(</w:t>
            </w:r>
            <w:r w:rsidR="006E5420" w:rsidRPr="006C3C08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proofErr w:type="spellStart"/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ych</w:t>
            </w:r>
            <w:proofErr w:type="spellEnd"/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) do podpisania niniejsze</w:t>
            </w:r>
            <w:r w:rsidR="00F836EB" w:rsidRPr="006C3C08">
              <w:rPr>
                <w:rFonts w:ascii="Arial" w:hAnsi="Arial" w:cs="Arial"/>
                <w:color w:val="auto"/>
                <w:sz w:val="20"/>
                <w:szCs w:val="20"/>
              </w:rPr>
              <w:t>j oferty w imieniu Wykonawcy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EE0" w:rsidRPr="006C3C08" w:rsidRDefault="00240EE0" w:rsidP="006E5420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Pieczęć(</w:t>
            </w:r>
            <w:r w:rsidR="006E5420" w:rsidRPr="006C3C08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cie) Wykonawcy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240EE0" w:rsidRPr="006C3C08" w:rsidRDefault="00240EE0" w:rsidP="006E5420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Miejscowość</w:t>
            </w:r>
          </w:p>
          <w:p w:rsidR="00240EE0" w:rsidRPr="006C3C08" w:rsidRDefault="00240EE0" w:rsidP="006E5420">
            <w:pPr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i data</w:t>
            </w:r>
          </w:p>
        </w:tc>
      </w:tr>
      <w:tr w:rsidR="00240EE0" w:rsidRPr="006C3C08" w:rsidTr="00C94D67">
        <w:trPr>
          <w:trHeight w:val="589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E0" w:rsidRPr="006C3C08" w:rsidRDefault="00240EE0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C3C08" w:rsidRDefault="00240EE0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C3C08" w:rsidRDefault="00240EE0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C3C08" w:rsidRDefault="00240EE0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C3C08" w:rsidRDefault="00240EE0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E0" w:rsidRPr="006C3C08" w:rsidRDefault="00240EE0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125FA" w:rsidRPr="006C3C08" w:rsidTr="008D794E">
        <w:trPr>
          <w:trHeight w:val="34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3C08">
              <w:rPr>
                <w:rFonts w:ascii="Arial" w:hAnsi="Arial" w:cs="Arial"/>
                <w:color w:val="auto"/>
                <w:sz w:val="20"/>
                <w:szCs w:val="20"/>
              </w:rPr>
              <w:t>2)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FA" w:rsidRPr="006C3C08" w:rsidRDefault="001125FA">
            <w:pPr>
              <w:spacing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E310A7" w:rsidRPr="006F089F" w:rsidRDefault="00E310A7" w:rsidP="00E310A7">
      <w:pPr>
        <w:spacing w:after="0"/>
        <w:jc w:val="both"/>
        <w:rPr>
          <w:rFonts w:ascii="Arial" w:hAnsi="Arial" w:cs="Arial"/>
          <w:color w:val="auto"/>
          <w:sz w:val="16"/>
          <w:szCs w:val="16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2F5779" w:rsidRDefault="002F5779" w:rsidP="00E310A7">
      <w:pPr>
        <w:spacing w:after="0"/>
        <w:jc w:val="both"/>
        <w:rPr>
          <w:rFonts w:ascii="Arial" w:hAnsi="Arial" w:cs="Arial"/>
          <w:color w:val="auto"/>
        </w:rPr>
      </w:pPr>
    </w:p>
    <w:p w:rsidR="00787F7D" w:rsidRPr="00686146" w:rsidRDefault="00F7202B" w:rsidP="00E310A7">
      <w:pPr>
        <w:spacing w:after="0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lastRenderedPageBreak/>
        <w:t>Załącznik</w:t>
      </w:r>
      <w:r w:rsidR="00787F7D" w:rsidRPr="00686146">
        <w:rPr>
          <w:rFonts w:ascii="Arial" w:hAnsi="Arial" w:cs="Arial"/>
          <w:color w:val="auto"/>
        </w:rPr>
        <w:t xml:space="preserve"> – Oświadczen</w:t>
      </w:r>
      <w:r w:rsidR="00841F7C" w:rsidRPr="00686146">
        <w:rPr>
          <w:rFonts w:ascii="Arial" w:hAnsi="Arial" w:cs="Arial"/>
          <w:color w:val="auto"/>
        </w:rPr>
        <w:t>ia</w:t>
      </w:r>
      <w:r w:rsidR="00787F7D" w:rsidRPr="00686146">
        <w:rPr>
          <w:rFonts w:ascii="Arial" w:hAnsi="Arial" w:cs="Arial"/>
          <w:color w:val="auto"/>
        </w:rPr>
        <w:t xml:space="preserve"> Wykonawcy</w:t>
      </w:r>
    </w:p>
    <w:p w:rsidR="00787F7D" w:rsidRPr="00686146" w:rsidRDefault="00787F7D" w:rsidP="00787F7D">
      <w:pPr>
        <w:spacing w:after="0" w:line="288" w:lineRule="auto"/>
        <w:jc w:val="right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………………... , …</w:t>
      </w:r>
      <w:r w:rsidR="00EE09CF" w:rsidRPr="00686146">
        <w:rPr>
          <w:rFonts w:ascii="Arial" w:hAnsi="Arial" w:cs="Arial"/>
          <w:color w:val="auto"/>
        </w:rPr>
        <w:t>…</w:t>
      </w:r>
      <w:r w:rsidR="006F0B5A" w:rsidRPr="00686146">
        <w:rPr>
          <w:rFonts w:ascii="Arial" w:hAnsi="Arial" w:cs="Arial"/>
          <w:color w:val="auto"/>
        </w:rPr>
        <w:t>……</w:t>
      </w:r>
      <w:r w:rsidR="00EE09CF" w:rsidRPr="00686146">
        <w:rPr>
          <w:rFonts w:ascii="Arial" w:hAnsi="Arial" w:cs="Arial"/>
          <w:color w:val="auto"/>
        </w:rPr>
        <w:t>..</w:t>
      </w:r>
      <w:r w:rsidRPr="00686146">
        <w:rPr>
          <w:rFonts w:ascii="Arial" w:hAnsi="Arial" w:cs="Arial"/>
          <w:color w:val="auto"/>
        </w:rPr>
        <w:t>....</w:t>
      </w:r>
      <w:r w:rsidR="00D36247">
        <w:rPr>
          <w:rFonts w:ascii="Arial" w:hAnsi="Arial" w:cs="Arial"/>
          <w:color w:val="auto"/>
        </w:rPr>
        <w:t>2016</w:t>
      </w:r>
      <w:r w:rsidR="00D94450" w:rsidRPr="00686146">
        <w:rPr>
          <w:rFonts w:ascii="Arial" w:hAnsi="Arial" w:cs="Arial"/>
          <w:color w:val="auto"/>
        </w:rPr>
        <w:t xml:space="preserve"> r.</w:t>
      </w:r>
    </w:p>
    <w:p w:rsidR="00787F7D" w:rsidRPr="00686146" w:rsidRDefault="00D94450" w:rsidP="00D94450">
      <w:pPr>
        <w:spacing w:after="0" w:line="288" w:lineRule="auto"/>
        <w:ind w:left="5664" w:firstLine="708"/>
        <w:rPr>
          <w:rFonts w:ascii="Arial" w:hAnsi="Arial" w:cs="Arial"/>
          <w:color w:val="auto"/>
          <w:sz w:val="16"/>
          <w:szCs w:val="16"/>
        </w:rPr>
      </w:pPr>
      <w:r w:rsidRPr="00686146">
        <w:rPr>
          <w:rFonts w:ascii="Arial" w:hAnsi="Arial" w:cs="Arial"/>
          <w:color w:val="auto"/>
          <w:sz w:val="16"/>
          <w:szCs w:val="16"/>
        </w:rPr>
        <w:t xml:space="preserve">   </w:t>
      </w:r>
      <w:r w:rsidR="00787F7D" w:rsidRPr="00686146">
        <w:rPr>
          <w:rFonts w:ascii="Arial" w:hAnsi="Arial" w:cs="Arial"/>
          <w:color w:val="auto"/>
          <w:sz w:val="16"/>
          <w:szCs w:val="16"/>
        </w:rPr>
        <w:t xml:space="preserve">miejscowość , </w:t>
      </w:r>
      <w:r w:rsidRPr="00686146">
        <w:rPr>
          <w:rFonts w:ascii="Arial" w:hAnsi="Arial" w:cs="Arial"/>
          <w:color w:val="auto"/>
          <w:sz w:val="16"/>
          <w:szCs w:val="16"/>
        </w:rPr>
        <w:tab/>
      </w:r>
      <w:r w:rsidRPr="00686146">
        <w:rPr>
          <w:rFonts w:ascii="Arial" w:hAnsi="Arial" w:cs="Arial"/>
          <w:color w:val="auto"/>
          <w:sz w:val="16"/>
          <w:szCs w:val="16"/>
        </w:rPr>
        <w:tab/>
      </w:r>
      <w:r w:rsidR="00787F7D" w:rsidRPr="00686146">
        <w:rPr>
          <w:rFonts w:ascii="Arial" w:hAnsi="Arial" w:cs="Arial"/>
          <w:color w:val="auto"/>
          <w:sz w:val="16"/>
          <w:szCs w:val="16"/>
        </w:rPr>
        <w:t>data</w:t>
      </w:r>
    </w:p>
    <w:p w:rsidR="00787F7D" w:rsidRPr="00686146" w:rsidRDefault="00787F7D" w:rsidP="00787F7D">
      <w:pPr>
        <w:spacing w:after="0" w:line="288" w:lineRule="auto"/>
        <w:jc w:val="right"/>
        <w:rPr>
          <w:rFonts w:ascii="Arial" w:hAnsi="Arial" w:cs="Arial"/>
          <w:color w:val="auto"/>
        </w:rPr>
      </w:pPr>
    </w:p>
    <w:p w:rsidR="00841F7C" w:rsidRPr="00686146" w:rsidRDefault="00841F7C" w:rsidP="00787F7D">
      <w:pPr>
        <w:spacing w:after="0" w:line="288" w:lineRule="auto"/>
        <w:jc w:val="center"/>
        <w:rPr>
          <w:rFonts w:ascii="Arial" w:hAnsi="Arial" w:cs="Arial"/>
          <w:b/>
          <w:color w:val="auto"/>
        </w:rPr>
      </w:pPr>
      <w:r w:rsidRPr="00686146">
        <w:rPr>
          <w:rFonts w:ascii="Arial" w:hAnsi="Arial" w:cs="Arial"/>
          <w:b/>
          <w:color w:val="auto"/>
        </w:rPr>
        <w:t>OŚWIADCZENIA</w:t>
      </w:r>
      <w:r w:rsidR="00F7202B" w:rsidRPr="00686146">
        <w:rPr>
          <w:rFonts w:ascii="Arial" w:hAnsi="Arial" w:cs="Arial"/>
          <w:b/>
          <w:color w:val="auto"/>
        </w:rPr>
        <w:t xml:space="preserve"> WYKONAWCY</w:t>
      </w:r>
      <w:r w:rsidRPr="00686146">
        <w:rPr>
          <w:rFonts w:ascii="Arial" w:hAnsi="Arial" w:cs="Arial"/>
          <w:b/>
          <w:color w:val="auto"/>
        </w:rPr>
        <w:t>:</w:t>
      </w:r>
    </w:p>
    <w:p w:rsidR="00841F7C" w:rsidRPr="00686146" w:rsidRDefault="00841F7C" w:rsidP="00787F7D">
      <w:pPr>
        <w:spacing w:after="0" w:line="288" w:lineRule="auto"/>
        <w:jc w:val="center"/>
        <w:rPr>
          <w:rFonts w:ascii="Arial" w:hAnsi="Arial" w:cs="Arial"/>
          <w:b/>
          <w:color w:val="auto"/>
        </w:rPr>
      </w:pPr>
    </w:p>
    <w:p w:rsidR="00787F7D" w:rsidRPr="00686146" w:rsidRDefault="000067C1" w:rsidP="00787F7D">
      <w:pPr>
        <w:spacing w:after="0" w:line="288" w:lineRule="auto"/>
        <w:jc w:val="center"/>
        <w:rPr>
          <w:rFonts w:ascii="Arial" w:hAnsi="Arial" w:cs="Arial"/>
          <w:b/>
          <w:color w:val="auto"/>
        </w:rPr>
      </w:pPr>
      <w:r w:rsidRPr="00686146">
        <w:rPr>
          <w:rFonts w:ascii="Arial" w:hAnsi="Arial" w:cs="Arial"/>
          <w:b/>
          <w:color w:val="auto"/>
        </w:rPr>
        <w:t xml:space="preserve">- </w:t>
      </w:r>
      <w:r w:rsidR="00841F7C" w:rsidRPr="00686146">
        <w:rPr>
          <w:rFonts w:ascii="Arial" w:hAnsi="Arial" w:cs="Arial"/>
          <w:b/>
          <w:color w:val="auto"/>
        </w:rPr>
        <w:t>O SPEŁNIANI</w:t>
      </w:r>
      <w:r w:rsidRPr="00686146">
        <w:rPr>
          <w:rFonts w:ascii="Arial" w:hAnsi="Arial" w:cs="Arial"/>
          <w:b/>
          <w:color w:val="auto"/>
        </w:rPr>
        <w:t>U WARUNKÓW UDZIAŁU W PROCEDURZE</w:t>
      </w:r>
      <w:r w:rsidR="00841F7C" w:rsidRPr="00686146">
        <w:rPr>
          <w:rFonts w:ascii="Arial" w:hAnsi="Arial" w:cs="Arial"/>
          <w:b/>
          <w:color w:val="auto"/>
        </w:rPr>
        <w:t xml:space="preserve"> UDZIELENIA ZAMÓWIENIA</w:t>
      </w:r>
    </w:p>
    <w:p w:rsidR="00787F7D" w:rsidRPr="00686146" w:rsidRDefault="00787F7D" w:rsidP="00787F7D">
      <w:pPr>
        <w:spacing w:after="0" w:line="288" w:lineRule="auto"/>
        <w:jc w:val="center"/>
        <w:rPr>
          <w:rFonts w:ascii="Arial" w:hAnsi="Arial" w:cs="Arial"/>
          <w:b/>
          <w:color w:val="auto"/>
        </w:rPr>
      </w:pPr>
    </w:p>
    <w:p w:rsidR="006402C8" w:rsidRPr="00686146" w:rsidRDefault="006402C8" w:rsidP="006402C8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WYKONAWCA:</w:t>
      </w:r>
      <w:r w:rsidRPr="00686146">
        <w:rPr>
          <w:rFonts w:ascii="Arial" w:hAnsi="Arial" w:cs="Arial"/>
          <w:color w:val="auto"/>
        </w:rPr>
        <w:tab/>
      </w:r>
    </w:p>
    <w:tbl>
      <w:tblPr>
        <w:tblW w:w="92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4859"/>
        <w:gridCol w:w="3740"/>
      </w:tblGrid>
      <w:tr w:rsidR="006402C8" w:rsidRPr="00166423" w:rsidTr="00742720">
        <w:trPr>
          <w:jc w:val="center"/>
        </w:trPr>
        <w:tc>
          <w:tcPr>
            <w:tcW w:w="6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402C8" w:rsidRPr="00166423" w:rsidRDefault="006402C8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66423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48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402C8" w:rsidRPr="00166423" w:rsidRDefault="006402C8" w:rsidP="00B2242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66423">
              <w:rPr>
                <w:rFonts w:ascii="Arial" w:hAnsi="Arial" w:cs="Arial"/>
                <w:color w:val="auto"/>
                <w:sz w:val="20"/>
                <w:szCs w:val="20"/>
              </w:rPr>
              <w:t>Nazwa Wykonawcy, nr NIP, REGON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6402C8" w:rsidRPr="00166423" w:rsidRDefault="006402C8" w:rsidP="00B2242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66423">
              <w:rPr>
                <w:rFonts w:ascii="Arial" w:hAnsi="Arial" w:cs="Arial"/>
                <w:color w:val="auto"/>
                <w:sz w:val="20"/>
                <w:szCs w:val="20"/>
              </w:rPr>
              <w:t>Adres Wykonawcy</w:t>
            </w:r>
          </w:p>
        </w:tc>
      </w:tr>
      <w:tr w:rsidR="006402C8" w:rsidRPr="00166423" w:rsidTr="00742720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02C8" w:rsidRPr="00166423" w:rsidRDefault="006402C8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402C8" w:rsidRPr="00166423" w:rsidRDefault="006402C8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402C8" w:rsidRPr="00166423" w:rsidRDefault="006402C8" w:rsidP="00B2242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6402C8" w:rsidRPr="005C526C" w:rsidRDefault="006402C8" w:rsidP="005C526C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787F7D" w:rsidRDefault="00787F7D" w:rsidP="00787F7D">
      <w:pPr>
        <w:spacing w:after="0" w:line="288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Oświadczam/</w:t>
      </w:r>
      <w:r w:rsidR="00402D8F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my, że spełniam</w:t>
      </w:r>
      <w:r w:rsidR="00841F7C" w:rsidRPr="00686146">
        <w:rPr>
          <w:rFonts w:ascii="Arial" w:hAnsi="Arial" w:cs="Arial"/>
          <w:color w:val="auto"/>
        </w:rPr>
        <w:t>/</w:t>
      </w:r>
      <w:r w:rsidR="00402D8F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y warunki udziału w procedurze udzielenia za</w:t>
      </w:r>
      <w:r w:rsidR="007437D3">
        <w:rPr>
          <w:rFonts w:ascii="Arial" w:hAnsi="Arial" w:cs="Arial"/>
          <w:color w:val="auto"/>
        </w:rPr>
        <w:t xml:space="preserve">mówienia, o których mowa w pkt 2 </w:t>
      </w:r>
      <w:r w:rsidR="00402D8F">
        <w:rPr>
          <w:rFonts w:ascii="Arial" w:hAnsi="Arial" w:cs="Arial"/>
          <w:color w:val="auto"/>
        </w:rPr>
        <w:t xml:space="preserve">i 3 </w:t>
      </w:r>
      <w:r w:rsidR="007437D3">
        <w:rPr>
          <w:rFonts w:ascii="Arial" w:hAnsi="Arial" w:cs="Arial"/>
          <w:color w:val="auto"/>
        </w:rPr>
        <w:t xml:space="preserve">Zapytania ofertowego, </w:t>
      </w:r>
      <w:r w:rsidRPr="00686146">
        <w:rPr>
          <w:rFonts w:ascii="Arial" w:hAnsi="Arial" w:cs="Arial"/>
          <w:color w:val="auto"/>
        </w:rPr>
        <w:t>tj.:</w:t>
      </w:r>
    </w:p>
    <w:p w:rsidR="007437D3" w:rsidRPr="005C526C" w:rsidRDefault="007437D3" w:rsidP="00787F7D">
      <w:pPr>
        <w:spacing w:after="0" w:line="288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:rsidR="00787F7D" w:rsidRPr="00686146" w:rsidRDefault="00462ECE" w:rsidP="002D015A">
      <w:pPr>
        <w:numPr>
          <w:ilvl w:val="1"/>
          <w:numId w:val="46"/>
        </w:numPr>
        <w:spacing w:after="0" w:line="288" w:lineRule="auto"/>
        <w:ind w:left="426" w:hanging="426"/>
        <w:contextualSpacing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p</w:t>
      </w:r>
      <w:r w:rsidR="00787F7D" w:rsidRPr="00686146">
        <w:rPr>
          <w:rFonts w:ascii="Arial" w:hAnsi="Arial" w:cs="Arial"/>
          <w:color w:val="auto"/>
        </w:rPr>
        <w:t>osiadam</w:t>
      </w:r>
      <w:r w:rsidRPr="00686146">
        <w:rPr>
          <w:rFonts w:ascii="Arial" w:hAnsi="Arial" w:cs="Arial"/>
          <w:color w:val="auto"/>
        </w:rPr>
        <w:t>/</w:t>
      </w:r>
      <w:r w:rsidR="000067C1" w:rsidRPr="00686146">
        <w:rPr>
          <w:rFonts w:ascii="Arial" w:hAnsi="Arial" w:cs="Arial"/>
          <w:color w:val="auto"/>
        </w:rPr>
        <w:t>-</w:t>
      </w:r>
      <w:r w:rsidR="00787F7D" w:rsidRPr="00686146">
        <w:rPr>
          <w:rFonts w:ascii="Arial" w:hAnsi="Arial" w:cs="Arial"/>
          <w:color w:val="auto"/>
        </w:rPr>
        <w:t>y uprawnienia do wykonywania określonej działalności lub czynności, jeżeli przepisy prawa nakładają obowiązek ich posiadania,</w:t>
      </w:r>
    </w:p>
    <w:p w:rsidR="00BA18A7" w:rsidRDefault="005961DF" w:rsidP="00BA18A7">
      <w:pPr>
        <w:numPr>
          <w:ilvl w:val="1"/>
          <w:numId w:val="46"/>
        </w:numPr>
        <w:spacing w:after="0" w:line="288" w:lineRule="auto"/>
        <w:ind w:left="426" w:hanging="426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  <w:lang w:eastAsia="pl-PL"/>
        </w:rPr>
        <w:t>posiadam</w:t>
      </w:r>
      <w:r w:rsidR="00462ECE" w:rsidRPr="00686146">
        <w:rPr>
          <w:rFonts w:ascii="Arial" w:hAnsi="Arial" w:cs="Arial"/>
          <w:color w:val="auto"/>
          <w:lang w:eastAsia="pl-PL"/>
        </w:rPr>
        <w:t>/</w:t>
      </w:r>
      <w:r w:rsidR="000067C1" w:rsidRPr="00686146">
        <w:rPr>
          <w:rFonts w:ascii="Arial" w:hAnsi="Arial" w:cs="Arial"/>
          <w:color w:val="auto"/>
          <w:lang w:eastAsia="pl-PL"/>
        </w:rPr>
        <w:t>-</w:t>
      </w:r>
      <w:r w:rsidRPr="00686146">
        <w:rPr>
          <w:rFonts w:ascii="Arial" w:hAnsi="Arial" w:cs="Arial"/>
          <w:color w:val="auto"/>
          <w:lang w:eastAsia="pl-PL"/>
        </w:rPr>
        <w:t>y wiedzę i doświadczenie niezbędne do wykonania niniejszego zamówienia</w:t>
      </w:r>
    </w:p>
    <w:p w:rsidR="00BA18A7" w:rsidRPr="005C526C" w:rsidRDefault="00BA18A7" w:rsidP="00BA18A7">
      <w:pPr>
        <w:spacing w:after="0" w:line="288" w:lineRule="auto"/>
        <w:ind w:left="426"/>
        <w:jc w:val="both"/>
        <w:rPr>
          <w:rFonts w:ascii="Arial" w:hAnsi="Arial" w:cs="Arial"/>
          <w:color w:val="auto"/>
          <w:sz w:val="16"/>
          <w:szCs w:val="16"/>
        </w:rPr>
      </w:pPr>
    </w:p>
    <w:p w:rsidR="00EF6B27" w:rsidRDefault="00EF6B27" w:rsidP="00742720">
      <w:pPr>
        <w:spacing w:after="0" w:line="288" w:lineRule="auto"/>
        <w:ind w:left="426"/>
        <w:jc w:val="both"/>
        <w:rPr>
          <w:rFonts w:ascii="Arial" w:hAnsi="Arial" w:cs="Arial"/>
          <w:color w:val="auto"/>
          <w:lang w:eastAsia="pl-PL"/>
        </w:rPr>
      </w:pPr>
      <w:r w:rsidRPr="00BA18A7">
        <w:rPr>
          <w:rFonts w:ascii="Arial" w:hAnsi="Arial" w:cs="Arial"/>
          <w:color w:val="auto"/>
          <w:lang w:eastAsia="pl-PL"/>
        </w:rPr>
        <w:t>wy</w:t>
      </w:r>
      <w:r w:rsidR="00BA18A7">
        <w:rPr>
          <w:rFonts w:ascii="Arial" w:hAnsi="Arial" w:cs="Arial"/>
          <w:color w:val="auto"/>
          <w:lang w:eastAsia="pl-PL"/>
        </w:rPr>
        <w:t xml:space="preserve">kaz </w:t>
      </w:r>
      <w:r w:rsidRPr="00BA18A7">
        <w:rPr>
          <w:rFonts w:ascii="Arial" w:hAnsi="Arial" w:cs="Arial"/>
          <w:color w:val="auto"/>
          <w:lang w:eastAsia="pl-PL"/>
        </w:rPr>
        <w:t xml:space="preserve">należycie wykonanych co </w:t>
      </w:r>
      <w:r w:rsidRPr="00742720">
        <w:rPr>
          <w:rFonts w:ascii="Arial" w:hAnsi="Arial" w:cs="Arial"/>
          <w:color w:val="auto"/>
          <w:lang w:eastAsia="pl-PL"/>
        </w:rPr>
        <w:t>najmniej 3</w:t>
      </w:r>
      <w:r w:rsidR="003F3A73">
        <w:rPr>
          <w:rFonts w:ascii="Arial" w:hAnsi="Arial" w:cs="Arial"/>
          <w:color w:val="auto"/>
          <w:lang w:eastAsia="pl-PL"/>
        </w:rPr>
        <w:t xml:space="preserve"> (trzech)</w:t>
      </w:r>
      <w:r w:rsidRPr="00742720">
        <w:rPr>
          <w:rFonts w:ascii="Arial" w:hAnsi="Arial" w:cs="Arial"/>
          <w:color w:val="auto"/>
          <w:lang w:eastAsia="pl-PL"/>
        </w:rPr>
        <w:t xml:space="preserve"> usług p</w:t>
      </w:r>
      <w:r w:rsidR="00742720" w:rsidRPr="00742720">
        <w:rPr>
          <w:rFonts w:ascii="Arial" w:hAnsi="Arial" w:cs="Arial"/>
          <w:color w:val="auto"/>
          <w:lang w:eastAsia="pl-PL"/>
        </w:rPr>
        <w:t xml:space="preserve">olegających na </w:t>
      </w:r>
      <w:r w:rsidR="00742720" w:rsidRPr="00742720">
        <w:rPr>
          <w:rFonts w:ascii="Arial" w:eastAsia="Times New Roman" w:hAnsi="Arial" w:cs="Arial"/>
          <w:color w:val="auto"/>
        </w:rPr>
        <w:t xml:space="preserve">przeprowadzeniu badań rynkowych i przygotowaniu analizy popytu na ofertę </w:t>
      </w:r>
      <w:r w:rsidR="002E245E">
        <w:rPr>
          <w:rFonts w:ascii="Arial" w:eastAsia="Times New Roman" w:hAnsi="Arial" w:cs="Arial"/>
          <w:color w:val="auto"/>
        </w:rPr>
        <w:t>podmiotu</w:t>
      </w:r>
      <w:r w:rsidR="00470A00">
        <w:rPr>
          <w:rFonts w:ascii="Arial" w:eastAsia="Times New Roman" w:hAnsi="Arial" w:cs="Arial"/>
          <w:color w:val="auto"/>
        </w:rPr>
        <w:t xml:space="preserve"> zewnętrznego </w:t>
      </w:r>
      <w:r w:rsidR="00742720" w:rsidRPr="00742720">
        <w:rPr>
          <w:rFonts w:ascii="Arial" w:eastAsia="Times New Roman" w:hAnsi="Arial" w:cs="Arial"/>
          <w:color w:val="auto"/>
        </w:rPr>
        <w:t>na nowy</w:t>
      </w:r>
      <w:r w:rsidR="003F3A73">
        <w:rPr>
          <w:rFonts w:ascii="Arial" w:eastAsia="Times New Roman" w:hAnsi="Arial" w:cs="Arial"/>
          <w:color w:val="auto"/>
        </w:rPr>
        <w:t xml:space="preserve"> produkt turystyczny/kulturalny</w:t>
      </w:r>
      <w:r w:rsidR="002B129D">
        <w:rPr>
          <w:rFonts w:ascii="Arial" w:eastAsia="Times New Roman" w:hAnsi="Arial" w:cs="Arial"/>
          <w:color w:val="auto"/>
        </w:rPr>
        <w:t xml:space="preserve"> </w:t>
      </w:r>
      <w:r w:rsidR="00742720" w:rsidRPr="00742720">
        <w:rPr>
          <w:rFonts w:ascii="Arial" w:eastAsia="Times New Roman" w:hAnsi="Arial" w:cs="Arial"/>
          <w:color w:val="auto"/>
        </w:rPr>
        <w:t xml:space="preserve">(analizy popytu na planowane </w:t>
      </w:r>
      <w:r w:rsidR="004B03E8">
        <w:rPr>
          <w:rFonts w:ascii="Arial" w:eastAsia="Times New Roman" w:hAnsi="Arial" w:cs="Arial"/>
          <w:color w:val="auto"/>
        </w:rPr>
        <w:t>przez podmiot</w:t>
      </w:r>
      <w:r w:rsidR="00470A00">
        <w:rPr>
          <w:rFonts w:ascii="Arial" w:eastAsia="Times New Roman" w:hAnsi="Arial" w:cs="Arial"/>
          <w:color w:val="auto"/>
        </w:rPr>
        <w:t xml:space="preserve"> zewnętrzn</w:t>
      </w:r>
      <w:r w:rsidR="004B03E8">
        <w:rPr>
          <w:rFonts w:ascii="Arial" w:eastAsia="Times New Roman" w:hAnsi="Arial" w:cs="Arial"/>
          <w:color w:val="auto"/>
        </w:rPr>
        <w:t>y</w:t>
      </w:r>
      <w:r w:rsidR="00470A00">
        <w:rPr>
          <w:rFonts w:ascii="Arial" w:eastAsia="Times New Roman" w:hAnsi="Arial" w:cs="Arial"/>
          <w:color w:val="auto"/>
        </w:rPr>
        <w:t xml:space="preserve"> </w:t>
      </w:r>
      <w:r w:rsidR="00742720" w:rsidRPr="00742720">
        <w:rPr>
          <w:rFonts w:ascii="Arial" w:eastAsia="Times New Roman" w:hAnsi="Arial" w:cs="Arial"/>
          <w:color w:val="auto"/>
        </w:rPr>
        <w:t>usługi turystyczne/kulturalne)</w:t>
      </w:r>
      <w:r w:rsidR="003F3A73">
        <w:rPr>
          <w:rFonts w:ascii="Arial" w:eastAsia="Times New Roman" w:hAnsi="Arial" w:cs="Arial"/>
          <w:color w:val="auto"/>
        </w:rPr>
        <w:t xml:space="preserve"> dla inwes</w:t>
      </w:r>
      <w:r w:rsidR="002B129D">
        <w:rPr>
          <w:rFonts w:ascii="Arial" w:eastAsia="Times New Roman" w:hAnsi="Arial" w:cs="Arial"/>
          <w:color w:val="auto"/>
        </w:rPr>
        <w:t>tycji prowadzonej</w:t>
      </w:r>
      <w:r w:rsidR="002E245E">
        <w:rPr>
          <w:rFonts w:ascii="Arial" w:eastAsia="Times New Roman" w:hAnsi="Arial" w:cs="Arial"/>
          <w:color w:val="auto"/>
        </w:rPr>
        <w:t xml:space="preserve"> przez </w:t>
      </w:r>
      <w:r w:rsidR="002B129D">
        <w:rPr>
          <w:rFonts w:ascii="Arial" w:eastAsia="Times New Roman" w:hAnsi="Arial" w:cs="Arial"/>
          <w:color w:val="auto"/>
        </w:rPr>
        <w:t>podmiot zewnętrzny</w:t>
      </w:r>
      <w:r w:rsidRPr="00BA18A7">
        <w:rPr>
          <w:rFonts w:ascii="Arial" w:hAnsi="Arial" w:cs="Arial"/>
          <w:color w:val="auto"/>
          <w:lang w:eastAsia="pl-PL"/>
        </w:rPr>
        <w:t xml:space="preserve">, w okresie ostatnich 3 lat przed upływem terminu składania ofert, a jeżeli okres prowadzenia działalności jest krótszy - </w:t>
      </w:r>
      <w:r w:rsidR="00BA18A7">
        <w:rPr>
          <w:rFonts w:ascii="Arial" w:hAnsi="Arial" w:cs="Arial"/>
          <w:color w:val="auto"/>
          <w:lang w:eastAsia="pl-PL"/>
        </w:rPr>
        <w:t>w tym okresie:</w:t>
      </w:r>
    </w:p>
    <w:p w:rsidR="00BA18A7" w:rsidRDefault="00BA18A7" w:rsidP="00BA18A7">
      <w:pPr>
        <w:spacing w:after="0" w:line="288" w:lineRule="auto"/>
        <w:ind w:left="426"/>
        <w:jc w:val="both"/>
        <w:rPr>
          <w:rFonts w:ascii="Arial" w:hAnsi="Arial" w:cs="Arial"/>
          <w:color w:val="auto"/>
          <w:lang w:eastAsia="pl-PL"/>
        </w:rPr>
      </w:pPr>
    </w:p>
    <w:tbl>
      <w:tblPr>
        <w:tblW w:w="10020" w:type="dxa"/>
        <w:jc w:val="center"/>
        <w:tblInd w:w="-2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4"/>
        <w:gridCol w:w="2410"/>
        <w:gridCol w:w="1937"/>
        <w:gridCol w:w="2665"/>
        <w:gridCol w:w="2344"/>
      </w:tblGrid>
      <w:tr w:rsidR="00B352C7" w:rsidRPr="00443776" w:rsidTr="00B352C7">
        <w:trPr>
          <w:trHeight w:val="3178"/>
          <w:jc w:val="center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B352C7" w:rsidRPr="00443776" w:rsidRDefault="00B352C7" w:rsidP="004437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3776">
              <w:rPr>
                <w:rFonts w:ascii="Arial" w:hAnsi="Arial" w:cs="Arial"/>
                <w:color w:val="auto"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52C7" w:rsidRPr="00A22A03" w:rsidRDefault="00B352C7" w:rsidP="002264A5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2A0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nazwa podmiotu, na rzecz którego Wykonawca należycie wykonał usługę 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przeprowadzeni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badań rynkowych i przygotowani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analizy popytu na ofertę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podmiotu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zewnętrznego na nowy produkt turystyczny/kulturalny (analizy popytu na planowane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przez podmiot zewnętrzny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usługi turystyczne/kulturalne)</w:t>
            </w:r>
          </w:p>
        </w:tc>
        <w:tc>
          <w:tcPr>
            <w:tcW w:w="193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52C7" w:rsidRPr="00443776" w:rsidRDefault="00B352C7" w:rsidP="00B352C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3776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dat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a</w:t>
            </w:r>
            <w:r w:rsidRPr="00443776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wykonania przez Wykonawcę 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usługi 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przeprowadzeni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badań rynkowych i przygotowani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analizy popytu na ofertę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podmiotu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zewnętrznego na nowy produkt turystyczny/kulturalny (analizy popytu na planowane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przez podmiot zewnętrzny</w:t>
            </w:r>
            <w:r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usługi turystyczne/kulturalne)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66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52C7" w:rsidRPr="00443776" w:rsidRDefault="00962AAF" w:rsidP="00697D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tytuł inwestycji, dla której</w:t>
            </w:r>
            <w:r w:rsidR="00B352C7" w:rsidRPr="00443776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Wykonawca 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przeprowadził badania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rynk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owe i przygotował analizę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popytu na ofertę 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podmiotu zewnętrznego 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na nowy produkt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turystyczny/kulturalny (analizę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popytu na planowane 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przez podmiot zewnętrzny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usługi turystyczne/kulturalne)</w:t>
            </w:r>
          </w:p>
        </w:tc>
        <w:tc>
          <w:tcPr>
            <w:tcW w:w="23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352C7" w:rsidRPr="00443776" w:rsidRDefault="00917408" w:rsidP="0044377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n</w:t>
            </w:r>
            <w:r w:rsidR="00B352C7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azwa i lokalizacja</w:t>
            </w:r>
            <w:r w:rsidR="005B18F1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>(adres)</w:t>
            </w:r>
            <w:r w:rsidR="00B352C7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 obiektu kulturalnego/turystycznego, dla którego Wykonawca </w:t>
            </w:r>
            <w:r w:rsidR="00B352C7" w:rsidRPr="00A22A03">
              <w:rPr>
                <w:rFonts w:ascii="Arial" w:hAnsi="Arial" w:cs="Arial"/>
                <w:color w:val="auto"/>
                <w:sz w:val="20"/>
                <w:szCs w:val="20"/>
                <w:lang w:eastAsia="pl-PL"/>
              </w:rPr>
              <w:t xml:space="preserve">wykonał usługę 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przeprowadzeni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badań rynkowych i przygotowani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a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analizy popytu na ofertę 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podmiotu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zewnętrznego na nowy produkt turystyczny/kulturalny (analizy popytu na planowane </w:t>
            </w:r>
            <w:r w:rsidR="00B352C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przez podmiot zewnętrzny</w:t>
            </w:r>
            <w:r w:rsidR="00B352C7" w:rsidRPr="00A22A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 usługi turystyczne/kulturalne)</w:t>
            </w:r>
          </w:p>
        </w:tc>
      </w:tr>
      <w:tr w:rsidR="00B352C7" w:rsidRPr="00443776" w:rsidTr="00B352C7">
        <w:trPr>
          <w:jc w:val="center"/>
        </w:trPr>
        <w:tc>
          <w:tcPr>
            <w:tcW w:w="6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697D1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52C7" w:rsidRPr="00443776" w:rsidTr="00B352C7">
        <w:trPr>
          <w:jc w:val="center"/>
        </w:trPr>
        <w:tc>
          <w:tcPr>
            <w:tcW w:w="6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52C7" w:rsidRPr="00443776" w:rsidTr="00B352C7">
        <w:trPr>
          <w:jc w:val="center"/>
        </w:trPr>
        <w:tc>
          <w:tcPr>
            <w:tcW w:w="6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52C7" w:rsidRPr="00443776" w:rsidTr="00B352C7">
        <w:trPr>
          <w:jc w:val="center"/>
        </w:trPr>
        <w:tc>
          <w:tcPr>
            <w:tcW w:w="66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352C7" w:rsidRPr="00443776" w:rsidTr="00B352C7">
        <w:trPr>
          <w:jc w:val="center"/>
        </w:trPr>
        <w:tc>
          <w:tcPr>
            <w:tcW w:w="6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352C7" w:rsidRPr="00443776" w:rsidRDefault="00B352C7" w:rsidP="00FF722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F7202B" w:rsidRPr="00710125" w:rsidRDefault="00F7202B" w:rsidP="00F7202B">
      <w:pPr>
        <w:spacing w:after="0" w:line="288" w:lineRule="auto"/>
        <w:ind w:left="426"/>
        <w:jc w:val="both"/>
        <w:rPr>
          <w:rFonts w:ascii="Arial" w:hAnsi="Arial" w:cs="Arial"/>
          <w:color w:val="auto"/>
          <w:sz w:val="16"/>
          <w:szCs w:val="16"/>
        </w:rPr>
      </w:pPr>
    </w:p>
    <w:p w:rsidR="00787F7D" w:rsidRPr="00686146" w:rsidRDefault="00462ECE" w:rsidP="002D015A">
      <w:pPr>
        <w:numPr>
          <w:ilvl w:val="1"/>
          <w:numId w:val="46"/>
        </w:numPr>
        <w:spacing w:after="0" w:line="288" w:lineRule="auto"/>
        <w:ind w:left="426" w:hanging="426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dysponuję/</w:t>
      </w:r>
      <w:r w:rsidR="000067C1" w:rsidRPr="00686146">
        <w:rPr>
          <w:rFonts w:ascii="Arial" w:hAnsi="Arial" w:cs="Arial"/>
          <w:color w:val="auto"/>
        </w:rPr>
        <w:t>-</w:t>
      </w:r>
      <w:r w:rsidR="00787F7D" w:rsidRPr="00686146">
        <w:rPr>
          <w:rFonts w:ascii="Arial" w:hAnsi="Arial" w:cs="Arial"/>
          <w:color w:val="auto"/>
        </w:rPr>
        <w:t xml:space="preserve">my </w:t>
      </w:r>
      <w:r w:rsidRPr="00686146">
        <w:rPr>
          <w:rFonts w:ascii="Arial" w:hAnsi="Arial" w:cs="Arial"/>
          <w:color w:val="auto"/>
          <w:lang w:eastAsia="pl-PL"/>
        </w:rPr>
        <w:t>potencjałem technicznym oraz osobami zdolnymi do wykonania zamówienia</w:t>
      </w:r>
      <w:r w:rsidR="00787F7D" w:rsidRPr="00686146">
        <w:rPr>
          <w:rFonts w:ascii="Arial" w:hAnsi="Arial" w:cs="Arial"/>
          <w:color w:val="auto"/>
        </w:rPr>
        <w:t>,</w:t>
      </w:r>
    </w:p>
    <w:p w:rsidR="00787F7D" w:rsidRPr="00686146" w:rsidRDefault="00462ECE" w:rsidP="002D015A">
      <w:pPr>
        <w:pStyle w:val="Akapitzlist"/>
        <w:numPr>
          <w:ilvl w:val="1"/>
          <w:numId w:val="46"/>
        </w:num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686146">
        <w:rPr>
          <w:rFonts w:ascii="Arial" w:hAnsi="Arial" w:cs="Arial"/>
        </w:rPr>
        <w:t>pozostaj</w:t>
      </w:r>
      <w:r w:rsidRPr="00686146">
        <w:rPr>
          <w:rFonts w:ascii="Arial" w:hAnsi="Arial" w:cs="Arial"/>
          <w:lang w:val="pl-PL"/>
        </w:rPr>
        <w:t>ę/</w:t>
      </w:r>
      <w:r w:rsidR="000067C1" w:rsidRPr="00686146">
        <w:rPr>
          <w:rFonts w:ascii="Arial" w:hAnsi="Arial" w:cs="Arial"/>
          <w:lang w:val="pl-PL"/>
        </w:rPr>
        <w:t>-</w:t>
      </w:r>
      <w:r w:rsidR="00787F7D" w:rsidRPr="00686146">
        <w:rPr>
          <w:rFonts w:ascii="Arial" w:hAnsi="Arial" w:cs="Arial"/>
        </w:rPr>
        <w:t xml:space="preserve">my </w:t>
      </w:r>
      <w:r w:rsidRPr="00686146">
        <w:rPr>
          <w:rFonts w:ascii="Arial" w:hAnsi="Arial" w:cs="Arial"/>
          <w:lang w:eastAsia="pl-PL"/>
        </w:rPr>
        <w:t>w sytuacji ekonomicznej i finansowej zapewniającej wykonanie zamówienia</w:t>
      </w:r>
      <w:r w:rsidRPr="00686146">
        <w:rPr>
          <w:rFonts w:ascii="Arial" w:hAnsi="Arial" w:cs="Arial"/>
          <w:lang w:val="pl-PL"/>
        </w:rPr>
        <w:t>,</w:t>
      </w:r>
    </w:p>
    <w:p w:rsidR="00841F7C" w:rsidRPr="00686146" w:rsidRDefault="00841F7C" w:rsidP="00841F7C">
      <w:pPr>
        <w:numPr>
          <w:ilvl w:val="1"/>
          <w:numId w:val="46"/>
        </w:numPr>
        <w:spacing w:after="0" w:line="288" w:lineRule="auto"/>
        <w:ind w:left="426" w:hanging="426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  <w:lang w:eastAsia="pl-PL"/>
        </w:rPr>
        <w:t xml:space="preserve">w </w:t>
      </w:r>
      <w:r w:rsidRPr="00686146">
        <w:rPr>
          <w:rFonts w:ascii="Arial" w:hAnsi="Arial" w:cs="Arial"/>
          <w:color w:val="auto"/>
        </w:rPr>
        <w:t>ramach prospołecznych i proekologicznych(„zielonych") aspektów realizacji przedmiotu zamówienia:</w:t>
      </w:r>
    </w:p>
    <w:p w:rsidR="00841F7C" w:rsidRPr="00686146" w:rsidRDefault="00841F7C" w:rsidP="00841F7C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auto"/>
          <w:lang w:eastAsia="pl-PL"/>
        </w:rPr>
      </w:pPr>
      <w:r w:rsidRPr="00686146">
        <w:rPr>
          <w:rFonts w:ascii="Arial" w:hAnsi="Arial" w:cs="Arial"/>
          <w:color w:val="auto"/>
        </w:rPr>
        <w:t>zapewniam/</w:t>
      </w:r>
      <w:r w:rsidR="000067C1" w:rsidRPr="00686146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my przestrzeganie powszechnie obowiązujących przepisów prawa pracy, zasad bezpieczeństwa i higieny pracy oraz ochrony zdrowia podczas realizacji usługi w miejscu wykonywania usługi,</w:t>
      </w:r>
    </w:p>
    <w:p w:rsidR="00841F7C" w:rsidRPr="00686146" w:rsidRDefault="00AE7C9D" w:rsidP="00841F7C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auto"/>
          <w:lang w:eastAsia="pl-PL"/>
        </w:rPr>
      </w:pPr>
      <w:r w:rsidRPr="00686146">
        <w:rPr>
          <w:rFonts w:ascii="Arial" w:hAnsi="Arial" w:cs="Arial"/>
          <w:color w:val="auto"/>
        </w:rPr>
        <w:t>jestem/-</w:t>
      </w:r>
      <w:proofErr w:type="spellStart"/>
      <w:r w:rsidRPr="00686146">
        <w:rPr>
          <w:rFonts w:ascii="Arial" w:hAnsi="Arial" w:cs="Arial"/>
          <w:color w:val="auto"/>
        </w:rPr>
        <w:t>śmy</w:t>
      </w:r>
      <w:proofErr w:type="spellEnd"/>
      <w:r w:rsidR="00841F7C" w:rsidRPr="00686146">
        <w:rPr>
          <w:rFonts w:ascii="Arial" w:hAnsi="Arial" w:cs="Arial"/>
          <w:color w:val="auto"/>
        </w:rPr>
        <w:t xml:space="preserve"> niekarany/</w:t>
      </w:r>
      <w:r w:rsidR="000067C1" w:rsidRPr="00686146">
        <w:rPr>
          <w:rFonts w:ascii="Arial" w:hAnsi="Arial" w:cs="Arial"/>
          <w:color w:val="auto"/>
        </w:rPr>
        <w:t>-</w:t>
      </w:r>
      <w:r w:rsidR="00841F7C" w:rsidRPr="00686146">
        <w:rPr>
          <w:rFonts w:ascii="Arial" w:hAnsi="Arial" w:cs="Arial"/>
          <w:color w:val="auto"/>
        </w:rPr>
        <w:t>i prawomocnym wyrokiem sądu za przestępstwa przeciwko prawom osób wykonujących pracę zarobkową określone w rozdziale XXVIII ustawy z dnia 6 czerwca 1997r. Kodeks karny,</w:t>
      </w:r>
    </w:p>
    <w:p w:rsidR="00841F7C" w:rsidRPr="00686146" w:rsidRDefault="00841F7C" w:rsidP="00841F7C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Arial" w:hAnsi="Arial" w:cs="Arial"/>
          <w:color w:val="auto"/>
          <w:lang w:eastAsia="pl-PL"/>
        </w:rPr>
      </w:pPr>
      <w:r w:rsidRPr="00686146">
        <w:rPr>
          <w:rFonts w:ascii="Arial" w:hAnsi="Arial" w:cs="Arial"/>
          <w:color w:val="auto"/>
        </w:rPr>
        <w:t>dysponuję/</w:t>
      </w:r>
      <w:proofErr w:type="spellStart"/>
      <w:r w:rsidR="000067C1" w:rsidRPr="00686146">
        <w:rPr>
          <w:rFonts w:ascii="Arial" w:hAnsi="Arial" w:cs="Arial"/>
          <w:color w:val="auto"/>
        </w:rPr>
        <w:t>-</w:t>
      </w:r>
      <w:r w:rsidRPr="00686146">
        <w:rPr>
          <w:rFonts w:ascii="Arial" w:hAnsi="Arial" w:cs="Arial"/>
          <w:color w:val="auto"/>
        </w:rPr>
        <w:t>em</w:t>
      </w:r>
      <w:proofErr w:type="spellEnd"/>
      <w:r w:rsidRPr="00686146">
        <w:rPr>
          <w:rFonts w:ascii="Arial" w:hAnsi="Arial" w:cs="Arial"/>
          <w:color w:val="auto"/>
        </w:rPr>
        <w:t>y podczas realizacji usługi odpowiednim sprzętem i urządzeniami technicznymi (np. komputery/laptopy, drukarki, skanery, sprzęt oświetleniowy, itp.) zapewniającym realizację usługi z uwzględnieniem środowiskowych aspektów ekologicznych i w sposób korzystny dla ochrony środowiska poprzez zapewnienie minimalizacji zużycia materiałów, surowców, energii itp. niezbędnych do realizacji usługi (np. sprzęty i urządzeń o niskim koszcie eksploatacji, zmniejszających zużycie papieru, niskim poziomie emitowanego hałasu sprzętu i urządzenia, niskim poziomie zużycia energii elektrycznej zgodnie z obowiązującymi normami i przepisami w tym zakresie).</w:t>
      </w:r>
    </w:p>
    <w:p w:rsidR="00841F7C" w:rsidRPr="00686146" w:rsidRDefault="00841F7C" w:rsidP="00841F7C">
      <w:pPr>
        <w:pStyle w:val="Akapitzlist"/>
        <w:spacing w:after="0" w:line="288" w:lineRule="auto"/>
        <w:ind w:left="426"/>
        <w:jc w:val="both"/>
        <w:rPr>
          <w:rFonts w:ascii="Arial" w:hAnsi="Arial" w:cs="Arial"/>
          <w:lang w:val="pl-PL"/>
        </w:rPr>
      </w:pPr>
    </w:p>
    <w:p w:rsidR="00841F7C" w:rsidRPr="00686146" w:rsidRDefault="000067C1" w:rsidP="000067C1">
      <w:pPr>
        <w:spacing w:after="0" w:line="288" w:lineRule="auto"/>
        <w:jc w:val="center"/>
        <w:rPr>
          <w:rFonts w:ascii="Arial" w:hAnsi="Arial" w:cs="Arial"/>
          <w:b/>
          <w:color w:val="auto"/>
        </w:rPr>
      </w:pPr>
      <w:r w:rsidRPr="00686146">
        <w:rPr>
          <w:rFonts w:ascii="Arial" w:hAnsi="Arial" w:cs="Arial"/>
          <w:b/>
          <w:color w:val="auto"/>
        </w:rPr>
        <w:t xml:space="preserve">- </w:t>
      </w:r>
      <w:r w:rsidR="00841F7C" w:rsidRPr="00686146">
        <w:rPr>
          <w:rFonts w:ascii="Arial" w:hAnsi="Arial" w:cs="Arial"/>
          <w:b/>
          <w:color w:val="auto"/>
        </w:rPr>
        <w:t xml:space="preserve">O </w:t>
      </w:r>
      <w:r w:rsidRPr="00686146">
        <w:rPr>
          <w:rFonts w:ascii="Arial" w:hAnsi="Arial" w:cs="Arial"/>
          <w:b/>
          <w:color w:val="auto"/>
        </w:rPr>
        <w:t xml:space="preserve">BRAKU </w:t>
      </w:r>
      <w:r w:rsidR="00DA1A32" w:rsidRPr="00686146">
        <w:rPr>
          <w:rFonts w:ascii="Arial" w:hAnsi="Arial" w:cs="Arial"/>
          <w:b/>
          <w:color w:val="auto"/>
        </w:rPr>
        <w:t xml:space="preserve">PODSTAW DO </w:t>
      </w:r>
      <w:r w:rsidRPr="00686146">
        <w:rPr>
          <w:rFonts w:ascii="Arial" w:hAnsi="Arial" w:cs="Arial"/>
          <w:b/>
          <w:color w:val="auto"/>
        </w:rPr>
        <w:t>WYKLUCZENIA (</w:t>
      </w:r>
      <w:r w:rsidR="00DA1A32" w:rsidRPr="00686146">
        <w:rPr>
          <w:rFonts w:ascii="Arial" w:hAnsi="Arial" w:cs="Arial"/>
          <w:b/>
          <w:color w:val="auto"/>
        </w:rPr>
        <w:t xml:space="preserve">BRAKU </w:t>
      </w:r>
      <w:r w:rsidRPr="00686146">
        <w:rPr>
          <w:rFonts w:ascii="Arial" w:hAnsi="Arial" w:cs="Arial"/>
          <w:b/>
          <w:color w:val="auto"/>
        </w:rPr>
        <w:t>POWIĄZAŃ OSOBOWYCH I/L</w:t>
      </w:r>
      <w:r w:rsidR="0036227E" w:rsidRPr="00686146">
        <w:rPr>
          <w:rFonts w:ascii="Arial" w:hAnsi="Arial" w:cs="Arial"/>
          <w:b/>
          <w:color w:val="auto"/>
        </w:rPr>
        <w:t xml:space="preserve">UB KAPITAŁOWYCH </w:t>
      </w:r>
      <w:r w:rsidRPr="00686146">
        <w:rPr>
          <w:rFonts w:ascii="Arial" w:hAnsi="Arial" w:cs="Arial"/>
          <w:b/>
          <w:color w:val="auto"/>
        </w:rPr>
        <w:t>Z ZAMAWIAJĄCYM</w:t>
      </w:r>
      <w:r w:rsidR="0036227E" w:rsidRPr="00686146">
        <w:rPr>
          <w:rFonts w:ascii="Arial" w:hAnsi="Arial" w:cs="Arial"/>
          <w:b/>
          <w:color w:val="auto"/>
        </w:rPr>
        <w:t>)</w:t>
      </w:r>
    </w:p>
    <w:p w:rsidR="00841F7C" w:rsidRPr="00710125" w:rsidRDefault="00841F7C" w:rsidP="00841F7C">
      <w:pPr>
        <w:pStyle w:val="Akapitzlist"/>
        <w:spacing w:after="0" w:line="288" w:lineRule="auto"/>
        <w:ind w:left="426"/>
        <w:jc w:val="both"/>
        <w:rPr>
          <w:rFonts w:ascii="Arial" w:hAnsi="Arial" w:cs="Arial"/>
          <w:sz w:val="16"/>
          <w:szCs w:val="16"/>
          <w:lang w:val="pl-PL"/>
        </w:rPr>
      </w:pPr>
    </w:p>
    <w:p w:rsidR="00462ECE" w:rsidRPr="00686146" w:rsidRDefault="00462ECE" w:rsidP="00462ECE">
      <w:pPr>
        <w:pStyle w:val="Akapitzlist"/>
        <w:numPr>
          <w:ilvl w:val="1"/>
          <w:numId w:val="46"/>
        </w:numPr>
        <w:spacing w:after="0" w:line="288" w:lineRule="auto"/>
        <w:ind w:left="426" w:hanging="426"/>
        <w:jc w:val="both"/>
        <w:rPr>
          <w:rFonts w:ascii="Arial" w:hAnsi="Arial" w:cs="Arial"/>
        </w:rPr>
      </w:pPr>
      <w:r w:rsidRPr="00686146">
        <w:rPr>
          <w:rFonts w:ascii="Arial" w:hAnsi="Arial" w:cs="Arial"/>
          <w:lang w:eastAsia="pl-PL"/>
        </w:rPr>
        <w:t xml:space="preserve">nie </w:t>
      </w:r>
      <w:r w:rsidRPr="00686146">
        <w:rPr>
          <w:rFonts w:ascii="Arial" w:hAnsi="Arial" w:cs="Arial"/>
          <w:lang w:val="pl-PL" w:eastAsia="pl-PL"/>
        </w:rPr>
        <w:t>jestem/</w:t>
      </w:r>
      <w:r w:rsidR="000067C1" w:rsidRPr="00686146">
        <w:rPr>
          <w:rFonts w:ascii="Arial" w:hAnsi="Arial" w:cs="Arial"/>
          <w:lang w:val="pl-PL" w:eastAsia="pl-PL"/>
        </w:rPr>
        <w:t>-</w:t>
      </w:r>
      <w:proofErr w:type="spellStart"/>
      <w:r w:rsidRPr="00686146">
        <w:rPr>
          <w:rFonts w:ascii="Arial" w:hAnsi="Arial" w:cs="Arial"/>
          <w:lang w:val="pl-PL" w:eastAsia="pl-PL"/>
        </w:rPr>
        <w:t>śmy</w:t>
      </w:r>
      <w:proofErr w:type="spellEnd"/>
      <w:r w:rsidRPr="00686146">
        <w:rPr>
          <w:rFonts w:ascii="Arial" w:hAnsi="Arial" w:cs="Arial"/>
          <w:lang w:eastAsia="pl-PL"/>
        </w:rPr>
        <w:t xml:space="preserve"> powiązan</w:t>
      </w:r>
      <w:r w:rsidRPr="00686146">
        <w:rPr>
          <w:rFonts w:ascii="Arial" w:hAnsi="Arial" w:cs="Arial"/>
          <w:lang w:val="pl-PL" w:eastAsia="pl-PL"/>
        </w:rPr>
        <w:t>y/</w:t>
      </w:r>
      <w:r w:rsidR="00D94450" w:rsidRPr="00686146">
        <w:rPr>
          <w:rFonts w:ascii="Arial" w:hAnsi="Arial" w:cs="Arial"/>
          <w:lang w:val="pl-PL" w:eastAsia="pl-PL"/>
        </w:rPr>
        <w:t>-</w:t>
      </w:r>
      <w:r w:rsidRPr="00686146">
        <w:rPr>
          <w:rFonts w:ascii="Arial" w:hAnsi="Arial" w:cs="Arial"/>
          <w:lang w:val="pl-PL" w:eastAsia="pl-PL"/>
        </w:rPr>
        <w:t>i</w:t>
      </w:r>
      <w:r w:rsidRPr="00686146">
        <w:rPr>
          <w:rFonts w:ascii="Arial" w:hAnsi="Arial" w:cs="Arial"/>
          <w:lang w:eastAsia="pl-PL"/>
        </w:rPr>
        <w:t xml:space="preserve"> osobowo lub kapitałowo z Zamawiającym, </w:t>
      </w:r>
      <w:r w:rsidRPr="00686146">
        <w:rPr>
          <w:rFonts w:ascii="Arial" w:hAnsi="Arial" w:cs="Arial"/>
        </w:rPr>
        <w:t xml:space="preserve">tzn. nie </w:t>
      </w:r>
      <w:r w:rsidRPr="00686146">
        <w:rPr>
          <w:rFonts w:ascii="Arial" w:hAnsi="Arial" w:cs="Arial"/>
          <w:lang w:val="pl-PL"/>
        </w:rPr>
        <w:t>jestem/</w:t>
      </w:r>
      <w:r w:rsidR="000067C1" w:rsidRPr="00686146">
        <w:rPr>
          <w:rFonts w:ascii="Arial" w:hAnsi="Arial" w:cs="Arial"/>
          <w:lang w:val="pl-PL"/>
        </w:rPr>
        <w:t>-</w:t>
      </w:r>
      <w:proofErr w:type="spellStart"/>
      <w:r w:rsidRPr="00686146">
        <w:rPr>
          <w:rFonts w:ascii="Arial" w:hAnsi="Arial" w:cs="Arial"/>
          <w:lang w:val="pl-PL"/>
        </w:rPr>
        <w:t>śmy</w:t>
      </w:r>
      <w:proofErr w:type="spellEnd"/>
      <w:r w:rsidRPr="00686146">
        <w:rPr>
          <w:rFonts w:ascii="Arial" w:hAnsi="Arial" w:cs="Arial"/>
        </w:rPr>
        <w:t xml:space="preserve"> z Zamawiającym lub osobami upoważnio</w:t>
      </w:r>
      <w:r w:rsidR="000067C1" w:rsidRPr="00686146">
        <w:rPr>
          <w:rFonts w:ascii="Arial" w:hAnsi="Arial" w:cs="Arial"/>
        </w:rPr>
        <w:t>nymi do zaciągania zobowiązań w</w:t>
      </w:r>
      <w:r w:rsidR="000067C1" w:rsidRPr="00686146">
        <w:rPr>
          <w:rFonts w:ascii="Arial" w:hAnsi="Arial" w:cs="Arial"/>
          <w:lang w:val="pl-PL"/>
        </w:rPr>
        <w:t xml:space="preserve"> </w:t>
      </w:r>
      <w:r w:rsidRPr="00686146">
        <w:rPr>
          <w:rFonts w:ascii="Arial" w:hAnsi="Arial" w:cs="Arial"/>
        </w:rPr>
        <w:t>imieniu Zamawiającego lub osobami wykonującymi w imieniu Zamawiającego czynności związanych z przygotowaniem i przeprowadzeniem procedury wyboru Wykonawcy a Wykonawcą, powiązan</w:t>
      </w:r>
      <w:r w:rsidRPr="00686146">
        <w:rPr>
          <w:rFonts w:ascii="Arial" w:hAnsi="Arial" w:cs="Arial"/>
          <w:lang w:val="pl-PL"/>
        </w:rPr>
        <w:t>y/</w:t>
      </w:r>
      <w:r w:rsidRPr="00686146">
        <w:rPr>
          <w:rFonts w:ascii="Arial" w:hAnsi="Arial" w:cs="Arial"/>
        </w:rPr>
        <w:t>i poprzez:</w:t>
      </w:r>
    </w:p>
    <w:p w:rsidR="00462ECE" w:rsidRPr="00686146" w:rsidRDefault="00462ECE" w:rsidP="00462ECE">
      <w:pPr>
        <w:numPr>
          <w:ilvl w:val="0"/>
          <w:numId w:val="19"/>
        </w:numPr>
        <w:spacing w:after="0"/>
        <w:ind w:left="709" w:right="17" w:hanging="283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uczestniczenie w spółce jako wspólnik spółki cywilnej lub spółki osobowej,</w:t>
      </w:r>
    </w:p>
    <w:p w:rsidR="00462ECE" w:rsidRPr="00686146" w:rsidRDefault="00462ECE" w:rsidP="00462ECE">
      <w:pPr>
        <w:numPr>
          <w:ilvl w:val="0"/>
          <w:numId w:val="19"/>
        </w:numPr>
        <w:spacing w:after="0"/>
        <w:ind w:left="709" w:right="17" w:hanging="283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posiadanie co najmniej 10% udziałów lub akcji,</w:t>
      </w:r>
    </w:p>
    <w:p w:rsidR="00462ECE" w:rsidRPr="00686146" w:rsidRDefault="00462ECE" w:rsidP="00462ECE">
      <w:pPr>
        <w:numPr>
          <w:ilvl w:val="0"/>
          <w:numId w:val="19"/>
        </w:numPr>
        <w:spacing w:after="0"/>
        <w:ind w:left="709" w:right="17" w:hanging="283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pełnienie funkcji członka organu nadzorczego lub zarządzającego, prokurenta, pełnomocnika,</w:t>
      </w:r>
    </w:p>
    <w:p w:rsidR="00462ECE" w:rsidRPr="00686146" w:rsidRDefault="00462ECE" w:rsidP="00462ECE">
      <w:pPr>
        <w:numPr>
          <w:ilvl w:val="0"/>
          <w:numId w:val="19"/>
        </w:numPr>
        <w:spacing w:after="0"/>
        <w:ind w:left="709" w:right="17" w:hanging="283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>pozostawanie w związku małżeńskim, w stosunku pokrewieństwa lub powinowactwa w linii prostej, pokrewieństwa lub powinowactwa w linii bocznej do drugiego stopnia lub w stosunku przys</w:t>
      </w:r>
      <w:r w:rsidR="000067C1" w:rsidRPr="00686146">
        <w:rPr>
          <w:rFonts w:ascii="Arial" w:hAnsi="Arial" w:cs="Arial"/>
          <w:color w:val="auto"/>
        </w:rPr>
        <w:t>posobienia, opieki lub kurateli.</w:t>
      </w:r>
    </w:p>
    <w:p w:rsidR="00F7202B" w:rsidRPr="00686146" w:rsidRDefault="00F7202B" w:rsidP="00787F7D">
      <w:pPr>
        <w:spacing w:after="0" w:line="288" w:lineRule="auto"/>
        <w:jc w:val="both"/>
        <w:rPr>
          <w:rFonts w:ascii="Arial" w:hAnsi="Arial" w:cs="Arial"/>
          <w:color w:val="auto"/>
        </w:rPr>
      </w:pPr>
    </w:p>
    <w:p w:rsidR="00F7202B" w:rsidRPr="00686146" w:rsidRDefault="00F7202B" w:rsidP="00787F7D">
      <w:pPr>
        <w:spacing w:after="0" w:line="288" w:lineRule="auto"/>
        <w:jc w:val="both"/>
        <w:rPr>
          <w:rFonts w:ascii="Arial" w:hAnsi="Arial" w:cs="Arial"/>
          <w:color w:val="auto"/>
        </w:rPr>
      </w:pPr>
    </w:p>
    <w:p w:rsidR="000067C1" w:rsidRPr="00686146" w:rsidRDefault="000067C1" w:rsidP="00787F7D">
      <w:pPr>
        <w:spacing w:after="0" w:line="288" w:lineRule="auto"/>
        <w:jc w:val="both"/>
        <w:rPr>
          <w:rFonts w:ascii="Arial" w:hAnsi="Arial" w:cs="Arial"/>
          <w:color w:val="auto"/>
        </w:rPr>
      </w:pPr>
    </w:p>
    <w:p w:rsidR="000067C1" w:rsidRPr="00686146" w:rsidRDefault="000067C1" w:rsidP="00787F7D">
      <w:pPr>
        <w:spacing w:after="0" w:line="288" w:lineRule="auto"/>
        <w:jc w:val="both"/>
        <w:rPr>
          <w:rFonts w:ascii="Arial" w:hAnsi="Arial" w:cs="Arial"/>
          <w:color w:val="auto"/>
        </w:rPr>
      </w:pPr>
      <w:r w:rsidRPr="00686146">
        <w:rPr>
          <w:rFonts w:ascii="Arial" w:hAnsi="Arial" w:cs="Arial"/>
          <w:color w:val="auto"/>
        </w:rPr>
        <w:t xml:space="preserve">………………………………….  </w:t>
      </w:r>
      <w:r w:rsidRPr="00686146">
        <w:rPr>
          <w:rFonts w:ascii="Arial" w:hAnsi="Arial" w:cs="Arial"/>
          <w:color w:val="auto"/>
        </w:rPr>
        <w:tab/>
      </w:r>
      <w:r w:rsidRPr="00686146">
        <w:rPr>
          <w:rFonts w:ascii="Arial" w:hAnsi="Arial" w:cs="Arial"/>
          <w:color w:val="auto"/>
        </w:rPr>
        <w:tab/>
      </w:r>
      <w:r w:rsidRPr="00686146">
        <w:rPr>
          <w:rFonts w:ascii="Arial" w:hAnsi="Arial" w:cs="Arial"/>
          <w:color w:val="auto"/>
        </w:rPr>
        <w:tab/>
        <w:t xml:space="preserve"> ……………………….…………………………..</w:t>
      </w:r>
    </w:p>
    <w:p w:rsidR="000067C1" w:rsidRPr="00686146" w:rsidRDefault="000067C1" w:rsidP="000067C1">
      <w:pPr>
        <w:spacing w:after="0" w:line="288" w:lineRule="auto"/>
        <w:ind w:firstLine="708"/>
        <w:jc w:val="both"/>
        <w:rPr>
          <w:rFonts w:ascii="Arial" w:hAnsi="Arial" w:cs="Arial"/>
          <w:color w:val="auto"/>
          <w:sz w:val="16"/>
          <w:szCs w:val="16"/>
        </w:rPr>
      </w:pPr>
      <w:r w:rsidRPr="00686146">
        <w:rPr>
          <w:rFonts w:ascii="Arial" w:hAnsi="Arial" w:cs="Arial"/>
          <w:color w:val="auto"/>
          <w:sz w:val="16"/>
          <w:szCs w:val="16"/>
        </w:rPr>
        <w:t>Miejscowość, data</w:t>
      </w:r>
      <w:r w:rsidRPr="00686146">
        <w:rPr>
          <w:rFonts w:ascii="Arial" w:hAnsi="Arial" w:cs="Arial"/>
          <w:color w:val="auto"/>
          <w:sz w:val="16"/>
          <w:szCs w:val="16"/>
        </w:rPr>
        <w:tab/>
      </w:r>
      <w:r w:rsidRPr="00686146">
        <w:rPr>
          <w:rFonts w:ascii="Arial" w:hAnsi="Arial" w:cs="Arial"/>
          <w:color w:val="auto"/>
          <w:sz w:val="16"/>
          <w:szCs w:val="16"/>
        </w:rPr>
        <w:tab/>
      </w:r>
      <w:r w:rsidRPr="00686146">
        <w:rPr>
          <w:rFonts w:ascii="Arial" w:hAnsi="Arial" w:cs="Arial"/>
          <w:color w:val="auto"/>
          <w:sz w:val="16"/>
          <w:szCs w:val="16"/>
        </w:rPr>
        <w:tab/>
      </w:r>
      <w:r w:rsidRPr="00686146">
        <w:rPr>
          <w:rFonts w:ascii="Arial" w:hAnsi="Arial" w:cs="Arial"/>
          <w:color w:val="auto"/>
          <w:sz w:val="16"/>
          <w:szCs w:val="16"/>
        </w:rPr>
        <w:tab/>
        <w:t>podpis</w:t>
      </w:r>
      <w:r w:rsidR="00E569C0">
        <w:rPr>
          <w:rFonts w:ascii="Arial" w:hAnsi="Arial" w:cs="Arial"/>
          <w:color w:val="auto"/>
          <w:sz w:val="16"/>
          <w:szCs w:val="16"/>
        </w:rPr>
        <w:t>/y</w:t>
      </w:r>
      <w:r w:rsidRPr="00686146">
        <w:rPr>
          <w:rFonts w:ascii="Arial" w:hAnsi="Arial" w:cs="Arial"/>
          <w:color w:val="auto"/>
          <w:sz w:val="16"/>
          <w:szCs w:val="16"/>
        </w:rPr>
        <w:t xml:space="preserve"> osoby/osób uprawnionych do reprezentowania Wykonawcy</w:t>
      </w:r>
    </w:p>
    <w:p w:rsidR="00F7202B" w:rsidRPr="00686146" w:rsidRDefault="00F7202B" w:rsidP="00787F7D">
      <w:pPr>
        <w:spacing w:after="0" w:line="288" w:lineRule="auto"/>
        <w:jc w:val="both"/>
        <w:rPr>
          <w:rFonts w:ascii="Arial" w:hAnsi="Arial" w:cs="Arial"/>
          <w:color w:val="auto"/>
        </w:rPr>
      </w:pPr>
    </w:p>
    <w:p w:rsidR="007E3FC5" w:rsidRPr="00686146" w:rsidRDefault="007E3FC5" w:rsidP="000067C1">
      <w:pPr>
        <w:spacing w:after="0" w:line="288" w:lineRule="auto"/>
        <w:rPr>
          <w:rFonts w:ascii="Arial" w:hAnsi="Arial" w:cs="Arial"/>
          <w:color w:val="auto"/>
        </w:rPr>
      </w:pPr>
    </w:p>
    <w:p w:rsidR="007E3FC5" w:rsidRPr="00686146" w:rsidRDefault="007E3FC5" w:rsidP="00787F7D">
      <w:pPr>
        <w:spacing w:after="0" w:line="288" w:lineRule="auto"/>
        <w:jc w:val="right"/>
        <w:rPr>
          <w:rFonts w:ascii="Arial" w:hAnsi="Arial" w:cs="Arial"/>
          <w:color w:val="auto"/>
        </w:rPr>
      </w:pPr>
    </w:p>
    <w:p w:rsidR="007E3FC5" w:rsidRPr="00686146" w:rsidRDefault="007E3FC5" w:rsidP="00787F7D">
      <w:pPr>
        <w:spacing w:after="0" w:line="288" w:lineRule="auto"/>
        <w:jc w:val="right"/>
        <w:rPr>
          <w:rFonts w:ascii="Arial" w:hAnsi="Arial" w:cs="Arial"/>
          <w:color w:val="auto"/>
        </w:rPr>
      </w:pPr>
    </w:p>
    <w:p w:rsidR="007E3FC5" w:rsidRPr="00686146" w:rsidRDefault="007E3FC5" w:rsidP="00787F7D">
      <w:pPr>
        <w:spacing w:after="0" w:line="288" w:lineRule="auto"/>
        <w:jc w:val="right"/>
        <w:rPr>
          <w:rFonts w:ascii="Arial" w:hAnsi="Arial" w:cs="Arial"/>
          <w:color w:val="auto"/>
        </w:rPr>
      </w:pPr>
    </w:p>
    <w:sectPr w:rsidR="007E3FC5" w:rsidRPr="00686146" w:rsidSect="00231A9A">
      <w:headerReference w:type="even" r:id="rId7"/>
      <w:footerReference w:type="default" r:id="rId8"/>
      <w:headerReference w:type="first" r:id="rId9"/>
      <w:pgSz w:w="11906" w:h="16838"/>
      <w:pgMar w:top="1394" w:right="849" w:bottom="709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6F" w:rsidRDefault="0045096F" w:rsidP="007E1CF9">
      <w:pPr>
        <w:spacing w:after="0" w:line="240" w:lineRule="auto"/>
      </w:pPr>
      <w:r>
        <w:separator/>
      </w:r>
    </w:p>
  </w:endnote>
  <w:endnote w:type="continuationSeparator" w:id="0">
    <w:p w:rsidR="0045096F" w:rsidRDefault="0045096F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A9A" w:rsidRDefault="00231A9A">
    <w:pPr>
      <w:pStyle w:val="Stopka"/>
      <w:jc w:val="center"/>
    </w:pPr>
    <w:r w:rsidRPr="00231A9A">
      <w:rPr>
        <w:sz w:val="16"/>
        <w:szCs w:val="16"/>
      </w:rPr>
      <w:t xml:space="preserve">Strona </w:t>
    </w:r>
    <w:r w:rsidRPr="00231A9A">
      <w:rPr>
        <w:sz w:val="16"/>
        <w:szCs w:val="16"/>
      </w:rPr>
      <w:fldChar w:fldCharType="begin"/>
    </w:r>
    <w:r w:rsidRPr="00231A9A">
      <w:rPr>
        <w:sz w:val="16"/>
        <w:szCs w:val="16"/>
      </w:rPr>
      <w:instrText>PAGE</w:instrText>
    </w:r>
    <w:r w:rsidRPr="00231A9A">
      <w:rPr>
        <w:sz w:val="16"/>
        <w:szCs w:val="16"/>
      </w:rPr>
      <w:fldChar w:fldCharType="separate"/>
    </w:r>
    <w:r w:rsidR="002F5779">
      <w:rPr>
        <w:noProof/>
        <w:sz w:val="16"/>
        <w:szCs w:val="16"/>
      </w:rPr>
      <w:t>2</w:t>
    </w:r>
    <w:r w:rsidRPr="00231A9A">
      <w:rPr>
        <w:sz w:val="16"/>
        <w:szCs w:val="16"/>
      </w:rPr>
      <w:fldChar w:fldCharType="end"/>
    </w:r>
    <w:r w:rsidRPr="00231A9A">
      <w:rPr>
        <w:sz w:val="16"/>
        <w:szCs w:val="16"/>
      </w:rPr>
      <w:t xml:space="preserve"> z </w:t>
    </w:r>
    <w:r w:rsidRPr="00231A9A">
      <w:rPr>
        <w:sz w:val="16"/>
        <w:szCs w:val="16"/>
      </w:rPr>
      <w:fldChar w:fldCharType="begin"/>
    </w:r>
    <w:r w:rsidRPr="00231A9A">
      <w:rPr>
        <w:sz w:val="16"/>
        <w:szCs w:val="16"/>
      </w:rPr>
      <w:instrText>NUMPAGES</w:instrText>
    </w:r>
    <w:r w:rsidRPr="00231A9A">
      <w:rPr>
        <w:sz w:val="16"/>
        <w:szCs w:val="16"/>
      </w:rPr>
      <w:fldChar w:fldCharType="separate"/>
    </w:r>
    <w:r w:rsidR="002F5779">
      <w:rPr>
        <w:noProof/>
        <w:sz w:val="16"/>
        <w:szCs w:val="16"/>
      </w:rPr>
      <w:t>5</w:t>
    </w:r>
    <w:r w:rsidRPr="00231A9A">
      <w:rPr>
        <w:sz w:val="16"/>
        <w:szCs w:val="16"/>
      </w:rPr>
      <w:fldChar w:fldCharType="end"/>
    </w:r>
  </w:p>
  <w:p w:rsidR="00231A9A" w:rsidRDefault="00231A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6F" w:rsidRDefault="0045096F" w:rsidP="007E1CF9">
      <w:pPr>
        <w:spacing w:after="0" w:line="240" w:lineRule="auto"/>
      </w:pPr>
      <w:r>
        <w:separator/>
      </w:r>
    </w:p>
  </w:footnote>
  <w:footnote w:type="continuationSeparator" w:id="0">
    <w:p w:rsidR="0045096F" w:rsidRDefault="0045096F" w:rsidP="007E1CF9">
      <w:pPr>
        <w:spacing w:after="0" w:line="240" w:lineRule="auto"/>
      </w:pPr>
      <w:r>
        <w:continuationSeparator/>
      </w:r>
    </w:p>
  </w:footnote>
  <w:footnote w:id="1">
    <w:p w:rsidR="00240EE0" w:rsidRPr="00CC0A34" w:rsidRDefault="00240EE0" w:rsidP="00CC0A34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CC0A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0A34">
        <w:rPr>
          <w:rFonts w:ascii="Arial" w:hAnsi="Arial" w:cs="Arial"/>
          <w:sz w:val="16"/>
          <w:szCs w:val="16"/>
        </w:rPr>
        <w:t xml:space="preserve"> Wykonawca usuwa niepotrzebne. </w:t>
      </w:r>
    </w:p>
  </w:footnote>
  <w:footnote w:id="2">
    <w:p w:rsidR="00240EE0" w:rsidRPr="00CC0A34" w:rsidRDefault="00240EE0" w:rsidP="00CC0A34">
      <w:pPr>
        <w:pStyle w:val="Tekstprzypisudolnego"/>
        <w:spacing w:after="0"/>
        <w:rPr>
          <w:rFonts w:ascii="Arial" w:hAnsi="Arial" w:cs="Arial"/>
          <w:sz w:val="16"/>
          <w:szCs w:val="16"/>
        </w:rPr>
      </w:pPr>
      <w:r w:rsidRPr="00CC0A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0A34">
        <w:rPr>
          <w:rFonts w:ascii="Arial" w:hAnsi="Arial" w:cs="Arial"/>
          <w:sz w:val="16"/>
          <w:szCs w:val="16"/>
        </w:rPr>
        <w:t xml:space="preserve"> Wykonawca usuwa niepotrzebne.</w:t>
      </w:r>
    </w:p>
  </w:footnote>
  <w:footnote w:id="3">
    <w:p w:rsidR="00240EE0" w:rsidRDefault="00240EE0" w:rsidP="00CC0A34">
      <w:pPr>
        <w:pStyle w:val="Tekstprzypisudolnego"/>
        <w:spacing w:after="0"/>
      </w:pPr>
      <w:r w:rsidRPr="00CC0A3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0A34">
        <w:rPr>
          <w:rFonts w:ascii="Arial" w:hAnsi="Arial" w:cs="Arial"/>
          <w:sz w:val="16"/>
          <w:szCs w:val="16"/>
        </w:rPr>
        <w:t xml:space="preserve"> Wykonawca usuwa niepotrzebne.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5" w:rsidRDefault="0020134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75" type="#_x0000_t75" style="position:absolute;margin-left:0;margin-top:0;width:595.45pt;height:842.05pt;z-index:-251659264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775" w:rsidRDefault="00C0173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-457200</wp:posOffset>
          </wp:positionV>
          <wp:extent cx="7600950" cy="10747375"/>
          <wp:effectExtent l="19050" t="0" r="0" b="0"/>
          <wp:wrapNone/>
          <wp:docPr id="53" name="Obraz 53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7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12925BB"/>
    <w:multiLevelType w:val="multilevel"/>
    <w:tmpl w:val="4BD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A43C9"/>
    <w:multiLevelType w:val="hybridMultilevel"/>
    <w:tmpl w:val="7F4286DE"/>
    <w:lvl w:ilvl="0" w:tplc="6308B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8132C"/>
    <w:multiLevelType w:val="hybridMultilevel"/>
    <w:tmpl w:val="309087A0"/>
    <w:lvl w:ilvl="0" w:tplc="1A78B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F7176"/>
    <w:multiLevelType w:val="hybridMultilevel"/>
    <w:tmpl w:val="FDBE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03A0"/>
    <w:multiLevelType w:val="hybridMultilevel"/>
    <w:tmpl w:val="625AB4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02DA7"/>
    <w:multiLevelType w:val="hybridMultilevel"/>
    <w:tmpl w:val="A738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F3598"/>
    <w:multiLevelType w:val="hybridMultilevel"/>
    <w:tmpl w:val="9B98C21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F42083"/>
    <w:multiLevelType w:val="multilevel"/>
    <w:tmpl w:val="F7B2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326774"/>
    <w:multiLevelType w:val="hybridMultilevel"/>
    <w:tmpl w:val="EA569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522E5"/>
    <w:multiLevelType w:val="multilevel"/>
    <w:tmpl w:val="D55C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942512"/>
    <w:multiLevelType w:val="hybridMultilevel"/>
    <w:tmpl w:val="C9CE852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197D1596"/>
    <w:multiLevelType w:val="hybridMultilevel"/>
    <w:tmpl w:val="ADBEE0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1A282073"/>
    <w:multiLevelType w:val="hybridMultilevel"/>
    <w:tmpl w:val="50D0A286"/>
    <w:lvl w:ilvl="0" w:tplc="649A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B2B66B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6C2B2D"/>
    <w:multiLevelType w:val="hybridMultilevel"/>
    <w:tmpl w:val="0D420014"/>
    <w:lvl w:ilvl="0" w:tplc="6B7E6336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C010B83"/>
    <w:multiLevelType w:val="hybridMultilevel"/>
    <w:tmpl w:val="36E66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625E2"/>
    <w:multiLevelType w:val="hybridMultilevel"/>
    <w:tmpl w:val="F8546D46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2A9A21C3"/>
    <w:multiLevelType w:val="hybridMultilevel"/>
    <w:tmpl w:val="F7867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07941"/>
    <w:multiLevelType w:val="hybridMultilevel"/>
    <w:tmpl w:val="F56E1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427DAE"/>
    <w:multiLevelType w:val="hybridMultilevel"/>
    <w:tmpl w:val="56D20A74"/>
    <w:lvl w:ilvl="0" w:tplc="5CF2124C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EE8358C"/>
    <w:multiLevelType w:val="hybridMultilevel"/>
    <w:tmpl w:val="DD64BF44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85320B"/>
    <w:multiLevelType w:val="hybridMultilevel"/>
    <w:tmpl w:val="3FE4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23">
    <w:nsid w:val="3526335D"/>
    <w:multiLevelType w:val="hybridMultilevel"/>
    <w:tmpl w:val="C54EB86E"/>
    <w:lvl w:ilvl="0" w:tplc="0D385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D3642D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58A38EA"/>
    <w:multiLevelType w:val="multilevel"/>
    <w:tmpl w:val="69F20510"/>
    <w:lvl w:ilvl="0">
      <w:start w:val="5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BB415B6"/>
    <w:multiLevelType w:val="hybridMultilevel"/>
    <w:tmpl w:val="1EAE840E"/>
    <w:lvl w:ilvl="0" w:tplc="FB9AD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71221F8">
      <w:start w:val="1"/>
      <w:numFmt w:val="decimal"/>
      <w:lvlText w:val="(%2)"/>
      <w:lvlJc w:val="left"/>
      <w:pPr>
        <w:ind w:left="1440" w:hanging="360"/>
      </w:pPr>
      <w:rPr>
        <w:rFonts w:ascii="Arial" w:eastAsia="Calibri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C3C2E"/>
    <w:multiLevelType w:val="hybridMultilevel"/>
    <w:tmpl w:val="8856DB02"/>
    <w:lvl w:ilvl="0" w:tplc="2290448E">
      <w:start w:val="1"/>
      <w:numFmt w:val="lowerLetter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FAE2FC7"/>
    <w:multiLevelType w:val="hybridMultilevel"/>
    <w:tmpl w:val="DEB2CC08"/>
    <w:lvl w:ilvl="0" w:tplc="0F743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C207D8"/>
    <w:multiLevelType w:val="hybridMultilevel"/>
    <w:tmpl w:val="94A62514"/>
    <w:lvl w:ilvl="0" w:tplc="DBF4A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D664E"/>
    <w:multiLevelType w:val="hybridMultilevel"/>
    <w:tmpl w:val="317851EA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521230D6"/>
    <w:multiLevelType w:val="hybridMultilevel"/>
    <w:tmpl w:val="4D508EE4"/>
    <w:lvl w:ilvl="0" w:tplc="6E96D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A4F20"/>
    <w:multiLevelType w:val="hybridMultilevel"/>
    <w:tmpl w:val="ABDA3E8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481BCF"/>
    <w:multiLevelType w:val="hybridMultilevel"/>
    <w:tmpl w:val="204EACDA"/>
    <w:lvl w:ilvl="0" w:tplc="CE7031D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C16172"/>
    <w:multiLevelType w:val="hybridMultilevel"/>
    <w:tmpl w:val="5D666B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B6C095C"/>
    <w:multiLevelType w:val="hybridMultilevel"/>
    <w:tmpl w:val="D806F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BFF027F"/>
    <w:multiLevelType w:val="hybridMultilevel"/>
    <w:tmpl w:val="0F860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F2ACD"/>
    <w:multiLevelType w:val="hybridMultilevel"/>
    <w:tmpl w:val="54B64F7A"/>
    <w:lvl w:ilvl="0" w:tplc="79925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7A864A5"/>
    <w:multiLevelType w:val="hybridMultilevel"/>
    <w:tmpl w:val="1FD0B1C4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46A3722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59D6C766">
      <w:start w:val="1"/>
      <w:numFmt w:val="lowerLetter"/>
      <w:lvlText w:val="%5)"/>
      <w:lvlJc w:val="left"/>
      <w:pPr>
        <w:ind w:left="16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E8727F"/>
    <w:multiLevelType w:val="multilevel"/>
    <w:tmpl w:val="D6D67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5A504C5"/>
    <w:multiLevelType w:val="hybridMultilevel"/>
    <w:tmpl w:val="7B90CA9E"/>
    <w:lvl w:ilvl="0" w:tplc="99DAE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E1680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9483E"/>
    <w:multiLevelType w:val="hybridMultilevel"/>
    <w:tmpl w:val="855EF1D2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3">
    <w:nsid w:val="7A5971F7"/>
    <w:multiLevelType w:val="multilevel"/>
    <w:tmpl w:val="9380FD02"/>
    <w:lvl w:ilvl="0">
      <w:start w:val="5"/>
      <w:numFmt w:val="decimal"/>
      <w:lvlText w:val="§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690" w:hanging="360"/>
      </w:pPr>
      <w:rPr>
        <w:rFonts w:cs="Times New Roman" w:hint="default"/>
        <w:b w:val="0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cs="Times New Roman" w:hint="default"/>
        <w:b w:val="0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>
    <w:nsid w:val="7A9A2AB2"/>
    <w:multiLevelType w:val="hybridMultilevel"/>
    <w:tmpl w:val="197C2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E85864"/>
    <w:multiLevelType w:val="hybridMultilevel"/>
    <w:tmpl w:val="98A69CC2"/>
    <w:lvl w:ilvl="0" w:tplc="36FE39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14"/>
  </w:num>
  <w:num w:numId="4">
    <w:abstractNumId w:val="29"/>
  </w:num>
  <w:num w:numId="5">
    <w:abstractNumId w:val="42"/>
  </w:num>
  <w:num w:numId="6">
    <w:abstractNumId w:val="17"/>
  </w:num>
  <w:num w:numId="7">
    <w:abstractNumId w:val="1"/>
  </w:num>
  <w:num w:numId="8">
    <w:abstractNumId w:val="8"/>
  </w:num>
  <w:num w:numId="9">
    <w:abstractNumId w:val="10"/>
  </w:num>
  <w:num w:numId="10">
    <w:abstractNumId w:val="15"/>
  </w:num>
  <w:num w:numId="11">
    <w:abstractNumId w:val="40"/>
  </w:num>
  <w:num w:numId="12">
    <w:abstractNumId w:val="23"/>
  </w:num>
  <w:num w:numId="13">
    <w:abstractNumId w:val="43"/>
  </w:num>
  <w:num w:numId="14">
    <w:abstractNumId w:val="20"/>
  </w:num>
  <w:num w:numId="15">
    <w:abstractNumId w:val="9"/>
  </w:num>
  <w:num w:numId="16">
    <w:abstractNumId w:val="45"/>
  </w:num>
  <w:num w:numId="17">
    <w:abstractNumId w:val="33"/>
  </w:num>
  <w:num w:numId="18">
    <w:abstractNumId w:val="41"/>
  </w:num>
  <w:num w:numId="19">
    <w:abstractNumId w:val="35"/>
  </w:num>
  <w:num w:numId="20">
    <w:abstractNumId w:val="44"/>
  </w:num>
  <w:num w:numId="21">
    <w:abstractNumId w:val="6"/>
  </w:num>
  <w:num w:numId="22">
    <w:abstractNumId w:val="16"/>
  </w:num>
  <w:num w:numId="23">
    <w:abstractNumId w:val="34"/>
  </w:num>
  <w:num w:numId="24">
    <w:abstractNumId w:val="19"/>
  </w:num>
  <w:num w:numId="25">
    <w:abstractNumId w:val="7"/>
  </w:num>
  <w:num w:numId="26">
    <w:abstractNumId w:val="32"/>
  </w:num>
  <w:num w:numId="27">
    <w:abstractNumId w:val="2"/>
  </w:num>
  <w:num w:numId="28">
    <w:abstractNumId w:val="30"/>
  </w:num>
  <w:num w:numId="29">
    <w:abstractNumId w:val="0"/>
  </w:num>
  <w:num w:numId="30">
    <w:abstractNumId w:val="36"/>
  </w:num>
  <w:num w:numId="31">
    <w:abstractNumId w:val="24"/>
  </w:num>
  <w:num w:numId="32">
    <w:abstractNumId w:val="18"/>
  </w:num>
  <w:num w:numId="33">
    <w:abstractNumId w:val="3"/>
  </w:num>
  <w:num w:numId="34">
    <w:abstractNumId w:val="21"/>
  </w:num>
  <w:num w:numId="35">
    <w:abstractNumId w:val="5"/>
  </w:num>
  <w:num w:numId="36">
    <w:abstractNumId w:val="38"/>
  </w:num>
  <w:num w:numId="37">
    <w:abstractNumId w:val="12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6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</w:num>
  <w:num w:numId="4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3064"/>
    <w:rsid w:val="000067C1"/>
    <w:rsid w:val="0001627D"/>
    <w:rsid w:val="00021A1A"/>
    <w:rsid w:val="0002365C"/>
    <w:rsid w:val="00032553"/>
    <w:rsid w:val="00040509"/>
    <w:rsid w:val="00043A22"/>
    <w:rsid w:val="00045833"/>
    <w:rsid w:val="00050E9F"/>
    <w:rsid w:val="000538E8"/>
    <w:rsid w:val="00055E00"/>
    <w:rsid w:val="0005762A"/>
    <w:rsid w:val="00057C15"/>
    <w:rsid w:val="0006049F"/>
    <w:rsid w:val="000606CD"/>
    <w:rsid w:val="000672AB"/>
    <w:rsid w:val="0006787C"/>
    <w:rsid w:val="00070866"/>
    <w:rsid w:val="00072885"/>
    <w:rsid w:val="00075C5E"/>
    <w:rsid w:val="000767AB"/>
    <w:rsid w:val="00080767"/>
    <w:rsid w:val="00081D9A"/>
    <w:rsid w:val="00090A71"/>
    <w:rsid w:val="00094367"/>
    <w:rsid w:val="00096AC7"/>
    <w:rsid w:val="00096BA0"/>
    <w:rsid w:val="000972D1"/>
    <w:rsid w:val="00097BDF"/>
    <w:rsid w:val="000A239D"/>
    <w:rsid w:val="000A37F4"/>
    <w:rsid w:val="000A6F81"/>
    <w:rsid w:val="000B0AD2"/>
    <w:rsid w:val="000D49AB"/>
    <w:rsid w:val="000D6863"/>
    <w:rsid w:val="000D68ED"/>
    <w:rsid w:val="000E21B6"/>
    <w:rsid w:val="000E4644"/>
    <w:rsid w:val="000E7116"/>
    <w:rsid w:val="000E748A"/>
    <w:rsid w:val="000F0053"/>
    <w:rsid w:val="00107488"/>
    <w:rsid w:val="00107970"/>
    <w:rsid w:val="001125FA"/>
    <w:rsid w:val="00120846"/>
    <w:rsid w:val="00120EC9"/>
    <w:rsid w:val="00124C9F"/>
    <w:rsid w:val="00124DBF"/>
    <w:rsid w:val="00133367"/>
    <w:rsid w:val="0013526A"/>
    <w:rsid w:val="00135CCF"/>
    <w:rsid w:val="00137E0E"/>
    <w:rsid w:val="001616B8"/>
    <w:rsid w:val="00166423"/>
    <w:rsid w:val="00166B51"/>
    <w:rsid w:val="00166BBE"/>
    <w:rsid w:val="0016798B"/>
    <w:rsid w:val="001726D9"/>
    <w:rsid w:val="001766AE"/>
    <w:rsid w:val="001804DE"/>
    <w:rsid w:val="00181087"/>
    <w:rsid w:val="00183B05"/>
    <w:rsid w:val="00184DF7"/>
    <w:rsid w:val="001879EA"/>
    <w:rsid w:val="00192758"/>
    <w:rsid w:val="0019277A"/>
    <w:rsid w:val="00196544"/>
    <w:rsid w:val="001A37AB"/>
    <w:rsid w:val="001A49CD"/>
    <w:rsid w:val="001B2998"/>
    <w:rsid w:val="001B35BE"/>
    <w:rsid w:val="001B5C52"/>
    <w:rsid w:val="001B73D2"/>
    <w:rsid w:val="001C05D2"/>
    <w:rsid w:val="001C0898"/>
    <w:rsid w:val="001C1F83"/>
    <w:rsid w:val="001C3154"/>
    <w:rsid w:val="001D025B"/>
    <w:rsid w:val="001D2255"/>
    <w:rsid w:val="001D27FE"/>
    <w:rsid w:val="001E5E9A"/>
    <w:rsid w:val="001F7E10"/>
    <w:rsid w:val="002006E5"/>
    <w:rsid w:val="0020134F"/>
    <w:rsid w:val="00213FAA"/>
    <w:rsid w:val="0021489B"/>
    <w:rsid w:val="00223CF2"/>
    <w:rsid w:val="00225B74"/>
    <w:rsid w:val="002264A5"/>
    <w:rsid w:val="00231A9A"/>
    <w:rsid w:val="00232F73"/>
    <w:rsid w:val="002342A2"/>
    <w:rsid w:val="00240EE0"/>
    <w:rsid w:val="0024405D"/>
    <w:rsid w:val="00245A9D"/>
    <w:rsid w:val="002476A4"/>
    <w:rsid w:val="0025145A"/>
    <w:rsid w:val="002528B3"/>
    <w:rsid w:val="002612CA"/>
    <w:rsid w:val="00264FE8"/>
    <w:rsid w:val="00272DD7"/>
    <w:rsid w:val="00273697"/>
    <w:rsid w:val="002745F2"/>
    <w:rsid w:val="00282419"/>
    <w:rsid w:val="00286511"/>
    <w:rsid w:val="00293107"/>
    <w:rsid w:val="00294BC5"/>
    <w:rsid w:val="002A6A2A"/>
    <w:rsid w:val="002B129D"/>
    <w:rsid w:val="002B13CE"/>
    <w:rsid w:val="002B441F"/>
    <w:rsid w:val="002B4693"/>
    <w:rsid w:val="002B4892"/>
    <w:rsid w:val="002B4F81"/>
    <w:rsid w:val="002B5413"/>
    <w:rsid w:val="002B7B3C"/>
    <w:rsid w:val="002C270C"/>
    <w:rsid w:val="002C3976"/>
    <w:rsid w:val="002C4D2B"/>
    <w:rsid w:val="002D015A"/>
    <w:rsid w:val="002D3204"/>
    <w:rsid w:val="002D6094"/>
    <w:rsid w:val="002D682F"/>
    <w:rsid w:val="002E245E"/>
    <w:rsid w:val="002E2491"/>
    <w:rsid w:val="002E484C"/>
    <w:rsid w:val="002E4E31"/>
    <w:rsid w:val="002F1939"/>
    <w:rsid w:val="002F3001"/>
    <w:rsid w:val="002F53A9"/>
    <w:rsid w:val="002F54A5"/>
    <w:rsid w:val="002F5779"/>
    <w:rsid w:val="00302740"/>
    <w:rsid w:val="0030711C"/>
    <w:rsid w:val="00314755"/>
    <w:rsid w:val="003155E6"/>
    <w:rsid w:val="00315C84"/>
    <w:rsid w:val="003166AA"/>
    <w:rsid w:val="00320904"/>
    <w:rsid w:val="003229A3"/>
    <w:rsid w:val="00324B6A"/>
    <w:rsid w:val="003314F0"/>
    <w:rsid w:val="00331E97"/>
    <w:rsid w:val="00332EAA"/>
    <w:rsid w:val="00333F04"/>
    <w:rsid w:val="0033713C"/>
    <w:rsid w:val="00343775"/>
    <w:rsid w:val="00350980"/>
    <w:rsid w:val="00350BA5"/>
    <w:rsid w:val="00353AF3"/>
    <w:rsid w:val="00354B40"/>
    <w:rsid w:val="0036061F"/>
    <w:rsid w:val="00361423"/>
    <w:rsid w:val="0036227E"/>
    <w:rsid w:val="003633B5"/>
    <w:rsid w:val="00364CD0"/>
    <w:rsid w:val="003672ED"/>
    <w:rsid w:val="003712FE"/>
    <w:rsid w:val="00371A27"/>
    <w:rsid w:val="00372294"/>
    <w:rsid w:val="0037648A"/>
    <w:rsid w:val="003853EC"/>
    <w:rsid w:val="00390F0F"/>
    <w:rsid w:val="00391C71"/>
    <w:rsid w:val="00391E83"/>
    <w:rsid w:val="003921B5"/>
    <w:rsid w:val="003A0A21"/>
    <w:rsid w:val="003A1F63"/>
    <w:rsid w:val="003A4680"/>
    <w:rsid w:val="003A5EC9"/>
    <w:rsid w:val="003A6359"/>
    <w:rsid w:val="003A6549"/>
    <w:rsid w:val="003A6F43"/>
    <w:rsid w:val="003B3881"/>
    <w:rsid w:val="003B3B1F"/>
    <w:rsid w:val="003B467F"/>
    <w:rsid w:val="003B7540"/>
    <w:rsid w:val="003B764B"/>
    <w:rsid w:val="003C06B2"/>
    <w:rsid w:val="003C07A6"/>
    <w:rsid w:val="003C29E2"/>
    <w:rsid w:val="003D24CD"/>
    <w:rsid w:val="003D3527"/>
    <w:rsid w:val="003D7C4B"/>
    <w:rsid w:val="003D7F08"/>
    <w:rsid w:val="003E7809"/>
    <w:rsid w:val="003F14D3"/>
    <w:rsid w:val="003F16AA"/>
    <w:rsid w:val="003F253B"/>
    <w:rsid w:val="003F2A2D"/>
    <w:rsid w:val="003F3A73"/>
    <w:rsid w:val="003F5322"/>
    <w:rsid w:val="003F5638"/>
    <w:rsid w:val="003F6ABF"/>
    <w:rsid w:val="00400220"/>
    <w:rsid w:val="00402D8F"/>
    <w:rsid w:val="004045BE"/>
    <w:rsid w:val="00405089"/>
    <w:rsid w:val="00405CBB"/>
    <w:rsid w:val="00410F75"/>
    <w:rsid w:val="004112E8"/>
    <w:rsid w:val="004130B0"/>
    <w:rsid w:val="00414615"/>
    <w:rsid w:val="004174BD"/>
    <w:rsid w:val="00426128"/>
    <w:rsid w:val="00427089"/>
    <w:rsid w:val="004324F7"/>
    <w:rsid w:val="004373DC"/>
    <w:rsid w:val="00443776"/>
    <w:rsid w:val="004468C0"/>
    <w:rsid w:val="0045096F"/>
    <w:rsid w:val="004514AB"/>
    <w:rsid w:val="00451CCE"/>
    <w:rsid w:val="00452DC5"/>
    <w:rsid w:val="00457541"/>
    <w:rsid w:val="0046008D"/>
    <w:rsid w:val="00460768"/>
    <w:rsid w:val="0046107B"/>
    <w:rsid w:val="00462B04"/>
    <w:rsid w:val="00462ECE"/>
    <w:rsid w:val="00464E16"/>
    <w:rsid w:val="0046628A"/>
    <w:rsid w:val="00470A00"/>
    <w:rsid w:val="00471ED0"/>
    <w:rsid w:val="00472887"/>
    <w:rsid w:val="0047296E"/>
    <w:rsid w:val="00474046"/>
    <w:rsid w:val="00475726"/>
    <w:rsid w:val="004809B4"/>
    <w:rsid w:val="00483A26"/>
    <w:rsid w:val="00485696"/>
    <w:rsid w:val="004867F2"/>
    <w:rsid w:val="00492997"/>
    <w:rsid w:val="004945EF"/>
    <w:rsid w:val="004A24E6"/>
    <w:rsid w:val="004A469A"/>
    <w:rsid w:val="004B03E8"/>
    <w:rsid w:val="004B0DC9"/>
    <w:rsid w:val="004B19A3"/>
    <w:rsid w:val="004B1C8B"/>
    <w:rsid w:val="004B24F7"/>
    <w:rsid w:val="004B31AD"/>
    <w:rsid w:val="004B4237"/>
    <w:rsid w:val="004C106A"/>
    <w:rsid w:val="004C201F"/>
    <w:rsid w:val="004C2432"/>
    <w:rsid w:val="004C4F69"/>
    <w:rsid w:val="004C5CED"/>
    <w:rsid w:val="004C6107"/>
    <w:rsid w:val="004D4F93"/>
    <w:rsid w:val="004D72B6"/>
    <w:rsid w:val="004F2BE3"/>
    <w:rsid w:val="004F6015"/>
    <w:rsid w:val="004F62F7"/>
    <w:rsid w:val="00500255"/>
    <w:rsid w:val="00505DD6"/>
    <w:rsid w:val="00511973"/>
    <w:rsid w:val="00512570"/>
    <w:rsid w:val="00520FE5"/>
    <w:rsid w:val="00521EBA"/>
    <w:rsid w:val="00526BFC"/>
    <w:rsid w:val="00530A5F"/>
    <w:rsid w:val="00533181"/>
    <w:rsid w:val="00535CC1"/>
    <w:rsid w:val="00540922"/>
    <w:rsid w:val="00540AAB"/>
    <w:rsid w:val="005469A3"/>
    <w:rsid w:val="0055365F"/>
    <w:rsid w:val="00560C07"/>
    <w:rsid w:val="00561595"/>
    <w:rsid w:val="00567587"/>
    <w:rsid w:val="00570A29"/>
    <w:rsid w:val="00573E5D"/>
    <w:rsid w:val="00580B07"/>
    <w:rsid w:val="005854C5"/>
    <w:rsid w:val="00594597"/>
    <w:rsid w:val="005961DF"/>
    <w:rsid w:val="005A58B4"/>
    <w:rsid w:val="005A6BC0"/>
    <w:rsid w:val="005B0991"/>
    <w:rsid w:val="005B18F1"/>
    <w:rsid w:val="005B7682"/>
    <w:rsid w:val="005C0D09"/>
    <w:rsid w:val="005C526C"/>
    <w:rsid w:val="005D0877"/>
    <w:rsid w:val="005D2176"/>
    <w:rsid w:val="005D3DEB"/>
    <w:rsid w:val="005D717D"/>
    <w:rsid w:val="005E0BEA"/>
    <w:rsid w:val="005E7907"/>
    <w:rsid w:val="005F0004"/>
    <w:rsid w:val="005F3894"/>
    <w:rsid w:val="005F7874"/>
    <w:rsid w:val="005F7D85"/>
    <w:rsid w:val="00600890"/>
    <w:rsid w:val="00605A70"/>
    <w:rsid w:val="00610EC4"/>
    <w:rsid w:val="0061534B"/>
    <w:rsid w:val="0061588A"/>
    <w:rsid w:val="00616059"/>
    <w:rsid w:val="0062449A"/>
    <w:rsid w:val="006248D6"/>
    <w:rsid w:val="00625681"/>
    <w:rsid w:val="006258FD"/>
    <w:rsid w:val="00625C8E"/>
    <w:rsid w:val="00640288"/>
    <w:rsid w:val="006402C8"/>
    <w:rsid w:val="00645A5A"/>
    <w:rsid w:val="006537A1"/>
    <w:rsid w:val="00657AAF"/>
    <w:rsid w:val="006636D7"/>
    <w:rsid w:val="006652AB"/>
    <w:rsid w:val="00666A2F"/>
    <w:rsid w:val="00672C08"/>
    <w:rsid w:val="00673F4E"/>
    <w:rsid w:val="00675794"/>
    <w:rsid w:val="00676E86"/>
    <w:rsid w:val="006808F2"/>
    <w:rsid w:val="0068469C"/>
    <w:rsid w:val="00686146"/>
    <w:rsid w:val="006913D1"/>
    <w:rsid w:val="00692283"/>
    <w:rsid w:val="00696845"/>
    <w:rsid w:val="00696E9F"/>
    <w:rsid w:val="006973A4"/>
    <w:rsid w:val="00697D19"/>
    <w:rsid w:val="00697D40"/>
    <w:rsid w:val="006A1CF3"/>
    <w:rsid w:val="006A51EE"/>
    <w:rsid w:val="006A56E4"/>
    <w:rsid w:val="006A6014"/>
    <w:rsid w:val="006C00FC"/>
    <w:rsid w:val="006C3C08"/>
    <w:rsid w:val="006C5256"/>
    <w:rsid w:val="006C5AD9"/>
    <w:rsid w:val="006C639E"/>
    <w:rsid w:val="006C7D1C"/>
    <w:rsid w:val="006D0290"/>
    <w:rsid w:val="006D23D5"/>
    <w:rsid w:val="006D3838"/>
    <w:rsid w:val="006D41F2"/>
    <w:rsid w:val="006D45C1"/>
    <w:rsid w:val="006D4E4F"/>
    <w:rsid w:val="006D6C17"/>
    <w:rsid w:val="006E5420"/>
    <w:rsid w:val="006F089F"/>
    <w:rsid w:val="006F0B5A"/>
    <w:rsid w:val="006F2D10"/>
    <w:rsid w:val="006F5A95"/>
    <w:rsid w:val="006F7AC9"/>
    <w:rsid w:val="00704398"/>
    <w:rsid w:val="00705BD5"/>
    <w:rsid w:val="0070640E"/>
    <w:rsid w:val="00710125"/>
    <w:rsid w:val="007147AF"/>
    <w:rsid w:val="00732D9A"/>
    <w:rsid w:val="00732DC8"/>
    <w:rsid w:val="00734AB0"/>
    <w:rsid w:val="00735015"/>
    <w:rsid w:val="007353CC"/>
    <w:rsid w:val="007377D8"/>
    <w:rsid w:val="00740611"/>
    <w:rsid w:val="00742720"/>
    <w:rsid w:val="007429B5"/>
    <w:rsid w:val="00742CF0"/>
    <w:rsid w:val="007437D3"/>
    <w:rsid w:val="007473BE"/>
    <w:rsid w:val="00750EB5"/>
    <w:rsid w:val="007546F6"/>
    <w:rsid w:val="0075617B"/>
    <w:rsid w:val="00756781"/>
    <w:rsid w:val="00760248"/>
    <w:rsid w:val="00762006"/>
    <w:rsid w:val="00766013"/>
    <w:rsid w:val="00771BBC"/>
    <w:rsid w:val="00772B16"/>
    <w:rsid w:val="0077516E"/>
    <w:rsid w:val="007804A1"/>
    <w:rsid w:val="007810CC"/>
    <w:rsid w:val="00782605"/>
    <w:rsid w:val="00784414"/>
    <w:rsid w:val="00786A88"/>
    <w:rsid w:val="00787F7D"/>
    <w:rsid w:val="00791269"/>
    <w:rsid w:val="00795543"/>
    <w:rsid w:val="007A6211"/>
    <w:rsid w:val="007A6B8E"/>
    <w:rsid w:val="007B1C1A"/>
    <w:rsid w:val="007B67C0"/>
    <w:rsid w:val="007C5AF2"/>
    <w:rsid w:val="007C78B7"/>
    <w:rsid w:val="007D49A9"/>
    <w:rsid w:val="007D513C"/>
    <w:rsid w:val="007D5B78"/>
    <w:rsid w:val="007D67BA"/>
    <w:rsid w:val="007D7D67"/>
    <w:rsid w:val="007E0A4F"/>
    <w:rsid w:val="007E1CF9"/>
    <w:rsid w:val="007E2265"/>
    <w:rsid w:val="007E3FC5"/>
    <w:rsid w:val="007E6FF3"/>
    <w:rsid w:val="007F0971"/>
    <w:rsid w:val="007F17F5"/>
    <w:rsid w:val="007F6F65"/>
    <w:rsid w:val="0080617C"/>
    <w:rsid w:val="00806E7B"/>
    <w:rsid w:val="0080722D"/>
    <w:rsid w:val="0080725C"/>
    <w:rsid w:val="0081044B"/>
    <w:rsid w:val="00812B9C"/>
    <w:rsid w:val="0082011D"/>
    <w:rsid w:val="00822F6B"/>
    <w:rsid w:val="0082315C"/>
    <w:rsid w:val="00825180"/>
    <w:rsid w:val="00826182"/>
    <w:rsid w:val="008273D2"/>
    <w:rsid w:val="00827923"/>
    <w:rsid w:val="008312A0"/>
    <w:rsid w:val="00832AA7"/>
    <w:rsid w:val="00833355"/>
    <w:rsid w:val="0083462D"/>
    <w:rsid w:val="00835620"/>
    <w:rsid w:val="00841F7C"/>
    <w:rsid w:val="00843BC9"/>
    <w:rsid w:val="00845803"/>
    <w:rsid w:val="00850C3C"/>
    <w:rsid w:val="00851651"/>
    <w:rsid w:val="008539CA"/>
    <w:rsid w:val="00862527"/>
    <w:rsid w:val="008625F8"/>
    <w:rsid w:val="00865FE8"/>
    <w:rsid w:val="008665D3"/>
    <w:rsid w:val="008666B8"/>
    <w:rsid w:val="008666E2"/>
    <w:rsid w:val="00866EF9"/>
    <w:rsid w:val="008717F2"/>
    <w:rsid w:val="00874322"/>
    <w:rsid w:val="0087587C"/>
    <w:rsid w:val="008766AC"/>
    <w:rsid w:val="008814B6"/>
    <w:rsid w:val="008857E2"/>
    <w:rsid w:val="00885F21"/>
    <w:rsid w:val="008A04BA"/>
    <w:rsid w:val="008A477E"/>
    <w:rsid w:val="008A733F"/>
    <w:rsid w:val="008B0E7E"/>
    <w:rsid w:val="008B0FB8"/>
    <w:rsid w:val="008B1824"/>
    <w:rsid w:val="008B2A23"/>
    <w:rsid w:val="008B4C20"/>
    <w:rsid w:val="008B7EC6"/>
    <w:rsid w:val="008D0734"/>
    <w:rsid w:val="008D089B"/>
    <w:rsid w:val="008D1132"/>
    <w:rsid w:val="008D2DA0"/>
    <w:rsid w:val="008D794E"/>
    <w:rsid w:val="008E1F2F"/>
    <w:rsid w:val="008E36DF"/>
    <w:rsid w:val="008E410B"/>
    <w:rsid w:val="008E5884"/>
    <w:rsid w:val="009025F2"/>
    <w:rsid w:val="00903406"/>
    <w:rsid w:val="009109D4"/>
    <w:rsid w:val="00916602"/>
    <w:rsid w:val="00917408"/>
    <w:rsid w:val="00924BF1"/>
    <w:rsid w:val="00925018"/>
    <w:rsid w:val="00925119"/>
    <w:rsid w:val="009438A6"/>
    <w:rsid w:val="00944537"/>
    <w:rsid w:val="00946D64"/>
    <w:rsid w:val="00947053"/>
    <w:rsid w:val="00953121"/>
    <w:rsid w:val="00954415"/>
    <w:rsid w:val="0095529B"/>
    <w:rsid w:val="00962699"/>
    <w:rsid w:val="00962AAF"/>
    <w:rsid w:val="00971D92"/>
    <w:rsid w:val="00972227"/>
    <w:rsid w:val="00973590"/>
    <w:rsid w:val="00976216"/>
    <w:rsid w:val="00976D62"/>
    <w:rsid w:val="0098373C"/>
    <w:rsid w:val="00984315"/>
    <w:rsid w:val="00984577"/>
    <w:rsid w:val="00985BDF"/>
    <w:rsid w:val="00990E6A"/>
    <w:rsid w:val="009A0245"/>
    <w:rsid w:val="009A1B08"/>
    <w:rsid w:val="009A707E"/>
    <w:rsid w:val="009A70DB"/>
    <w:rsid w:val="009A7C54"/>
    <w:rsid w:val="009B1360"/>
    <w:rsid w:val="009B3715"/>
    <w:rsid w:val="009B4238"/>
    <w:rsid w:val="009C4F0F"/>
    <w:rsid w:val="009C741A"/>
    <w:rsid w:val="009E289B"/>
    <w:rsid w:val="009E433F"/>
    <w:rsid w:val="009F152B"/>
    <w:rsid w:val="00A11DD7"/>
    <w:rsid w:val="00A120A1"/>
    <w:rsid w:val="00A12859"/>
    <w:rsid w:val="00A13D5D"/>
    <w:rsid w:val="00A150E6"/>
    <w:rsid w:val="00A16E8A"/>
    <w:rsid w:val="00A21E50"/>
    <w:rsid w:val="00A22A03"/>
    <w:rsid w:val="00A27EAF"/>
    <w:rsid w:val="00A32352"/>
    <w:rsid w:val="00A3260B"/>
    <w:rsid w:val="00A347EB"/>
    <w:rsid w:val="00A40DA4"/>
    <w:rsid w:val="00A44253"/>
    <w:rsid w:val="00A466C0"/>
    <w:rsid w:val="00A471C7"/>
    <w:rsid w:val="00A50EE3"/>
    <w:rsid w:val="00A67168"/>
    <w:rsid w:val="00A70690"/>
    <w:rsid w:val="00A70C5C"/>
    <w:rsid w:val="00A80491"/>
    <w:rsid w:val="00A86425"/>
    <w:rsid w:val="00A87925"/>
    <w:rsid w:val="00A929A4"/>
    <w:rsid w:val="00A92C99"/>
    <w:rsid w:val="00A941EB"/>
    <w:rsid w:val="00A979B1"/>
    <w:rsid w:val="00AA43A1"/>
    <w:rsid w:val="00AA57CB"/>
    <w:rsid w:val="00AB3145"/>
    <w:rsid w:val="00AB42F9"/>
    <w:rsid w:val="00AB4CBA"/>
    <w:rsid w:val="00AB4D51"/>
    <w:rsid w:val="00AC3836"/>
    <w:rsid w:val="00AC4FE3"/>
    <w:rsid w:val="00AD03E8"/>
    <w:rsid w:val="00AD1B40"/>
    <w:rsid w:val="00AD3300"/>
    <w:rsid w:val="00AD4FF9"/>
    <w:rsid w:val="00AD659A"/>
    <w:rsid w:val="00AE0637"/>
    <w:rsid w:val="00AE2744"/>
    <w:rsid w:val="00AE33A9"/>
    <w:rsid w:val="00AE7C9D"/>
    <w:rsid w:val="00AF3529"/>
    <w:rsid w:val="00AF4FA7"/>
    <w:rsid w:val="00AF7CE3"/>
    <w:rsid w:val="00B10191"/>
    <w:rsid w:val="00B1537A"/>
    <w:rsid w:val="00B21A90"/>
    <w:rsid w:val="00B2212A"/>
    <w:rsid w:val="00B22425"/>
    <w:rsid w:val="00B2622E"/>
    <w:rsid w:val="00B352C7"/>
    <w:rsid w:val="00B37636"/>
    <w:rsid w:val="00B43A3D"/>
    <w:rsid w:val="00B50AA5"/>
    <w:rsid w:val="00B56B17"/>
    <w:rsid w:val="00B6059C"/>
    <w:rsid w:val="00B61F21"/>
    <w:rsid w:val="00B6347E"/>
    <w:rsid w:val="00B642C3"/>
    <w:rsid w:val="00B66E9C"/>
    <w:rsid w:val="00B73D3E"/>
    <w:rsid w:val="00B80037"/>
    <w:rsid w:val="00B82DB9"/>
    <w:rsid w:val="00B915FB"/>
    <w:rsid w:val="00B94934"/>
    <w:rsid w:val="00B950D9"/>
    <w:rsid w:val="00BA18A7"/>
    <w:rsid w:val="00BA1CF0"/>
    <w:rsid w:val="00BB345D"/>
    <w:rsid w:val="00BC0F15"/>
    <w:rsid w:val="00BC118F"/>
    <w:rsid w:val="00BC19FE"/>
    <w:rsid w:val="00BC2149"/>
    <w:rsid w:val="00BC332E"/>
    <w:rsid w:val="00BC3F4A"/>
    <w:rsid w:val="00BC4F8A"/>
    <w:rsid w:val="00BC68B4"/>
    <w:rsid w:val="00BC6BA5"/>
    <w:rsid w:val="00BC7927"/>
    <w:rsid w:val="00BC7A41"/>
    <w:rsid w:val="00BD1276"/>
    <w:rsid w:val="00BD15BD"/>
    <w:rsid w:val="00BD34B2"/>
    <w:rsid w:val="00BE0636"/>
    <w:rsid w:val="00BE7BAD"/>
    <w:rsid w:val="00C01732"/>
    <w:rsid w:val="00C14C96"/>
    <w:rsid w:val="00C17CFD"/>
    <w:rsid w:val="00C21599"/>
    <w:rsid w:val="00C23ED9"/>
    <w:rsid w:val="00C25402"/>
    <w:rsid w:val="00C30426"/>
    <w:rsid w:val="00C30F2E"/>
    <w:rsid w:val="00C313FE"/>
    <w:rsid w:val="00C3511C"/>
    <w:rsid w:val="00C434BF"/>
    <w:rsid w:val="00C46673"/>
    <w:rsid w:val="00C50ED5"/>
    <w:rsid w:val="00C574E5"/>
    <w:rsid w:val="00C634DE"/>
    <w:rsid w:val="00C67A9F"/>
    <w:rsid w:val="00C73F43"/>
    <w:rsid w:val="00C76AA4"/>
    <w:rsid w:val="00C8663C"/>
    <w:rsid w:val="00C9243C"/>
    <w:rsid w:val="00C92CF0"/>
    <w:rsid w:val="00C93BBA"/>
    <w:rsid w:val="00C9484C"/>
    <w:rsid w:val="00C94D67"/>
    <w:rsid w:val="00C96681"/>
    <w:rsid w:val="00CA0D66"/>
    <w:rsid w:val="00CA6EEE"/>
    <w:rsid w:val="00CB1A0F"/>
    <w:rsid w:val="00CB7B7B"/>
    <w:rsid w:val="00CB7FFA"/>
    <w:rsid w:val="00CC0A34"/>
    <w:rsid w:val="00CD1297"/>
    <w:rsid w:val="00CD49AD"/>
    <w:rsid w:val="00CE0625"/>
    <w:rsid w:val="00CF0220"/>
    <w:rsid w:val="00CF66C9"/>
    <w:rsid w:val="00CF67F6"/>
    <w:rsid w:val="00D035FF"/>
    <w:rsid w:val="00D0406C"/>
    <w:rsid w:val="00D04A62"/>
    <w:rsid w:val="00D06969"/>
    <w:rsid w:val="00D06B13"/>
    <w:rsid w:val="00D11E92"/>
    <w:rsid w:val="00D2082E"/>
    <w:rsid w:val="00D23780"/>
    <w:rsid w:val="00D24E79"/>
    <w:rsid w:val="00D32102"/>
    <w:rsid w:val="00D36247"/>
    <w:rsid w:val="00D37776"/>
    <w:rsid w:val="00D37D54"/>
    <w:rsid w:val="00D42400"/>
    <w:rsid w:val="00D4278B"/>
    <w:rsid w:val="00D500A7"/>
    <w:rsid w:val="00D533EB"/>
    <w:rsid w:val="00D57F98"/>
    <w:rsid w:val="00D636BD"/>
    <w:rsid w:val="00D65B43"/>
    <w:rsid w:val="00D710E0"/>
    <w:rsid w:val="00D82267"/>
    <w:rsid w:val="00D8572C"/>
    <w:rsid w:val="00D87DA5"/>
    <w:rsid w:val="00D903D2"/>
    <w:rsid w:val="00D905A7"/>
    <w:rsid w:val="00D91F62"/>
    <w:rsid w:val="00D93D35"/>
    <w:rsid w:val="00D94450"/>
    <w:rsid w:val="00D961D4"/>
    <w:rsid w:val="00DA1A32"/>
    <w:rsid w:val="00DB0753"/>
    <w:rsid w:val="00DB0C5F"/>
    <w:rsid w:val="00DB1C36"/>
    <w:rsid w:val="00DB1F62"/>
    <w:rsid w:val="00DB3A2A"/>
    <w:rsid w:val="00DB413A"/>
    <w:rsid w:val="00DB564B"/>
    <w:rsid w:val="00DB5E77"/>
    <w:rsid w:val="00DC2C92"/>
    <w:rsid w:val="00DC5B46"/>
    <w:rsid w:val="00DC782F"/>
    <w:rsid w:val="00DD1D56"/>
    <w:rsid w:val="00DD29C3"/>
    <w:rsid w:val="00DE236A"/>
    <w:rsid w:val="00DE3F81"/>
    <w:rsid w:val="00DE65CC"/>
    <w:rsid w:val="00DF27AD"/>
    <w:rsid w:val="00E02163"/>
    <w:rsid w:val="00E04960"/>
    <w:rsid w:val="00E0761C"/>
    <w:rsid w:val="00E113F2"/>
    <w:rsid w:val="00E140D2"/>
    <w:rsid w:val="00E142BD"/>
    <w:rsid w:val="00E1709A"/>
    <w:rsid w:val="00E23B1F"/>
    <w:rsid w:val="00E25AD6"/>
    <w:rsid w:val="00E26505"/>
    <w:rsid w:val="00E310A7"/>
    <w:rsid w:val="00E313FF"/>
    <w:rsid w:val="00E4048C"/>
    <w:rsid w:val="00E417BF"/>
    <w:rsid w:val="00E47FE8"/>
    <w:rsid w:val="00E51C24"/>
    <w:rsid w:val="00E52736"/>
    <w:rsid w:val="00E569C0"/>
    <w:rsid w:val="00E60717"/>
    <w:rsid w:val="00E6296A"/>
    <w:rsid w:val="00E63414"/>
    <w:rsid w:val="00E6529A"/>
    <w:rsid w:val="00E76280"/>
    <w:rsid w:val="00E83E0D"/>
    <w:rsid w:val="00E84885"/>
    <w:rsid w:val="00E9154D"/>
    <w:rsid w:val="00E91EDD"/>
    <w:rsid w:val="00E93064"/>
    <w:rsid w:val="00E95D05"/>
    <w:rsid w:val="00E96B23"/>
    <w:rsid w:val="00EA0845"/>
    <w:rsid w:val="00EA0F38"/>
    <w:rsid w:val="00EA18C3"/>
    <w:rsid w:val="00EA402F"/>
    <w:rsid w:val="00EA6282"/>
    <w:rsid w:val="00EB15FE"/>
    <w:rsid w:val="00EB1FC3"/>
    <w:rsid w:val="00EB252D"/>
    <w:rsid w:val="00EB2C8E"/>
    <w:rsid w:val="00EB3EF3"/>
    <w:rsid w:val="00EB40A6"/>
    <w:rsid w:val="00EB5403"/>
    <w:rsid w:val="00EB6A28"/>
    <w:rsid w:val="00EB6C26"/>
    <w:rsid w:val="00ED03F9"/>
    <w:rsid w:val="00ED076F"/>
    <w:rsid w:val="00ED1E72"/>
    <w:rsid w:val="00ED3479"/>
    <w:rsid w:val="00ED3B1D"/>
    <w:rsid w:val="00EE09CF"/>
    <w:rsid w:val="00EE1F1D"/>
    <w:rsid w:val="00EE4951"/>
    <w:rsid w:val="00EE523D"/>
    <w:rsid w:val="00EE5400"/>
    <w:rsid w:val="00EE7D89"/>
    <w:rsid w:val="00EE7FB3"/>
    <w:rsid w:val="00EF21E4"/>
    <w:rsid w:val="00EF5809"/>
    <w:rsid w:val="00EF6B27"/>
    <w:rsid w:val="00F014AA"/>
    <w:rsid w:val="00F0232E"/>
    <w:rsid w:val="00F051A1"/>
    <w:rsid w:val="00F079D4"/>
    <w:rsid w:val="00F12613"/>
    <w:rsid w:val="00F12EAC"/>
    <w:rsid w:val="00F245C0"/>
    <w:rsid w:val="00F27D8B"/>
    <w:rsid w:val="00F31C0A"/>
    <w:rsid w:val="00F33163"/>
    <w:rsid w:val="00F33AC6"/>
    <w:rsid w:val="00F362E2"/>
    <w:rsid w:val="00F376D9"/>
    <w:rsid w:val="00F40C7E"/>
    <w:rsid w:val="00F41A55"/>
    <w:rsid w:val="00F4331C"/>
    <w:rsid w:val="00F441CD"/>
    <w:rsid w:val="00F46316"/>
    <w:rsid w:val="00F46326"/>
    <w:rsid w:val="00F46535"/>
    <w:rsid w:val="00F466F3"/>
    <w:rsid w:val="00F51F14"/>
    <w:rsid w:val="00F527C2"/>
    <w:rsid w:val="00F53DAF"/>
    <w:rsid w:val="00F544DF"/>
    <w:rsid w:val="00F56174"/>
    <w:rsid w:val="00F609F5"/>
    <w:rsid w:val="00F6341F"/>
    <w:rsid w:val="00F63E0F"/>
    <w:rsid w:val="00F7202B"/>
    <w:rsid w:val="00F736C6"/>
    <w:rsid w:val="00F752D9"/>
    <w:rsid w:val="00F779DD"/>
    <w:rsid w:val="00F808D5"/>
    <w:rsid w:val="00F81780"/>
    <w:rsid w:val="00F8266A"/>
    <w:rsid w:val="00F836EB"/>
    <w:rsid w:val="00F842B2"/>
    <w:rsid w:val="00F917D2"/>
    <w:rsid w:val="00F93391"/>
    <w:rsid w:val="00F962F8"/>
    <w:rsid w:val="00FA4B48"/>
    <w:rsid w:val="00FB1DA1"/>
    <w:rsid w:val="00FB282F"/>
    <w:rsid w:val="00FB5A6A"/>
    <w:rsid w:val="00FC079B"/>
    <w:rsid w:val="00FC3A3C"/>
    <w:rsid w:val="00FC4D0A"/>
    <w:rsid w:val="00FC6F4A"/>
    <w:rsid w:val="00FD1A7A"/>
    <w:rsid w:val="00FE3A95"/>
    <w:rsid w:val="00FF3AF1"/>
    <w:rsid w:val="00FF6C01"/>
    <w:rsid w:val="00FF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924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auto"/>
      <w:kern w:val="36"/>
      <w:sz w:val="48"/>
      <w:szCs w:val="48"/>
      <w:lang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40EE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EE0"/>
    <w:pPr>
      <w:spacing w:before="240" w:after="60"/>
      <w:outlineLvl w:val="5"/>
    </w:pPr>
    <w:rPr>
      <w:rFonts w:ascii="Calibri" w:eastAsia="Times New Roman" w:hAnsi="Calibri"/>
      <w:b/>
      <w:bCs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paragraph" w:customStyle="1" w:styleId="Default">
    <w:name w:val="Default"/>
    <w:rsid w:val="00691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99"/>
    <w:qFormat/>
    <w:rsid w:val="006913D1"/>
    <w:pPr>
      <w:ind w:left="720"/>
      <w:contextualSpacing/>
    </w:pPr>
    <w:rPr>
      <w:rFonts w:ascii="Calibri" w:hAnsi="Calibri"/>
      <w:color w:val="auto"/>
      <w:lang/>
    </w:rPr>
  </w:style>
  <w:style w:type="character" w:customStyle="1" w:styleId="apple-converted-space">
    <w:name w:val="apple-converted-space"/>
    <w:basedOn w:val="Domylnaczcionkaakapitu"/>
    <w:rsid w:val="006913D1"/>
  </w:style>
  <w:style w:type="paragraph" w:styleId="NormalnyWeb">
    <w:name w:val="Normal (Web)"/>
    <w:basedOn w:val="Normalny"/>
    <w:uiPriority w:val="99"/>
    <w:semiHidden/>
    <w:unhideWhenUsed/>
    <w:rsid w:val="00A16E8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Pogrubienie">
    <w:name w:val="Strong"/>
    <w:uiPriority w:val="22"/>
    <w:qFormat/>
    <w:rsid w:val="00A16E8A"/>
    <w:rPr>
      <w:b/>
      <w:bCs/>
    </w:rPr>
  </w:style>
  <w:style w:type="character" w:customStyle="1" w:styleId="Nagwek1Znak">
    <w:name w:val="Nagłówek 1 Znak"/>
    <w:link w:val="Nagwek1"/>
    <w:uiPriority w:val="9"/>
    <w:rsid w:val="00924BF1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cze">
    <w:name w:val="Hyperlink"/>
    <w:uiPriority w:val="99"/>
    <w:unhideWhenUsed/>
    <w:rsid w:val="00924BF1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7229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/>
      <w:b/>
      <w:bCs/>
      <w:color w:val="auto"/>
      <w:sz w:val="20"/>
      <w:szCs w:val="20"/>
      <w:lang/>
    </w:rPr>
  </w:style>
  <w:style w:type="character" w:customStyle="1" w:styleId="TytuZnak">
    <w:name w:val="Tytuł Znak"/>
    <w:link w:val="Tytu"/>
    <w:rsid w:val="00372294"/>
    <w:rPr>
      <w:rFonts w:ascii="Arial" w:hAnsi="Arial"/>
      <w:b/>
      <w:bCs/>
      <w:lang/>
    </w:rPr>
  </w:style>
  <w:style w:type="paragraph" w:styleId="Tekstpodstawowy3">
    <w:name w:val="Body Text 3"/>
    <w:basedOn w:val="Normalny"/>
    <w:link w:val="Tekstpodstawowy3Znak"/>
    <w:uiPriority w:val="99"/>
    <w:semiHidden/>
    <w:rsid w:val="00372294"/>
    <w:pPr>
      <w:spacing w:after="0" w:line="240" w:lineRule="auto"/>
      <w:jc w:val="center"/>
    </w:pPr>
    <w:rPr>
      <w:rFonts w:ascii="Arial" w:hAnsi="Arial"/>
      <w:b/>
      <w:bCs/>
      <w:i/>
      <w:iCs/>
      <w:color w:val="auto"/>
      <w:sz w:val="24"/>
      <w:szCs w:val="24"/>
      <w:lang/>
    </w:rPr>
  </w:style>
  <w:style w:type="character" w:customStyle="1" w:styleId="Tekstpodstawowy3Znak">
    <w:name w:val="Tekst podstawowy 3 Znak"/>
    <w:link w:val="Tekstpodstawowy3"/>
    <w:uiPriority w:val="99"/>
    <w:semiHidden/>
    <w:rsid w:val="00372294"/>
    <w:rPr>
      <w:rFonts w:ascii="Arial" w:hAnsi="Arial"/>
      <w:b/>
      <w:bCs/>
      <w:i/>
      <w:iCs/>
      <w:sz w:val="24"/>
      <w:szCs w:val="24"/>
      <w:lang/>
    </w:rPr>
  </w:style>
  <w:style w:type="character" w:customStyle="1" w:styleId="FontStyle54">
    <w:name w:val="Font Style54"/>
    <w:uiPriority w:val="99"/>
    <w:rsid w:val="0070640E"/>
    <w:rPr>
      <w:rFonts w:ascii="Times New Roman" w:hAnsi="Times New Roman"/>
      <w:sz w:val="20"/>
    </w:rPr>
  </w:style>
  <w:style w:type="paragraph" w:customStyle="1" w:styleId="Style15">
    <w:name w:val="Style15"/>
    <w:basedOn w:val="Normalny"/>
    <w:uiPriority w:val="99"/>
    <w:rsid w:val="0070640E"/>
    <w:pPr>
      <w:widowControl w:val="0"/>
      <w:autoSpaceDE w:val="0"/>
      <w:autoSpaceDN w:val="0"/>
      <w:adjustRightInd w:val="0"/>
      <w:spacing w:after="0" w:line="252" w:lineRule="exact"/>
      <w:ind w:hanging="324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99"/>
    <w:locked/>
    <w:rsid w:val="0046008D"/>
    <w:rPr>
      <w:sz w:val="22"/>
      <w:szCs w:val="22"/>
      <w:lang w:eastAsia="en-US"/>
    </w:rPr>
  </w:style>
  <w:style w:type="character" w:customStyle="1" w:styleId="h2">
    <w:name w:val="h2"/>
    <w:rsid w:val="00C67A9F"/>
  </w:style>
  <w:style w:type="character" w:customStyle="1" w:styleId="h1">
    <w:name w:val="h1"/>
    <w:rsid w:val="00C67A9F"/>
  </w:style>
  <w:style w:type="character" w:styleId="Odwoaniedokomentarza">
    <w:name w:val="annotation reference"/>
    <w:uiPriority w:val="99"/>
    <w:semiHidden/>
    <w:unhideWhenUsed/>
    <w:rsid w:val="000672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72AB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0672AB"/>
    <w:rPr>
      <w:rFonts w:ascii="Tahoma" w:hAnsi="Tahoma"/>
      <w:color w:val="80828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2A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72AB"/>
    <w:rPr>
      <w:rFonts w:ascii="Tahoma" w:hAnsi="Tahoma"/>
      <w:b/>
      <w:bCs/>
      <w:color w:val="808284"/>
      <w:lang w:eastAsia="en-US"/>
    </w:rPr>
  </w:style>
  <w:style w:type="paragraph" w:styleId="Bezodstpw">
    <w:name w:val="No Spacing"/>
    <w:uiPriority w:val="1"/>
    <w:qFormat/>
    <w:rsid w:val="009109D4"/>
    <w:rPr>
      <w:rFonts w:ascii="Tahoma" w:hAnsi="Tahoma"/>
      <w:color w:val="808284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240EE0"/>
    <w:rPr>
      <w:rFonts w:ascii="Calibri" w:eastAsia="Times New Roman" w:hAnsi="Calibri" w:cs="Times New Roman"/>
      <w:b/>
      <w:bCs/>
      <w:color w:val="808284"/>
      <w:sz w:val="28"/>
      <w:szCs w:val="28"/>
      <w:lang w:eastAsia="en-US"/>
    </w:rPr>
  </w:style>
  <w:style w:type="character" w:customStyle="1" w:styleId="Nagwek6Znak">
    <w:name w:val="Nagłówek 6 Znak"/>
    <w:link w:val="Nagwek6"/>
    <w:uiPriority w:val="9"/>
    <w:semiHidden/>
    <w:rsid w:val="00240EE0"/>
    <w:rPr>
      <w:rFonts w:ascii="Calibri" w:eastAsia="Times New Roman" w:hAnsi="Calibri" w:cs="Times New Roman"/>
      <w:b/>
      <w:bCs/>
      <w:color w:val="808284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autoRedefine/>
    <w:semiHidden/>
    <w:unhideWhenUsed/>
    <w:rsid w:val="00240EE0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  <w:lang/>
    </w:rPr>
  </w:style>
  <w:style w:type="character" w:customStyle="1" w:styleId="TekstprzypisudolnegoZnak">
    <w:name w:val="Tekst przypisu dolnego Znak"/>
    <w:link w:val="Tekstprzypisudolnego"/>
    <w:semiHidden/>
    <w:rsid w:val="00240EE0"/>
    <w:rPr>
      <w:rFonts w:ascii="Times New Roman" w:eastAsia="Times New Roman" w:hAnsi="Times New Roman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rsid w:val="00240EE0"/>
    <w:pPr>
      <w:spacing w:after="120" w:line="480" w:lineRule="auto"/>
    </w:pPr>
    <w:rPr>
      <w:lang/>
    </w:rPr>
  </w:style>
  <w:style w:type="character" w:customStyle="1" w:styleId="Tekstpodstawowy2Znak">
    <w:name w:val="Tekst podstawowy 2 Znak"/>
    <w:link w:val="Tekstpodstawowy2"/>
    <w:uiPriority w:val="99"/>
    <w:rsid w:val="00240EE0"/>
    <w:rPr>
      <w:rFonts w:ascii="Tahoma" w:hAnsi="Tahoma"/>
      <w:color w:val="808284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240EE0"/>
    <w:rPr>
      <w:vertAlign w:val="superscript"/>
    </w:rPr>
  </w:style>
  <w:style w:type="table" w:styleId="Tabela-Siatka">
    <w:name w:val="Table Grid"/>
    <w:basedOn w:val="Standardowy"/>
    <w:uiPriority w:val="59"/>
    <w:rsid w:val="00787F7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1">
    <w:name w:val="Siatka tabeli — jasna1"/>
    <w:basedOn w:val="Standardowy"/>
    <w:uiPriority w:val="40"/>
    <w:rsid w:val="00787F7D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%20WORK%202011\EIT+\MATERIA&#321;Y\papier_spolka_PL_97-200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papier_spolka_PL_97-2003</Template>
  <TotalTime>4</TotalTime>
  <Pages>5</Pages>
  <Words>1182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deftone</dc:creator>
  <cp:lastModifiedBy>Gabriela Nowak-Piechota</cp:lastModifiedBy>
  <cp:revision>4</cp:revision>
  <cp:lastPrinted>2016-01-05T13:16:00Z</cp:lastPrinted>
  <dcterms:created xsi:type="dcterms:W3CDTF">2016-01-07T08:16:00Z</dcterms:created>
  <dcterms:modified xsi:type="dcterms:W3CDTF">2016-01-07T08:20:00Z</dcterms:modified>
</cp:coreProperties>
</file>